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463" w:rsidRDefault="00B16EAD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8" o:spid="_x0000_s2055" type="#_x0000_t202" style="position:absolute;margin-left:198.15pt;margin-top:-60.5pt;width:314.05pt;height:57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" filled="f" stroked="f" strokeweight=".5pt">
            <v:textbox>
              <w:txbxContent>
                <w:p w:rsidR="006E3199" w:rsidRDefault="006E3199" w:rsidP="007B5691">
                  <w:pPr>
                    <w:jc w:val="right"/>
                  </w:pPr>
                  <w:r>
                    <w:rPr>
                      <w:rFonts w:ascii="Marianne" w:hAnsi="Marianne"/>
                    </w:rPr>
                    <w:t>Dossier à adresser à</w:t>
                  </w:r>
                  <w:r>
                    <w:rPr>
                      <w:rFonts w:cs="Calibri"/>
                    </w:rPr>
                    <w:t> </w:t>
                  </w:r>
                  <w:r>
                    <w:rPr>
                      <w:rFonts w:ascii="Marianne" w:hAnsi="Marianne"/>
                    </w:rPr>
                    <w:t>:</w:t>
                  </w:r>
                </w:p>
                <w:p w:rsidR="006E3199" w:rsidRDefault="00EB2AB1" w:rsidP="007B5691">
                  <w:pPr>
                    <w:jc w:val="right"/>
                    <w:rPr>
                      <w:rFonts w:ascii="Marianne" w:hAnsi="Marianne"/>
                      <w:sz w:val="20"/>
                    </w:rPr>
                  </w:pPr>
                  <w:hyperlink r:id="rId8" w:history="1">
                    <w:r w:rsidR="00075E1A" w:rsidRPr="00A654C0">
                      <w:rPr>
                        <w:rStyle w:val="Hyperlink"/>
                        <w:rFonts w:ascii="Marianne" w:hAnsi="Marianne"/>
                        <w:sz w:val="20"/>
                      </w:rPr>
                      <w:t>drfpic-positionnements-fc@ac-normandie.fr</w:t>
                    </w:r>
                  </w:hyperlink>
                </w:p>
                <w:p w:rsidR="00000F49" w:rsidRPr="00C94C40" w:rsidRDefault="00000F49" w:rsidP="007B5691">
                  <w:pPr>
                    <w:jc w:val="right"/>
                    <w:rPr>
                      <w:rFonts w:ascii="Marianne" w:hAnsi="Marianne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2" o:spid="_x0000_s2054" type="#_x0000_t75" style="position:absolute;margin-left:-66.2pt;margin-top:-69.65pt;width:127.85pt;height:92.4pt;z-index:251659264;visibility:visible">
            <v:imagedata r:id="rId9" o:title="Logo_acNormandie"/>
          </v:shape>
        </w:pict>
      </w:r>
      <w:r>
        <w:rPr>
          <w:noProof/>
        </w:rPr>
        <w:pict>
          <v:roundrect id="Rectangle à coins arrondis 1" o:spid="_x0000_s2053" style="position:absolute;margin-left:-52.55pt;margin-top:16.8pt;width:564.75pt;height:336.2pt;z-index:2516551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" filled="f" strokeweight="1.5pt">
            <v:stroke joinstyle="miter"/>
          </v:roundrect>
        </w:pict>
      </w:r>
    </w:p>
    <w:p w:rsidR="00240921" w:rsidRDefault="00240921"/>
    <w:p w:rsidR="003E024A" w:rsidRPr="00554576" w:rsidRDefault="003E024A" w:rsidP="003E024A">
      <w:pPr>
        <w:spacing w:after="0" w:line="0" w:lineRule="atLeast"/>
        <w:ind w:left="-709" w:right="80" w:firstLine="142"/>
        <w:jc w:val="center"/>
        <w:rPr>
          <w:rFonts w:ascii="Marianne" w:eastAsia="Bookman Old Style" w:hAnsi="Marianne" w:cs="Arial"/>
          <w:sz w:val="36"/>
          <w:szCs w:val="20"/>
          <w:lang w:eastAsia="fr-FR"/>
        </w:rPr>
      </w:pPr>
      <w:r w:rsidRPr="00554576">
        <w:rPr>
          <w:rFonts w:ascii="Marianne" w:eastAsia="Bookman Old Style" w:hAnsi="Marianne" w:cs="Arial"/>
          <w:b/>
          <w:sz w:val="36"/>
          <w:szCs w:val="20"/>
          <w:lang w:eastAsia="fr-FR"/>
        </w:rPr>
        <w:t xml:space="preserve">DEMANDE DE POSITIONNEMENT </w:t>
      </w:r>
      <w:r w:rsidRPr="00554576">
        <w:rPr>
          <w:rFonts w:ascii="Marianne" w:eastAsia="Bookman Old Style" w:hAnsi="Marianne" w:cs="Arial"/>
          <w:sz w:val="36"/>
          <w:szCs w:val="20"/>
          <w:lang w:eastAsia="fr-FR"/>
        </w:rPr>
        <w:t>REGLEMENTAIRE</w:t>
      </w:r>
    </w:p>
    <w:p w:rsidR="003E024A" w:rsidRPr="009E61D9" w:rsidRDefault="003E024A" w:rsidP="003E024A">
      <w:pPr>
        <w:spacing w:after="0" w:line="230" w:lineRule="exact"/>
        <w:rPr>
          <w:rFonts w:ascii="Times New Roman" w:eastAsia="Times New Roman" w:hAnsi="Times New Roman" w:cs="Arial"/>
          <w:sz w:val="20"/>
          <w:szCs w:val="20"/>
          <w:lang w:eastAsia="fr-FR"/>
        </w:rPr>
      </w:pPr>
    </w:p>
    <w:p w:rsidR="003E024A" w:rsidRDefault="003E024A" w:rsidP="003E024A">
      <w:pPr>
        <w:spacing w:after="0" w:line="224" w:lineRule="auto"/>
        <w:ind w:right="60"/>
        <w:jc w:val="center"/>
        <w:rPr>
          <w:rFonts w:ascii="Marianne" w:eastAsia="Bookman Old Style" w:hAnsi="Marianne" w:cs="Arial"/>
          <w:i/>
          <w:sz w:val="20"/>
          <w:szCs w:val="20"/>
          <w:lang w:eastAsia="fr-FR"/>
        </w:rPr>
      </w:pPr>
      <w:r w:rsidRPr="00CB6FCD">
        <w:rPr>
          <w:rFonts w:ascii="Marianne" w:eastAsia="Bookman Old Style" w:hAnsi="Marianne" w:cs="Arial"/>
          <w:i/>
          <w:sz w:val="20"/>
          <w:szCs w:val="20"/>
          <w:lang w:eastAsia="fr-FR"/>
        </w:rPr>
        <w:t>en vue de la préparation d’un Certificat d’Aptitude Professionnelle, Brevet Professionnel, Baccalauréat Professionnel, Brevet de Technicien Supérieur (Arrêté du 9 mai 1995 relatif au positionnement)</w:t>
      </w:r>
    </w:p>
    <w:p w:rsidR="00CB6FCD" w:rsidRPr="00CB6FCD" w:rsidRDefault="00CB6FCD" w:rsidP="003E024A">
      <w:pPr>
        <w:spacing w:after="0" w:line="224" w:lineRule="auto"/>
        <w:ind w:right="60"/>
        <w:jc w:val="center"/>
        <w:rPr>
          <w:rFonts w:ascii="Marianne" w:eastAsia="Bookman Old Style" w:hAnsi="Marianne" w:cs="Arial"/>
          <w:i/>
          <w:sz w:val="20"/>
          <w:szCs w:val="20"/>
          <w:lang w:eastAsia="fr-FR"/>
        </w:rPr>
      </w:pPr>
    </w:p>
    <w:p w:rsidR="003E024A" w:rsidRPr="00CB6FCD" w:rsidRDefault="003E024A" w:rsidP="003E024A">
      <w:pPr>
        <w:spacing w:line="0" w:lineRule="atLeast"/>
        <w:ind w:right="60"/>
        <w:jc w:val="center"/>
        <w:rPr>
          <w:rFonts w:ascii="Marianne" w:eastAsia="Bookman Old Style" w:hAnsi="Marianne"/>
          <w:i/>
          <w:sz w:val="20"/>
          <w:szCs w:val="20"/>
        </w:rPr>
      </w:pPr>
      <w:r w:rsidRPr="00CB6FCD">
        <w:rPr>
          <w:rFonts w:ascii="Marianne" w:eastAsia="Bookman Old Style" w:hAnsi="Marianne"/>
          <w:i/>
          <w:sz w:val="20"/>
          <w:szCs w:val="20"/>
        </w:rPr>
        <w:t xml:space="preserve">A </w:t>
      </w:r>
      <w:r w:rsidR="00CB6FCD">
        <w:rPr>
          <w:rFonts w:ascii="Marianne" w:eastAsia="Bookman Old Style" w:hAnsi="Marianne"/>
          <w:i/>
          <w:sz w:val="20"/>
          <w:szCs w:val="20"/>
        </w:rPr>
        <w:t>r</w:t>
      </w:r>
      <w:r w:rsidRPr="00CB6FCD">
        <w:rPr>
          <w:rFonts w:ascii="Marianne" w:eastAsia="Bookman Old Style" w:hAnsi="Marianne"/>
          <w:i/>
          <w:sz w:val="20"/>
          <w:szCs w:val="20"/>
        </w:rPr>
        <w:t>éaliser au plus tôt, et à renvoyer au plus tard dans le mois de l’entrée en formation</w:t>
      </w:r>
    </w:p>
    <w:p w:rsidR="003E024A" w:rsidRPr="009E61D9" w:rsidRDefault="003E024A" w:rsidP="00CB6FCD">
      <w:pPr>
        <w:spacing w:after="0" w:line="0" w:lineRule="atLeast"/>
        <w:ind w:left="40" w:hanging="324"/>
        <w:rPr>
          <w:rFonts w:ascii="Bookman Old Style" w:eastAsia="Bookman Old Style" w:hAnsi="Bookman Old Style" w:cs="Arial"/>
          <w:b/>
          <w:sz w:val="20"/>
          <w:szCs w:val="20"/>
          <w:lang w:eastAsia="fr-FR"/>
        </w:rPr>
      </w:pPr>
      <w:r w:rsidRPr="009E61D9">
        <w:rPr>
          <w:rFonts w:ascii="Bookman Old Style" w:eastAsia="Bookman Old Style" w:hAnsi="Bookman Old Style" w:cs="Arial"/>
          <w:b/>
          <w:sz w:val="20"/>
          <w:szCs w:val="20"/>
          <w:lang w:eastAsia="fr-FR"/>
        </w:rPr>
        <w:t>PAR :</w:t>
      </w:r>
    </w:p>
    <w:p w:rsidR="003E024A" w:rsidRPr="009E61D9" w:rsidRDefault="003E024A" w:rsidP="003E024A">
      <w:pPr>
        <w:spacing w:after="0" w:line="0" w:lineRule="atLeast"/>
        <w:ind w:left="40" w:hanging="466"/>
        <w:rPr>
          <w:rFonts w:ascii="Bookman Old Style" w:eastAsia="Bookman Old Style" w:hAnsi="Bookman Old Style" w:cs="Arial"/>
          <w:b/>
          <w:sz w:val="20"/>
          <w:szCs w:val="20"/>
          <w:lang w:eastAsia="fr-FR"/>
        </w:rPr>
      </w:pPr>
    </w:p>
    <w:tbl>
      <w:tblPr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246"/>
        <w:gridCol w:w="4819"/>
      </w:tblGrid>
      <w:tr w:rsidR="003E024A" w:rsidRPr="00B16EAD" w:rsidTr="00B16EAD">
        <w:tc>
          <w:tcPr>
            <w:tcW w:w="5246" w:type="dxa"/>
            <w:shd w:val="clear" w:color="auto" w:fill="auto"/>
          </w:tcPr>
          <w:p w:rsidR="003E024A" w:rsidRPr="00B16EAD" w:rsidRDefault="00371463" w:rsidP="00B16EAD">
            <w:pPr>
              <w:spacing w:after="0" w:line="255" w:lineRule="exact"/>
              <w:rPr>
                <w:rFonts w:ascii="Marianne" w:eastAsia="Bookman Old Style" w:hAnsi="Marianne"/>
                <w:i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t xml:space="preserve">M. / Mme : </w:t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1" w:name="Texte70"/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instrText xml:space="preserve"> FORMTEXT </w:instrText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fldChar w:fldCharType="separate"/>
            </w:r>
            <w:r w:rsidR="00191497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t> </w:t>
            </w:r>
            <w:r w:rsidR="00191497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t> </w:t>
            </w:r>
            <w:r w:rsidR="00191497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t> </w:t>
            </w:r>
            <w:r w:rsidR="00191497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t> </w:t>
            </w:r>
            <w:r w:rsidR="00191497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819" w:type="dxa"/>
            <w:shd w:val="clear" w:color="auto" w:fill="auto"/>
          </w:tcPr>
          <w:p w:rsidR="003E024A" w:rsidRPr="00B16EAD" w:rsidRDefault="00371463" w:rsidP="00B16EAD">
            <w:pPr>
              <w:spacing w:after="0" w:line="255" w:lineRule="exact"/>
              <w:rPr>
                <w:rFonts w:ascii="Marianne" w:eastAsia="Bookman Old Style" w:hAnsi="Marianne"/>
                <w:i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t xml:space="preserve">Épouse : </w:t>
            </w:r>
            <w:r w:rsidR="002D4CF5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="002D4CF5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instrText xml:space="preserve"> FORMTEXT </w:instrText>
            </w:r>
            <w:r w:rsidR="002D4CF5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</w:r>
            <w:r w:rsidR="002D4CF5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fldChar w:fldCharType="separate"/>
            </w:r>
            <w:r w:rsidR="00230648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t> </w:t>
            </w:r>
            <w:r w:rsidR="00230648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t> </w:t>
            </w:r>
            <w:r w:rsidR="00230648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t> </w:t>
            </w:r>
            <w:r w:rsidR="00230648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t> </w:t>
            </w:r>
            <w:r w:rsidR="00230648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t> </w:t>
            </w:r>
            <w:r w:rsidR="002D4CF5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fldChar w:fldCharType="end"/>
            </w:r>
            <w:bookmarkEnd w:id="2"/>
          </w:p>
        </w:tc>
      </w:tr>
      <w:tr w:rsidR="00371463" w:rsidRPr="00B16EAD" w:rsidTr="00B16EAD">
        <w:tc>
          <w:tcPr>
            <w:tcW w:w="10065" w:type="dxa"/>
            <w:gridSpan w:val="2"/>
            <w:shd w:val="clear" w:color="auto" w:fill="auto"/>
          </w:tcPr>
          <w:p w:rsidR="00371463" w:rsidRPr="00B16EAD" w:rsidRDefault="00371463" w:rsidP="00B16EAD">
            <w:pPr>
              <w:spacing w:after="0" w:line="255" w:lineRule="exact"/>
              <w:ind w:left="5387" w:hanging="5387"/>
              <w:rPr>
                <w:rFonts w:ascii="Marianne" w:eastAsia="Bookman Old Style" w:hAnsi="Marianne"/>
                <w:i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t xml:space="preserve">Prénoms : </w:t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3" w:name="Texte71"/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instrText xml:space="preserve"> FORMTEXT </w:instrText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fldChar w:fldCharType="separate"/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fldChar w:fldCharType="end"/>
            </w:r>
            <w:bookmarkEnd w:id="3"/>
          </w:p>
        </w:tc>
      </w:tr>
      <w:tr w:rsidR="00371463" w:rsidRPr="00B16EAD" w:rsidTr="00B16EAD">
        <w:trPr>
          <w:trHeight w:val="298"/>
        </w:trPr>
        <w:tc>
          <w:tcPr>
            <w:tcW w:w="10065" w:type="dxa"/>
            <w:gridSpan w:val="2"/>
            <w:shd w:val="clear" w:color="auto" w:fill="auto"/>
          </w:tcPr>
          <w:p w:rsidR="00371463" w:rsidRPr="00B16EAD" w:rsidRDefault="00371463" w:rsidP="00B16EAD">
            <w:pPr>
              <w:spacing w:after="0" w:line="255" w:lineRule="exact"/>
              <w:rPr>
                <w:rFonts w:ascii="Marianne" w:eastAsia="Bookman Old Style" w:hAnsi="Marianne"/>
                <w:i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t>Né(e) le</w:t>
            </w:r>
            <w:r w:rsidRPr="00B16EAD">
              <w:rPr>
                <w:rFonts w:eastAsia="Bookman Old Style" w:cs="Calibri"/>
                <w:b/>
                <w:i/>
                <w:sz w:val="20"/>
                <w:szCs w:val="20"/>
              </w:rPr>
              <w:t> </w:t>
            </w:r>
            <w:r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t xml:space="preserve">: </w:t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4" w:name="Texte72"/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instrText xml:space="preserve"> FORMTEXT </w:instrText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fldChar w:fldCharType="separate"/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fldChar w:fldCharType="end"/>
            </w:r>
            <w:bookmarkEnd w:id="4"/>
          </w:p>
        </w:tc>
      </w:tr>
      <w:tr w:rsidR="003E024A" w:rsidRPr="00B16EAD" w:rsidTr="00B16EAD">
        <w:tc>
          <w:tcPr>
            <w:tcW w:w="5246" w:type="dxa"/>
            <w:shd w:val="clear" w:color="auto" w:fill="auto"/>
          </w:tcPr>
          <w:p w:rsidR="003E024A" w:rsidRPr="00B16EAD" w:rsidRDefault="00371463" w:rsidP="00B16EAD">
            <w:pPr>
              <w:spacing w:after="0" w:line="255" w:lineRule="exact"/>
              <w:rPr>
                <w:rFonts w:ascii="Marianne" w:eastAsia="Bookman Old Style" w:hAnsi="Marianne"/>
                <w:i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t>à</w:t>
            </w:r>
            <w:r w:rsidRPr="00B16EAD">
              <w:rPr>
                <w:rFonts w:eastAsia="Bookman Old Style" w:cs="Calibri"/>
                <w:b/>
                <w:i/>
                <w:sz w:val="20"/>
                <w:szCs w:val="20"/>
              </w:rPr>
              <w:t> </w:t>
            </w:r>
            <w:r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t>:</w:t>
            </w:r>
            <w:r w:rsidRPr="00B16EAD">
              <w:rPr>
                <w:rFonts w:ascii="Marianne" w:eastAsia="Bookman Old Style" w:hAnsi="Marianne"/>
                <w:i/>
                <w:sz w:val="20"/>
                <w:szCs w:val="20"/>
              </w:rPr>
              <w:t xml:space="preserve"> </w:t>
            </w:r>
            <w:r w:rsidR="006E3F3B" w:rsidRPr="00B16EAD">
              <w:rPr>
                <w:rFonts w:ascii="Marianne" w:eastAsia="Bookman Old Style" w:hAnsi="Marianne"/>
                <w:i/>
                <w:sz w:val="20"/>
                <w:szCs w:val="20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5" w:name="Texte73"/>
            <w:r w:rsidR="006E3F3B" w:rsidRPr="00B16EAD">
              <w:rPr>
                <w:rFonts w:ascii="Marianne" w:eastAsia="Bookman Old Style" w:hAnsi="Marianne"/>
                <w:i/>
                <w:sz w:val="20"/>
                <w:szCs w:val="20"/>
              </w:rPr>
              <w:instrText xml:space="preserve"> FORMTEXT </w:instrText>
            </w:r>
            <w:r w:rsidR="006E3F3B" w:rsidRPr="00B16EAD">
              <w:rPr>
                <w:rFonts w:ascii="Marianne" w:eastAsia="Bookman Old Style" w:hAnsi="Marianne"/>
                <w:i/>
                <w:sz w:val="20"/>
                <w:szCs w:val="20"/>
              </w:rPr>
            </w:r>
            <w:r w:rsidR="006E3F3B" w:rsidRPr="00B16EAD">
              <w:rPr>
                <w:rFonts w:ascii="Marianne" w:eastAsia="Bookman Old Style" w:hAnsi="Marianne"/>
                <w:i/>
                <w:sz w:val="20"/>
                <w:szCs w:val="20"/>
              </w:rPr>
              <w:fldChar w:fldCharType="separate"/>
            </w:r>
            <w:r w:rsidR="006E3F3B" w:rsidRPr="00B16EAD">
              <w:rPr>
                <w:rFonts w:ascii="Marianne" w:eastAsia="Bookman Old Style" w:hAnsi="Marianne"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i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819" w:type="dxa"/>
            <w:shd w:val="clear" w:color="auto" w:fill="auto"/>
          </w:tcPr>
          <w:p w:rsidR="003E024A" w:rsidRPr="00B16EAD" w:rsidRDefault="00371463" w:rsidP="00B16EAD">
            <w:pPr>
              <w:spacing w:after="0" w:line="255" w:lineRule="exact"/>
              <w:rPr>
                <w:rFonts w:ascii="Marianne" w:eastAsia="Bookman Old Style" w:hAnsi="Marianne"/>
                <w:i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t xml:space="preserve">Pays : </w:t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6" w:name="Texte77"/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instrText xml:space="preserve"> FORMTEXT </w:instrText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fldChar w:fldCharType="separate"/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fldChar w:fldCharType="end"/>
            </w:r>
            <w:bookmarkEnd w:id="6"/>
          </w:p>
        </w:tc>
      </w:tr>
      <w:tr w:rsidR="00371463" w:rsidRPr="00B16EAD" w:rsidTr="00B16EAD">
        <w:tc>
          <w:tcPr>
            <w:tcW w:w="10065" w:type="dxa"/>
            <w:gridSpan w:val="2"/>
            <w:shd w:val="clear" w:color="auto" w:fill="auto"/>
          </w:tcPr>
          <w:p w:rsidR="00371463" w:rsidRPr="00B16EAD" w:rsidRDefault="00371463" w:rsidP="00B16EAD">
            <w:pPr>
              <w:spacing w:after="0" w:line="255" w:lineRule="exact"/>
              <w:rPr>
                <w:rFonts w:ascii="Marianne" w:eastAsia="Bookman Old Style" w:hAnsi="Marianne"/>
                <w:i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t>Adresse</w:t>
            </w:r>
            <w:r w:rsidRPr="00B16EAD">
              <w:rPr>
                <w:rFonts w:eastAsia="Bookman Old Style" w:cs="Calibri"/>
                <w:b/>
                <w:i/>
                <w:sz w:val="20"/>
                <w:szCs w:val="20"/>
              </w:rPr>
              <w:t> </w:t>
            </w:r>
            <w:r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t xml:space="preserve">: </w:t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7" w:name="Texte74"/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instrText xml:space="preserve"> FORMTEXT </w:instrText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fldChar w:fldCharType="separate"/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fldChar w:fldCharType="end"/>
            </w:r>
            <w:bookmarkEnd w:id="7"/>
          </w:p>
        </w:tc>
      </w:tr>
      <w:tr w:rsidR="00371463" w:rsidRPr="00B16EAD" w:rsidTr="00B16EAD">
        <w:tc>
          <w:tcPr>
            <w:tcW w:w="5246" w:type="dxa"/>
            <w:shd w:val="clear" w:color="auto" w:fill="auto"/>
          </w:tcPr>
          <w:p w:rsidR="00371463" w:rsidRPr="00B16EAD" w:rsidRDefault="00371463" w:rsidP="00B16EAD">
            <w:pPr>
              <w:spacing w:after="0" w:line="255" w:lineRule="exact"/>
              <w:rPr>
                <w:rFonts w:ascii="Marianne" w:eastAsia="Bookman Old Style" w:hAnsi="Marianne"/>
                <w:b/>
                <w:i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t>Code Postal</w:t>
            </w:r>
            <w:r w:rsidRPr="00B16EAD">
              <w:rPr>
                <w:rFonts w:eastAsia="Bookman Old Style" w:cs="Calibri"/>
                <w:b/>
                <w:i/>
                <w:sz w:val="20"/>
                <w:szCs w:val="20"/>
              </w:rPr>
              <w:t> </w:t>
            </w:r>
            <w:r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t xml:space="preserve">: </w:t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8" w:name="Texte75"/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instrText xml:space="preserve"> FORMTEXT </w:instrText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fldChar w:fldCharType="separate"/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819" w:type="dxa"/>
            <w:shd w:val="clear" w:color="auto" w:fill="auto"/>
          </w:tcPr>
          <w:p w:rsidR="00371463" w:rsidRPr="00B16EAD" w:rsidRDefault="00371463" w:rsidP="00B16EAD">
            <w:pPr>
              <w:spacing w:after="0" w:line="255" w:lineRule="exact"/>
              <w:rPr>
                <w:rFonts w:ascii="Marianne" w:eastAsia="Bookman Old Style" w:hAnsi="Marianne"/>
                <w:b/>
                <w:i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t>Ville</w:t>
            </w:r>
            <w:r w:rsidRPr="00B16EAD">
              <w:rPr>
                <w:rFonts w:eastAsia="Bookman Old Style" w:cs="Calibri"/>
                <w:b/>
                <w:i/>
                <w:sz w:val="20"/>
                <w:szCs w:val="20"/>
              </w:rPr>
              <w:t> </w:t>
            </w:r>
            <w:r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t>:</w:t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t xml:space="preserve"> </w:t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9" w:name="Texte76"/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instrText xml:space="preserve"> FORMTEXT </w:instrText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fldChar w:fldCharType="separate"/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noProof/>
                <w:sz w:val="20"/>
                <w:szCs w:val="20"/>
              </w:rPr>
              <w:t> </w:t>
            </w:r>
            <w:r w:rsidR="006E3F3B" w:rsidRPr="00B16EAD">
              <w:rPr>
                <w:rFonts w:ascii="Marianne" w:eastAsia="Bookman Old Style" w:hAnsi="Marianne"/>
                <w:b/>
                <w:i/>
                <w:sz w:val="20"/>
                <w:szCs w:val="20"/>
              </w:rPr>
              <w:fldChar w:fldCharType="end"/>
            </w:r>
            <w:bookmarkEnd w:id="9"/>
          </w:p>
        </w:tc>
      </w:tr>
    </w:tbl>
    <w:p w:rsidR="003E024A" w:rsidRPr="009E61D9" w:rsidRDefault="003E024A" w:rsidP="00CB6FCD">
      <w:pPr>
        <w:spacing w:line="255" w:lineRule="exact"/>
        <w:ind w:hanging="284"/>
        <w:rPr>
          <w:rFonts w:ascii="Bookman Old Style" w:eastAsia="Bookman Old Style" w:hAnsi="Bookman Old Style"/>
          <w:i/>
          <w:sz w:val="20"/>
          <w:szCs w:val="20"/>
        </w:rPr>
      </w:pPr>
    </w:p>
    <w:p w:rsidR="003E024A" w:rsidRPr="004A0299" w:rsidRDefault="00371463" w:rsidP="00CB6FCD">
      <w:pPr>
        <w:spacing w:line="255" w:lineRule="exact"/>
        <w:ind w:hanging="284"/>
        <w:rPr>
          <w:rFonts w:ascii="Marianne" w:eastAsia="Bookman Old Style" w:hAnsi="Marianne"/>
          <w:i/>
          <w:sz w:val="20"/>
          <w:szCs w:val="20"/>
        </w:rPr>
      </w:pPr>
      <w:r w:rsidRPr="004A0299">
        <w:rPr>
          <w:rFonts w:ascii="Marianne" w:eastAsia="Book Antiqua" w:hAnsi="Marianne" w:cs="Arial"/>
          <w:b/>
          <w:i/>
          <w:sz w:val="20"/>
          <w:szCs w:val="20"/>
          <w:lang w:eastAsia="fr-FR"/>
        </w:rPr>
        <w:t>Intitulé complet du diplôme</w:t>
      </w:r>
      <w:r w:rsidRPr="004A0299">
        <w:rPr>
          <w:rFonts w:eastAsia="Bookman Old Style" w:cs="Calibri"/>
          <w:i/>
          <w:sz w:val="20"/>
          <w:szCs w:val="20"/>
        </w:rPr>
        <w:t> </w:t>
      </w:r>
      <w:r w:rsidRPr="004A0299">
        <w:rPr>
          <w:rFonts w:ascii="Marianne" w:eastAsia="Bookman Old Style" w:hAnsi="Marianne"/>
          <w:i/>
          <w:sz w:val="20"/>
          <w:szCs w:val="20"/>
        </w:rPr>
        <w:t xml:space="preserve">: </w:t>
      </w:r>
      <w:r w:rsidR="006E3F3B">
        <w:rPr>
          <w:rFonts w:ascii="Marianne" w:eastAsia="Bookman Old Style" w:hAnsi="Marianne"/>
          <w:i/>
          <w:sz w:val="20"/>
          <w:szCs w:val="20"/>
        </w:rPr>
        <w:fldChar w:fldCharType="begin">
          <w:ffData>
            <w:name w:val="Texte78"/>
            <w:enabled/>
            <w:calcOnExit w:val="0"/>
            <w:textInput/>
          </w:ffData>
        </w:fldChar>
      </w:r>
      <w:bookmarkStart w:id="10" w:name="Texte78"/>
      <w:r w:rsidR="006E3F3B">
        <w:rPr>
          <w:rFonts w:ascii="Marianne" w:eastAsia="Bookman Old Style" w:hAnsi="Marianne"/>
          <w:i/>
          <w:sz w:val="20"/>
          <w:szCs w:val="20"/>
        </w:rPr>
        <w:instrText xml:space="preserve"> FORMTEXT </w:instrText>
      </w:r>
      <w:r w:rsidR="006E3F3B">
        <w:rPr>
          <w:rFonts w:ascii="Marianne" w:eastAsia="Bookman Old Style" w:hAnsi="Marianne"/>
          <w:i/>
          <w:sz w:val="20"/>
          <w:szCs w:val="20"/>
        </w:rPr>
      </w:r>
      <w:r w:rsidR="006E3F3B">
        <w:rPr>
          <w:rFonts w:ascii="Marianne" w:eastAsia="Bookman Old Style" w:hAnsi="Marianne"/>
          <w:i/>
          <w:sz w:val="20"/>
          <w:szCs w:val="20"/>
        </w:rPr>
        <w:fldChar w:fldCharType="separate"/>
      </w:r>
      <w:r w:rsidR="006E3F3B">
        <w:rPr>
          <w:rFonts w:ascii="Marianne" w:eastAsia="Bookman Old Style" w:hAnsi="Marianne"/>
          <w:i/>
          <w:noProof/>
          <w:sz w:val="20"/>
          <w:szCs w:val="20"/>
        </w:rPr>
        <w:t> </w:t>
      </w:r>
      <w:r w:rsidR="006E3F3B">
        <w:rPr>
          <w:rFonts w:ascii="Marianne" w:eastAsia="Bookman Old Style" w:hAnsi="Marianne"/>
          <w:i/>
          <w:noProof/>
          <w:sz w:val="20"/>
          <w:szCs w:val="20"/>
        </w:rPr>
        <w:t> </w:t>
      </w:r>
      <w:r w:rsidR="006E3F3B">
        <w:rPr>
          <w:rFonts w:ascii="Marianne" w:eastAsia="Bookman Old Style" w:hAnsi="Marianne"/>
          <w:i/>
          <w:noProof/>
          <w:sz w:val="20"/>
          <w:szCs w:val="20"/>
        </w:rPr>
        <w:t> </w:t>
      </w:r>
      <w:r w:rsidR="006E3F3B">
        <w:rPr>
          <w:rFonts w:ascii="Marianne" w:eastAsia="Bookman Old Style" w:hAnsi="Marianne"/>
          <w:i/>
          <w:noProof/>
          <w:sz w:val="20"/>
          <w:szCs w:val="20"/>
        </w:rPr>
        <w:t> </w:t>
      </w:r>
      <w:r w:rsidR="006E3F3B">
        <w:rPr>
          <w:rFonts w:ascii="Marianne" w:eastAsia="Bookman Old Style" w:hAnsi="Marianne"/>
          <w:i/>
          <w:noProof/>
          <w:sz w:val="20"/>
          <w:szCs w:val="20"/>
        </w:rPr>
        <w:t> </w:t>
      </w:r>
      <w:r w:rsidR="006E3F3B">
        <w:rPr>
          <w:rFonts w:ascii="Marianne" w:eastAsia="Bookman Old Style" w:hAnsi="Marianne"/>
          <w:i/>
          <w:sz w:val="20"/>
          <w:szCs w:val="20"/>
        </w:rPr>
        <w:fldChar w:fldCharType="end"/>
      </w:r>
      <w:bookmarkEnd w:id="10"/>
    </w:p>
    <w:p w:rsidR="00371463" w:rsidRPr="004A0299" w:rsidRDefault="00371463" w:rsidP="00CB6FCD">
      <w:pPr>
        <w:spacing w:after="0" w:line="0" w:lineRule="atLeast"/>
        <w:ind w:left="880" w:hanging="1164"/>
        <w:rPr>
          <w:rFonts w:ascii="Marianne" w:eastAsia="Book Antiqua" w:hAnsi="Marianne" w:cs="Arial"/>
          <w:b/>
          <w:i/>
          <w:sz w:val="20"/>
          <w:szCs w:val="20"/>
          <w:lang w:eastAsia="fr-FR"/>
        </w:rPr>
      </w:pPr>
      <w:r w:rsidRPr="004A0299">
        <w:rPr>
          <w:rFonts w:ascii="Marianne" w:eastAsia="Book Antiqua" w:hAnsi="Marianne" w:cs="Arial"/>
          <w:b/>
          <w:i/>
          <w:sz w:val="20"/>
          <w:szCs w:val="20"/>
          <w:lang w:eastAsia="fr-FR"/>
        </w:rPr>
        <w:t>Date et signature du candidat :</w:t>
      </w:r>
      <w:r w:rsidRPr="004A0299">
        <w:rPr>
          <w:rFonts w:ascii="Marianne" w:eastAsia="Bookman Old Style" w:hAnsi="Marianne"/>
          <w:i/>
          <w:sz w:val="20"/>
          <w:szCs w:val="20"/>
        </w:rPr>
        <w:t xml:space="preserve"> </w:t>
      </w:r>
      <w:r w:rsidR="00C4008D">
        <w:rPr>
          <w:rFonts w:ascii="Marianne" w:eastAsia="Bookman Old Style" w:hAnsi="Marianne"/>
          <w:i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 w:rsidR="00C4008D">
        <w:rPr>
          <w:rFonts w:ascii="Marianne" w:eastAsia="Bookman Old Style" w:hAnsi="Marianne"/>
          <w:i/>
          <w:sz w:val="20"/>
          <w:szCs w:val="20"/>
        </w:rPr>
        <w:instrText xml:space="preserve"> FORMTEXT </w:instrText>
      </w:r>
      <w:r w:rsidR="00C4008D">
        <w:rPr>
          <w:rFonts w:ascii="Marianne" w:eastAsia="Bookman Old Style" w:hAnsi="Marianne"/>
          <w:i/>
          <w:sz w:val="20"/>
          <w:szCs w:val="20"/>
        </w:rPr>
      </w:r>
      <w:r w:rsidR="00C4008D">
        <w:rPr>
          <w:rFonts w:ascii="Marianne" w:eastAsia="Bookman Old Style" w:hAnsi="Marianne"/>
          <w:i/>
          <w:sz w:val="20"/>
          <w:szCs w:val="20"/>
        </w:rPr>
        <w:fldChar w:fldCharType="separate"/>
      </w:r>
      <w:r w:rsidR="00C4008D">
        <w:rPr>
          <w:rFonts w:ascii="Marianne" w:eastAsia="Bookman Old Style" w:hAnsi="Marianne"/>
          <w:i/>
          <w:noProof/>
          <w:sz w:val="20"/>
          <w:szCs w:val="20"/>
        </w:rPr>
        <w:t> </w:t>
      </w:r>
      <w:r w:rsidR="00C4008D">
        <w:rPr>
          <w:rFonts w:ascii="Marianne" w:eastAsia="Bookman Old Style" w:hAnsi="Marianne"/>
          <w:i/>
          <w:noProof/>
          <w:sz w:val="20"/>
          <w:szCs w:val="20"/>
        </w:rPr>
        <w:t> </w:t>
      </w:r>
      <w:r w:rsidR="00C4008D">
        <w:rPr>
          <w:rFonts w:ascii="Marianne" w:eastAsia="Bookman Old Style" w:hAnsi="Marianne"/>
          <w:i/>
          <w:noProof/>
          <w:sz w:val="20"/>
          <w:szCs w:val="20"/>
        </w:rPr>
        <w:t> </w:t>
      </w:r>
      <w:r w:rsidR="00C4008D">
        <w:rPr>
          <w:rFonts w:ascii="Marianne" w:eastAsia="Bookman Old Style" w:hAnsi="Marianne"/>
          <w:i/>
          <w:noProof/>
          <w:sz w:val="20"/>
          <w:szCs w:val="20"/>
        </w:rPr>
        <w:t> </w:t>
      </w:r>
      <w:r w:rsidR="00C4008D">
        <w:rPr>
          <w:rFonts w:ascii="Marianne" w:eastAsia="Bookman Old Style" w:hAnsi="Marianne"/>
          <w:i/>
          <w:noProof/>
          <w:sz w:val="20"/>
          <w:szCs w:val="20"/>
        </w:rPr>
        <w:t> </w:t>
      </w:r>
      <w:r w:rsidR="00C4008D">
        <w:rPr>
          <w:rFonts w:ascii="Marianne" w:eastAsia="Bookman Old Style" w:hAnsi="Marianne"/>
          <w:i/>
          <w:sz w:val="20"/>
          <w:szCs w:val="20"/>
        </w:rPr>
        <w:fldChar w:fldCharType="end"/>
      </w:r>
      <w:bookmarkEnd w:id="11"/>
      <w:r w:rsidR="00665C0B">
        <w:rPr>
          <w:rFonts w:ascii="Marianne" w:eastAsia="Bookman Old Style" w:hAnsi="Marianne"/>
          <w:i/>
          <w:sz w:val="20"/>
          <w:szCs w:val="20"/>
        </w:rPr>
        <w:t xml:space="preserve">                                                      </w:t>
      </w:r>
      <w:r w:rsidR="00B16EAD" w:rsidRPr="00B16EAD">
        <w:rPr>
          <w:rFonts w:ascii="Marianne" w:eastAsia="Bookman Old Style" w:hAnsi="Marianne"/>
          <w:i/>
          <w:noProof/>
          <w:sz w:val="20"/>
          <w:szCs w:val="20"/>
        </w:rPr>
        <w:pict>
          <v:shape id="Image 4" o:spid="_x0000_i1025" type="#_x0000_t75" style="width:49.5pt;height:49.5pt;visibility:visible">
            <v:imagedata r:id="rId10" o:title=""/>
          </v:shape>
        </w:pict>
      </w:r>
    </w:p>
    <w:p w:rsidR="00A71553" w:rsidRDefault="00B16EAD" w:rsidP="003E024A">
      <w:pPr>
        <w:spacing w:line="255" w:lineRule="exact"/>
        <w:rPr>
          <w:rFonts w:ascii="Marianne" w:eastAsia="Bookman Old Style" w:hAnsi="Marianne"/>
          <w:i/>
          <w:sz w:val="18"/>
        </w:rPr>
      </w:pPr>
      <w:r>
        <w:rPr>
          <w:noProof/>
        </w:rPr>
        <w:pict>
          <v:roundrect id="Rectangle à coins arrondis 3" o:spid="_x0000_s2052" style="position:absolute;margin-left:-53pt;margin-top:24.9pt;width:561.25pt;height:324.3pt;z-index:2516561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" filled="f" strokeweight="1.5pt">
            <v:stroke joinstyle="miter"/>
          </v:roundrect>
        </w:pict>
      </w:r>
    </w:p>
    <w:p w:rsidR="00C4008D" w:rsidRDefault="00C4008D" w:rsidP="003E024A">
      <w:pPr>
        <w:spacing w:line="255" w:lineRule="exact"/>
        <w:rPr>
          <w:rFonts w:ascii="Marianne" w:eastAsia="Bookman Old Style" w:hAnsi="Marianne"/>
          <w:i/>
          <w:sz w:val="18"/>
        </w:rPr>
      </w:pPr>
    </w:p>
    <w:p w:rsidR="00C4008D" w:rsidRPr="009E61D9" w:rsidRDefault="00C4008D" w:rsidP="003E024A">
      <w:pPr>
        <w:spacing w:line="255" w:lineRule="exact"/>
        <w:rPr>
          <w:rFonts w:ascii="Marianne" w:eastAsia="Bookman Old Style" w:hAnsi="Marianne"/>
          <w:i/>
          <w:sz w:val="18"/>
        </w:rPr>
      </w:pPr>
    </w:p>
    <w:p w:rsidR="00371463" w:rsidRPr="009E61D9" w:rsidRDefault="00CB6FCD" w:rsidP="00371463">
      <w:pPr>
        <w:spacing w:after="0" w:line="0" w:lineRule="atLeast"/>
        <w:ind w:left="-709" w:firstLine="142"/>
        <w:jc w:val="center"/>
        <w:rPr>
          <w:rFonts w:ascii="Marianne" w:eastAsia="Book Antiqua" w:hAnsi="Marianne" w:cs="Arial"/>
          <w:b/>
          <w:sz w:val="32"/>
          <w:szCs w:val="20"/>
          <w:lang w:eastAsia="fr-FR"/>
        </w:rPr>
      </w:pPr>
      <w:r>
        <w:rPr>
          <w:rFonts w:ascii="Marianne" w:eastAsia="Book Antiqua" w:hAnsi="Marianne" w:cs="Arial"/>
          <w:b/>
          <w:sz w:val="32"/>
          <w:szCs w:val="20"/>
          <w:lang w:eastAsia="fr-FR"/>
        </w:rPr>
        <w:t>DÉCISION DE LA RECTRICE</w:t>
      </w:r>
    </w:p>
    <w:p w:rsidR="00CB6FCD" w:rsidRPr="009E61D9" w:rsidRDefault="00CB6FCD" w:rsidP="003E024A">
      <w:pPr>
        <w:spacing w:line="255" w:lineRule="exact"/>
        <w:rPr>
          <w:rFonts w:ascii="Marianne" w:eastAsia="Bookman Old Style" w:hAnsi="Marianne"/>
          <w:i/>
          <w:sz w:val="18"/>
        </w:rPr>
      </w:pPr>
    </w:p>
    <w:tbl>
      <w:tblPr>
        <w:tblpPr w:leftFromText="141" w:rightFromText="141" w:vertAnchor="text" w:horzAnchor="margin" w:tblpXSpec="center" w:tblpY="26"/>
        <w:tblW w:w="0" w:type="auto"/>
        <w:tblLook w:val="04A0" w:firstRow="1" w:lastRow="0" w:firstColumn="1" w:lastColumn="0" w:noHBand="0" w:noVBand="1"/>
      </w:tblPr>
      <w:tblGrid>
        <w:gridCol w:w="4957"/>
        <w:gridCol w:w="2551"/>
      </w:tblGrid>
      <w:tr w:rsidR="00D109DC" w:rsidRPr="00B16EAD" w:rsidTr="00B16EAD">
        <w:trPr>
          <w:trHeight w:val="1406"/>
        </w:trPr>
        <w:tc>
          <w:tcPr>
            <w:tcW w:w="4957" w:type="dxa"/>
            <w:shd w:val="clear" w:color="auto" w:fill="auto"/>
            <w:vAlign w:val="center"/>
          </w:tcPr>
          <w:p w:rsidR="00D109DC" w:rsidRPr="00B16EAD" w:rsidRDefault="00D109DC" w:rsidP="00B16EAD">
            <w:pPr>
              <w:spacing w:after="0" w:line="255" w:lineRule="exact"/>
              <w:jc w:val="center"/>
              <w:rPr>
                <w:rFonts w:ascii="Marianne" w:eastAsia="Bookman Old Style" w:hAnsi="Marianne"/>
                <w:i/>
                <w:sz w:val="20"/>
              </w:rPr>
            </w:pPr>
            <w:r w:rsidRPr="00B16EAD">
              <w:rPr>
                <w:rFonts w:ascii="Marianne" w:eastAsia="Bookman Old Style" w:hAnsi="Marianne"/>
                <w:i/>
                <w:sz w:val="20"/>
              </w:rPr>
              <w:t>Durée de formation en centre de formation 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09DC" w:rsidRPr="00B16EAD" w:rsidRDefault="005974D3" w:rsidP="00B16EAD">
            <w:pPr>
              <w:spacing w:after="0" w:line="255" w:lineRule="exact"/>
              <w:jc w:val="center"/>
              <w:rPr>
                <w:rFonts w:ascii="Marianne" w:eastAsia="Bookman Old Style" w:hAnsi="Marianne"/>
                <w:i/>
                <w:sz w:val="20"/>
              </w:rPr>
            </w:pPr>
            <w:r w:rsidRPr="00B16EAD">
              <w:rPr>
                <w:rFonts w:ascii="Marianne" w:eastAsia="Bookman Old Style" w:hAnsi="Marianne"/>
                <w:i/>
                <w:sz w:val="20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12" w:name="Texte65"/>
            <w:r w:rsidRPr="00B16EAD">
              <w:rPr>
                <w:rFonts w:ascii="Marianne" w:eastAsia="Bookman Old Style" w:hAnsi="Marianne"/>
                <w:i/>
                <w:sz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i/>
                <w:sz w:val="20"/>
              </w:rPr>
            </w:r>
            <w:r w:rsidRPr="00B16EAD">
              <w:rPr>
                <w:rFonts w:ascii="Marianne" w:eastAsia="Bookman Old Style" w:hAnsi="Marianne"/>
                <w:i/>
                <w:sz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i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i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i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i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i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i/>
                <w:sz w:val="20"/>
              </w:rPr>
              <w:fldChar w:fldCharType="end"/>
            </w:r>
            <w:bookmarkEnd w:id="12"/>
            <w:r w:rsidRPr="00B16EAD">
              <w:rPr>
                <w:rFonts w:ascii="Marianne" w:eastAsia="Bookman Old Style" w:hAnsi="Marianne"/>
                <w:i/>
                <w:sz w:val="20"/>
              </w:rPr>
              <w:t xml:space="preserve"> </w:t>
            </w:r>
            <w:r w:rsidR="00D109DC" w:rsidRPr="00B16EAD">
              <w:rPr>
                <w:rFonts w:ascii="Marianne" w:eastAsia="Bookman Old Style" w:hAnsi="Marianne"/>
                <w:i/>
                <w:sz w:val="20"/>
              </w:rPr>
              <w:t>heures</w:t>
            </w:r>
          </w:p>
        </w:tc>
      </w:tr>
      <w:tr w:rsidR="00D109DC" w:rsidRPr="00B16EAD" w:rsidTr="00B16EAD">
        <w:trPr>
          <w:trHeight w:val="1195"/>
        </w:trPr>
        <w:tc>
          <w:tcPr>
            <w:tcW w:w="4957" w:type="dxa"/>
            <w:shd w:val="clear" w:color="auto" w:fill="auto"/>
            <w:vAlign w:val="center"/>
          </w:tcPr>
          <w:p w:rsidR="00D109DC" w:rsidRPr="00B16EAD" w:rsidRDefault="00D109DC" w:rsidP="00B16EAD">
            <w:pPr>
              <w:spacing w:after="0" w:line="255" w:lineRule="exact"/>
              <w:jc w:val="center"/>
              <w:rPr>
                <w:rFonts w:ascii="Marianne" w:eastAsia="Bookman Old Style" w:hAnsi="Marianne"/>
                <w:i/>
                <w:sz w:val="20"/>
              </w:rPr>
            </w:pPr>
            <w:r w:rsidRPr="00B16EAD">
              <w:rPr>
                <w:rFonts w:ascii="Marianne" w:eastAsia="Bookman Old Style" w:hAnsi="Marianne"/>
                <w:i/>
                <w:sz w:val="20"/>
              </w:rPr>
              <w:t>Durée des périodes de formation</w:t>
            </w:r>
          </w:p>
          <w:p w:rsidR="00D109DC" w:rsidRPr="00B16EAD" w:rsidRDefault="00D109DC" w:rsidP="00B16EAD">
            <w:pPr>
              <w:spacing w:after="0" w:line="255" w:lineRule="exact"/>
              <w:jc w:val="center"/>
              <w:rPr>
                <w:rFonts w:ascii="Marianne" w:eastAsia="Bookman Old Style" w:hAnsi="Marianne"/>
                <w:i/>
                <w:sz w:val="20"/>
              </w:rPr>
            </w:pPr>
            <w:r w:rsidRPr="00B16EAD">
              <w:rPr>
                <w:rFonts w:ascii="Marianne" w:eastAsia="Bookman Old Style" w:hAnsi="Marianne"/>
                <w:i/>
                <w:sz w:val="20"/>
              </w:rPr>
              <w:t>en milieu professionnel</w:t>
            </w:r>
          </w:p>
          <w:p w:rsidR="00D109DC" w:rsidRPr="00B16EAD" w:rsidRDefault="00D109DC" w:rsidP="00B16EAD">
            <w:pPr>
              <w:spacing w:after="0" w:line="255" w:lineRule="exact"/>
              <w:jc w:val="center"/>
              <w:rPr>
                <w:rFonts w:ascii="Marianne" w:eastAsia="Bookman Old Style" w:hAnsi="Marianne"/>
                <w:i/>
                <w:sz w:val="20"/>
              </w:rPr>
            </w:pPr>
            <w:r w:rsidRPr="00B16EAD">
              <w:rPr>
                <w:rFonts w:ascii="Marianne" w:eastAsia="Bookman Old Style" w:hAnsi="Marianne"/>
                <w:i/>
                <w:sz w:val="20"/>
              </w:rPr>
              <w:t>ou des stages 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09DC" w:rsidRPr="00B16EAD" w:rsidRDefault="00C4008D" w:rsidP="00B16EAD">
            <w:pPr>
              <w:spacing w:after="0" w:line="255" w:lineRule="exact"/>
              <w:jc w:val="center"/>
              <w:rPr>
                <w:rFonts w:ascii="Marianne" w:eastAsia="Bookman Old Style" w:hAnsi="Marianne"/>
                <w:i/>
                <w:sz w:val="20"/>
              </w:rPr>
            </w:pPr>
            <w:r w:rsidRPr="00B16EAD">
              <w:rPr>
                <w:rFonts w:ascii="Marianne" w:eastAsia="Bookman Old Style" w:hAnsi="Marianne"/>
                <w:i/>
                <w:sz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3" w:name="Texte14"/>
            <w:r w:rsidRPr="00B16EAD">
              <w:rPr>
                <w:rFonts w:ascii="Marianne" w:eastAsia="Bookman Old Style" w:hAnsi="Marianne"/>
                <w:i/>
                <w:sz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i/>
                <w:sz w:val="20"/>
              </w:rPr>
            </w:r>
            <w:r w:rsidRPr="00B16EAD">
              <w:rPr>
                <w:rFonts w:ascii="Marianne" w:eastAsia="Bookman Old Style" w:hAnsi="Marianne"/>
                <w:i/>
                <w:sz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i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i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i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i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i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i/>
                <w:sz w:val="20"/>
              </w:rPr>
              <w:fldChar w:fldCharType="end"/>
            </w:r>
            <w:bookmarkEnd w:id="13"/>
            <w:r w:rsidRPr="00B16EAD">
              <w:rPr>
                <w:rFonts w:ascii="Marianne" w:eastAsia="Bookman Old Style" w:hAnsi="Marianne"/>
                <w:i/>
                <w:sz w:val="20"/>
              </w:rPr>
              <w:t xml:space="preserve"> </w:t>
            </w:r>
            <w:r w:rsidR="006E3199" w:rsidRPr="00B16EAD">
              <w:rPr>
                <w:rFonts w:ascii="Marianne" w:eastAsia="Bookman Old Style" w:hAnsi="Marianne"/>
                <w:i/>
                <w:sz w:val="20"/>
              </w:rPr>
              <w:t>semaines</w:t>
            </w:r>
          </w:p>
        </w:tc>
      </w:tr>
    </w:tbl>
    <w:p w:rsidR="003E024A" w:rsidRPr="009E61D9" w:rsidRDefault="003E024A" w:rsidP="003E024A">
      <w:pPr>
        <w:spacing w:line="255" w:lineRule="exact"/>
        <w:rPr>
          <w:rFonts w:ascii="Marianne" w:eastAsia="Bookman Old Style" w:hAnsi="Marianne"/>
          <w:i/>
          <w:sz w:val="18"/>
        </w:rPr>
      </w:pPr>
    </w:p>
    <w:p w:rsidR="003E024A" w:rsidRPr="009E61D9" w:rsidRDefault="003E024A" w:rsidP="003E024A">
      <w:pPr>
        <w:spacing w:line="255" w:lineRule="exact"/>
        <w:rPr>
          <w:rFonts w:ascii="Marianne" w:eastAsia="Bookman Old Style" w:hAnsi="Marianne"/>
          <w:i/>
          <w:sz w:val="18"/>
        </w:rPr>
      </w:pPr>
    </w:p>
    <w:p w:rsidR="00CB6FCD" w:rsidRDefault="00CB6FCD" w:rsidP="00CB6FCD">
      <w:pPr>
        <w:spacing w:after="0" w:line="0" w:lineRule="atLeast"/>
        <w:ind w:firstLine="1701"/>
        <w:jc w:val="center"/>
        <w:rPr>
          <w:rFonts w:ascii="Marianne" w:eastAsia="Book Antiqua" w:hAnsi="Marianne" w:cs="Arial"/>
          <w:b/>
          <w:szCs w:val="20"/>
          <w:lang w:eastAsia="fr-FR"/>
        </w:rPr>
      </w:pPr>
    </w:p>
    <w:p w:rsidR="00371463" w:rsidRDefault="00371463" w:rsidP="00665C0B">
      <w:pPr>
        <w:spacing w:after="0" w:line="0" w:lineRule="atLeast"/>
        <w:ind w:firstLine="1701"/>
        <w:jc w:val="center"/>
        <w:rPr>
          <w:rFonts w:ascii="Marianne" w:eastAsia="Book Antiqua" w:hAnsi="Marianne" w:cs="Arial"/>
          <w:b/>
          <w:szCs w:val="20"/>
          <w:lang w:eastAsia="fr-FR"/>
        </w:rPr>
      </w:pPr>
      <w:r w:rsidRPr="009E61D9">
        <w:rPr>
          <w:rFonts w:ascii="Marianne" w:eastAsia="Book Antiqua" w:hAnsi="Marianne" w:cs="Arial"/>
          <w:b/>
          <w:szCs w:val="20"/>
          <w:lang w:eastAsia="fr-FR"/>
        </w:rPr>
        <w:t>Date et signature de la Rectrice</w:t>
      </w:r>
      <w:r w:rsidRPr="009E61D9">
        <w:rPr>
          <w:rFonts w:eastAsia="Book Antiqua" w:cs="Calibri"/>
          <w:b/>
          <w:szCs w:val="20"/>
          <w:lang w:eastAsia="fr-FR"/>
        </w:rPr>
        <w:t> </w:t>
      </w:r>
      <w:r w:rsidRPr="009E61D9">
        <w:rPr>
          <w:rFonts w:ascii="Marianne" w:eastAsia="Book Antiqua" w:hAnsi="Marianne" w:cs="Arial"/>
          <w:b/>
          <w:szCs w:val="20"/>
          <w:lang w:eastAsia="fr-FR"/>
        </w:rPr>
        <w:t>:</w:t>
      </w:r>
    </w:p>
    <w:p w:rsidR="00CB6FCD" w:rsidRDefault="00CB6FCD" w:rsidP="00CB6FCD">
      <w:pPr>
        <w:spacing w:after="0" w:line="0" w:lineRule="atLeast"/>
        <w:ind w:left="580" w:hanging="580"/>
        <w:jc w:val="right"/>
        <w:rPr>
          <w:rFonts w:ascii="Marianne" w:eastAsia="Book Antiqua" w:hAnsi="Marianne" w:cs="Arial"/>
          <w:b/>
          <w:szCs w:val="20"/>
          <w:lang w:eastAsia="fr-FR"/>
        </w:rPr>
      </w:pPr>
    </w:p>
    <w:p w:rsidR="00C4008D" w:rsidRDefault="00B16EAD" w:rsidP="00000F49">
      <w:pPr>
        <w:spacing w:after="0" w:line="0" w:lineRule="atLeast"/>
        <w:ind w:left="580" w:hanging="580"/>
        <w:rPr>
          <w:rFonts w:ascii="Marianne" w:eastAsia="Book Antiqua" w:hAnsi="Marianne" w:cs="Arial"/>
          <w:b/>
          <w:szCs w:val="20"/>
          <w:lang w:eastAsia="fr-FR"/>
        </w:rPr>
      </w:pPr>
      <w:r w:rsidRPr="00752553">
        <w:rPr>
          <w:rStyle w:val="PlaceholderText"/>
        </w:rPr>
        <w:t>Cliquez ou appuyez ici pour entrer une date.</w:t>
      </w:r>
    </w:p>
    <w:p w:rsidR="00665C0B" w:rsidRDefault="00075E1A" w:rsidP="00075E1A">
      <w:pPr>
        <w:spacing w:after="0" w:line="0" w:lineRule="atLeast"/>
        <w:ind w:right="-284"/>
        <w:rPr>
          <w:rFonts w:ascii="Marianne" w:eastAsia="Book Antiqua" w:hAnsi="Marianne" w:cs="Arial"/>
          <w:b/>
          <w:szCs w:val="20"/>
          <w:lang w:eastAsia="fr-FR"/>
        </w:rPr>
      </w:pPr>
      <w:bookmarkStart w:id="14" w:name="_Hlk134005133"/>
      <w:r w:rsidRPr="00B3438B">
        <w:t>Pour</w:t>
      </w:r>
      <w:r w:rsidR="00B3438B" w:rsidRPr="00B3438B">
        <w:t xml:space="preserve"> Madame la Rectrice par délégation le chef de division </w:t>
      </w:r>
      <w:r>
        <w:t xml:space="preserve">des examens et concours </w:t>
      </w:r>
      <w:r w:rsidR="00B3438B" w:rsidRPr="00B3438B">
        <w:t>Laurent Mussard</w:t>
      </w:r>
      <w:bookmarkEnd w:id="14"/>
      <w:r w:rsidR="00665C0B">
        <w:rPr>
          <w:rFonts w:ascii="Marianne" w:eastAsia="Book Antiqua" w:hAnsi="Marianne" w:cs="Arial"/>
          <w:b/>
          <w:szCs w:val="20"/>
          <w:lang w:eastAsia="fr-FR"/>
        </w:rPr>
        <w:t xml:space="preserve"> </w:t>
      </w:r>
    </w:p>
    <w:p w:rsidR="00C4008D" w:rsidRDefault="00665C0B" w:rsidP="00000F49">
      <w:pPr>
        <w:spacing w:after="0" w:line="0" w:lineRule="atLeast"/>
        <w:ind w:left="580" w:hanging="580"/>
        <w:rPr>
          <w:rFonts w:ascii="Marianne" w:eastAsia="Book Antiqua" w:hAnsi="Marianne" w:cs="Arial"/>
          <w:b/>
          <w:szCs w:val="20"/>
          <w:lang w:eastAsia="fr-FR"/>
        </w:rPr>
      </w:pPr>
      <w:r>
        <w:rPr>
          <w:rFonts w:ascii="Marianne" w:eastAsia="Book Antiqua" w:hAnsi="Marianne" w:cs="Arial"/>
          <w:b/>
          <w:szCs w:val="20"/>
          <w:lang w:eastAsia="fr-FR"/>
        </w:rPr>
        <w:t xml:space="preserve">  </w:t>
      </w:r>
      <w:r w:rsidR="00B16EAD" w:rsidRPr="00B16EAD">
        <w:rPr>
          <w:rFonts w:ascii="Marianne" w:eastAsia="Book Antiqua" w:hAnsi="Marianne" w:cs="Arial"/>
          <w:b/>
          <w:noProof/>
          <w:szCs w:val="20"/>
          <w:lang w:eastAsia="fr-FR"/>
        </w:rPr>
        <w:pict>
          <v:shape id="Image 7" o:spid="_x0000_i1026" type="#_x0000_t75" style="width:48.75pt;height:48.75pt;visibility:visible">
            <v:imagedata r:id="rId10" o:title=""/>
          </v:shape>
        </w:pict>
      </w:r>
    </w:p>
    <w:p w:rsidR="00CB6FCD" w:rsidRDefault="00CB6FCD" w:rsidP="00665C0B">
      <w:pPr>
        <w:spacing w:after="0" w:line="0" w:lineRule="atLeast"/>
        <w:ind w:left="580" w:hanging="580"/>
      </w:pPr>
    </w:p>
    <w:p w:rsidR="00665C0B" w:rsidRDefault="00665C0B" w:rsidP="00CB6FCD">
      <w:pPr>
        <w:spacing w:after="0" w:line="0" w:lineRule="atLeast"/>
        <w:ind w:left="580" w:hanging="580"/>
        <w:jc w:val="right"/>
      </w:pPr>
    </w:p>
    <w:p w:rsidR="002C1ECF" w:rsidRPr="009E61D9" w:rsidRDefault="00B16EAD" w:rsidP="002C1ECF">
      <w:pPr>
        <w:spacing w:after="0" w:line="0" w:lineRule="atLeast"/>
        <w:ind w:left="1134" w:firstLine="709"/>
        <w:rPr>
          <w:rFonts w:ascii="Marianne" w:eastAsia="Bookman Old Style" w:hAnsi="Marianne" w:cs="Arial"/>
          <w:b/>
          <w:sz w:val="27"/>
          <w:szCs w:val="20"/>
          <w:lang w:eastAsia="fr-FR"/>
        </w:rPr>
      </w:pPr>
      <w:r>
        <w:rPr>
          <w:noProof/>
        </w:rPr>
        <w:lastRenderedPageBreak/>
        <w:pict>
          <v:roundrect id="Rectangle à coins arrondis 6" o:spid="_x0000_s2051" style="position:absolute;left:0;text-align:left;margin-left:49.2pt;margin-top:-14.95pt;width:359.35pt;height:57.6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" filled="f" strokeweight="1.5pt">
            <v:stroke joinstyle="miter"/>
          </v:roundrect>
        </w:pict>
      </w:r>
      <w:r w:rsidR="002C1ECF" w:rsidRPr="009E61D9">
        <w:rPr>
          <w:rFonts w:ascii="Marianne" w:eastAsia="Bookman Old Style" w:hAnsi="Marianne" w:cs="Arial"/>
          <w:b/>
          <w:sz w:val="27"/>
          <w:szCs w:val="20"/>
          <w:lang w:eastAsia="fr-FR"/>
        </w:rPr>
        <w:t>ACQUIS ET EXPÉRIENCES DU CANDIDAT</w:t>
      </w:r>
    </w:p>
    <w:p w:rsidR="002C1ECF" w:rsidRPr="009E61D9" w:rsidRDefault="002C1ECF" w:rsidP="002C1ECF">
      <w:pPr>
        <w:spacing w:after="0" w:line="38" w:lineRule="exact"/>
        <w:ind w:firstLine="1276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2C1ECF" w:rsidRPr="009E61D9" w:rsidRDefault="002C1ECF" w:rsidP="002C1ECF">
      <w:pPr>
        <w:spacing w:after="0" w:line="0" w:lineRule="atLeast"/>
        <w:ind w:left="993" w:firstLine="1276"/>
        <w:rPr>
          <w:rFonts w:ascii="Marianne" w:eastAsia="Bookman Old Style" w:hAnsi="Marianne" w:cs="Arial"/>
          <w:b/>
          <w:i/>
          <w:sz w:val="20"/>
          <w:szCs w:val="20"/>
          <w:u w:val="single"/>
          <w:lang w:eastAsia="fr-FR"/>
        </w:rPr>
      </w:pPr>
      <w:r w:rsidRPr="009E61D9">
        <w:rPr>
          <w:rFonts w:ascii="Marianne" w:eastAsia="Bookman Old Style" w:hAnsi="Marianne" w:cs="Arial"/>
          <w:b/>
          <w:i/>
          <w:sz w:val="20"/>
          <w:szCs w:val="20"/>
          <w:u w:val="single"/>
          <w:lang w:eastAsia="fr-FR"/>
        </w:rPr>
        <w:t>Fournir toutes les pièces justificatives</w:t>
      </w:r>
    </w:p>
    <w:p w:rsidR="00C4008D" w:rsidRPr="009E61D9" w:rsidRDefault="00C4008D" w:rsidP="002C1ECF">
      <w:pPr>
        <w:spacing w:line="0" w:lineRule="atLeast"/>
        <w:ind w:left="-284"/>
        <w:rPr>
          <w:rFonts w:ascii="Marianne" w:eastAsia="Bookman Old Style" w:hAnsi="Marianne"/>
          <w:b/>
          <w:i/>
          <w:u w:val="single"/>
        </w:rPr>
      </w:pPr>
    </w:p>
    <w:p w:rsidR="002C1ECF" w:rsidRPr="009E61D9" w:rsidRDefault="002C1ECF" w:rsidP="002C1ECF">
      <w:pPr>
        <w:spacing w:after="0" w:line="0" w:lineRule="atLeast"/>
        <w:ind w:left="-284" w:hanging="142"/>
        <w:rPr>
          <w:rFonts w:ascii="Marianne" w:eastAsia="Bookman Old Style" w:hAnsi="Marianne" w:cs="Arial"/>
          <w:b/>
          <w:sz w:val="28"/>
          <w:szCs w:val="20"/>
          <w:lang w:eastAsia="fr-FR"/>
        </w:rPr>
      </w:pPr>
      <w:r w:rsidRPr="009E61D9">
        <w:rPr>
          <w:rFonts w:ascii="Marianne" w:eastAsia="Bookman Old Style" w:hAnsi="Marianne" w:cs="Arial"/>
          <w:b/>
          <w:sz w:val="28"/>
          <w:szCs w:val="20"/>
          <w:u w:val="single"/>
          <w:lang w:eastAsia="fr-FR"/>
        </w:rPr>
        <w:t>Acquis certifiés</w:t>
      </w:r>
      <w:r w:rsidRPr="009E61D9">
        <w:rPr>
          <w:rFonts w:ascii="Marianne" w:eastAsia="Bookman Old Style" w:hAnsi="Marianne" w:cs="Arial"/>
          <w:b/>
          <w:sz w:val="28"/>
          <w:szCs w:val="20"/>
          <w:lang w:eastAsia="fr-FR"/>
        </w:rPr>
        <w:t xml:space="preserve"> :</w:t>
      </w:r>
    </w:p>
    <w:p w:rsidR="002C1ECF" w:rsidRPr="00D109DC" w:rsidRDefault="002C1ECF" w:rsidP="002C1ECF">
      <w:pPr>
        <w:spacing w:line="0" w:lineRule="atLeast"/>
        <w:ind w:left="-284"/>
        <w:rPr>
          <w:rFonts w:ascii="Bookman Old Style" w:eastAsia="Bookman Old Style" w:hAnsi="Bookman Old Style"/>
          <w:b/>
          <w:sz w:val="20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736"/>
      </w:tblGrid>
      <w:tr w:rsidR="006E3199" w:rsidRPr="00B16EAD" w:rsidTr="00B16EAD">
        <w:tc>
          <w:tcPr>
            <w:tcW w:w="3020" w:type="dxa"/>
            <w:shd w:val="clear" w:color="auto" w:fill="auto"/>
          </w:tcPr>
          <w:p w:rsidR="002C1ECF" w:rsidRPr="00B16EAD" w:rsidRDefault="002C1ECF" w:rsidP="00B16EAD">
            <w:pPr>
              <w:spacing w:after="0" w:line="0" w:lineRule="atLeast"/>
              <w:rPr>
                <w:rFonts w:ascii="Marianne" w:eastAsia="Bookman Old Style" w:hAnsi="Marianne"/>
                <w:b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2C1ECF" w:rsidRPr="00B16EAD" w:rsidRDefault="002C1ECF" w:rsidP="00B16EAD">
            <w:pPr>
              <w:spacing w:after="0" w:line="0" w:lineRule="atLeast"/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</w:pPr>
            <w:r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t>Partie à remplir par le candidat</w:t>
            </w:r>
          </w:p>
          <w:p w:rsidR="002C1ECF" w:rsidRPr="00B16EAD" w:rsidRDefault="002C1ECF" w:rsidP="00B16EAD">
            <w:pPr>
              <w:spacing w:after="0" w:line="0" w:lineRule="atLeast"/>
              <w:rPr>
                <w:rFonts w:ascii="Marianne" w:eastAsia="Bookman Old Style" w:hAnsi="Marianne"/>
                <w:b/>
                <w:sz w:val="20"/>
                <w:szCs w:val="20"/>
              </w:rPr>
            </w:pPr>
          </w:p>
        </w:tc>
        <w:tc>
          <w:tcPr>
            <w:tcW w:w="3736" w:type="dxa"/>
            <w:shd w:val="clear" w:color="auto" w:fill="auto"/>
          </w:tcPr>
          <w:p w:rsidR="002C1ECF" w:rsidRPr="00B16EAD" w:rsidRDefault="002C1ECF" w:rsidP="00B16EAD">
            <w:pPr>
              <w:spacing w:after="0" w:line="0" w:lineRule="atLeast"/>
              <w:rPr>
                <w:rFonts w:ascii="Marianne" w:eastAsia="Bookman Old Style" w:hAnsi="Marianne"/>
                <w:b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t>DISPENSES D’ÉPREUVES OU D’UNITÉS</w:t>
            </w:r>
          </w:p>
          <w:p w:rsidR="002C1ECF" w:rsidRPr="00B16EAD" w:rsidRDefault="002C1ECF" w:rsidP="00B16EAD">
            <w:pPr>
              <w:spacing w:after="0" w:line="0" w:lineRule="atLeast"/>
              <w:rPr>
                <w:rFonts w:ascii="Marianne" w:eastAsia="Bookman Old Style" w:hAnsi="Marianne"/>
                <w:i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i/>
                <w:sz w:val="20"/>
                <w:szCs w:val="20"/>
              </w:rPr>
              <w:t>(Partie à remplir par l’équipe pédagogique ou le DAVA)</w:t>
            </w:r>
          </w:p>
        </w:tc>
      </w:tr>
      <w:tr w:rsidR="006E3199" w:rsidRPr="00B16EAD" w:rsidTr="00B16EAD">
        <w:tc>
          <w:tcPr>
            <w:tcW w:w="3020" w:type="dxa"/>
            <w:shd w:val="clear" w:color="auto" w:fill="auto"/>
          </w:tcPr>
          <w:p w:rsidR="002C1ECF" w:rsidRPr="00B16EAD" w:rsidRDefault="002C1ECF" w:rsidP="00B16EAD">
            <w:pPr>
              <w:spacing w:after="0" w:line="0" w:lineRule="atLeast"/>
              <w:ind w:left="260"/>
              <w:rPr>
                <w:rFonts w:ascii="Marianne" w:eastAsia="Bookman Old Style" w:hAnsi="Marianne" w:cs="Arial"/>
                <w:b/>
                <w:sz w:val="20"/>
                <w:szCs w:val="20"/>
                <w:u w:val="single"/>
                <w:lang w:eastAsia="fr-FR"/>
              </w:rPr>
            </w:pPr>
            <w:r w:rsidRPr="00B16EAD">
              <w:rPr>
                <w:rFonts w:ascii="Marianne" w:eastAsia="Bookman Old Style" w:hAnsi="Marianne" w:cs="Arial"/>
                <w:b/>
                <w:sz w:val="20"/>
                <w:szCs w:val="20"/>
                <w:u w:val="single"/>
                <w:lang w:eastAsia="fr-FR"/>
              </w:rPr>
              <w:t>Diplôme(s) obtenu(s)</w:t>
            </w:r>
          </w:p>
          <w:p w:rsidR="002C1ECF" w:rsidRPr="00B16EAD" w:rsidRDefault="002C1ECF" w:rsidP="00B16EAD">
            <w:pPr>
              <w:spacing w:after="0" w:line="0" w:lineRule="atLeast"/>
              <w:ind w:left="400"/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</w:pPr>
            <w:r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t>(français/étrangers)</w:t>
            </w:r>
          </w:p>
          <w:p w:rsidR="002C1ECF" w:rsidRPr="00B16EAD" w:rsidRDefault="002C1ECF" w:rsidP="00B16EAD">
            <w:pPr>
              <w:spacing w:after="0" w:line="0" w:lineRule="atLeast"/>
              <w:rPr>
                <w:rFonts w:ascii="Marianne" w:eastAsia="Bookman Old Style" w:hAnsi="Marianne"/>
                <w:b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2C1ECF" w:rsidRPr="00B16EAD" w:rsidRDefault="006E3F3B" w:rsidP="00B16EAD">
            <w:pPr>
              <w:spacing w:after="0" w:line="0" w:lineRule="atLeast"/>
              <w:rPr>
                <w:rFonts w:ascii="Marianne" w:eastAsia="Bookman Old Style" w:hAnsi="Marianne"/>
                <w:b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15" w:name="Texte79"/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</w: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fldChar w:fldCharType="separate"/>
            </w:r>
            <w:r w:rsidR="00191497" w:rsidRPr="00B16EAD">
              <w:rPr>
                <w:rFonts w:ascii="Marianne" w:eastAsia="Bookman Old Style" w:hAnsi="Marianne"/>
                <w:b/>
                <w:sz w:val="20"/>
                <w:szCs w:val="20"/>
              </w:rPr>
              <w:t> </w:t>
            </w:r>
            <w:r w:rsidR="00191497" w:rsidRPr="00B16EAD">
              <w:rPr>
                <w:rFonts w:ascii="Marianne" w:eastAsia="Bookman Old Style" w:hAnsi="Marianne"/>
                <w:b/>
                <w:sz w:val="20"/>
                <w:szCs w:val="20"/>
              </w:rPr>
              <w:t> </w:t>
            </w:r>
            <w:r w:rsidR="00191497" w:rsidRPr="00B16EAD">
              <w:rPr>
                <w:rFonts w:ascii="Marianne" w:eastAsia="Bookman Old Style" w:hAnsi="Marianne"/>
                <w:b/>
                <w:sz w:val="20"/>
                <w:szCs w:val="20"/>
              </w:rPr>
              <w:t> </w:t>
            </w:r>
            <w:r w:rsidR="00191497" w:rsidRPr="00B16EAD">
              <w:rPr>
                <w:rFonts w:ascii="Marianne" w:eastAsia="Bookman Old Style" w:hAnsi="Marianne"/>
                <w:b/>
                <w:sz w:val="20"/>
                <w:szCs w:val="20"/>
              </w:rPr>
              <w:t> </w:t>
            </w:r>
            <w:r w:rsidR="00191497" w:rsidRPr="00B16EAD">
              <w:rPr>
                <w:rFonts w:ascii="Marianne" w:eastAsia="Bookman Old Style" w:hAnsi="Marianne"/>
                <w:b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736" w:type="dxa"/>
            <w:shd w:val="clear" w:color="auto" w:fill="auto"/>
          </w:tcPr>
          <w:p w:rsidR="002C1ECF" w:rsidRPr="00B16EAD" w:rsidRDefault="006E3199" w:rsidP="00B16EAD">
            <w:pPr>
              <w:spacing w:after="0" w:line="0" w:lineRule="atLeast"/>
              <w:rPr>
                <w:rFonts w:ascii="Marianne" w:eastAsia="Bookman Old Style" w:hAnsi="Marianne"/>
                <w:b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16" w:name="Texte68"/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</w: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b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b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b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b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b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fldChar w:fldCharType="end"/>
            </w:r>
            <w:bookmarkEnd w:id="16"/>
          </w:p>
        </w:tc>
      </w:tr>
      <w:tr w:rsidR="006E3199" w:rsidRPr="00B16EAD" w:rsidTr="00B16EAD">
        <w:tc>
          <w:tcPr>
            <w:tcW w:w="3020" w:type="dxa"/>
            <w:shd w:val="clear" w:color="auto" w:fill="auto"/>
          </w:tcPr>
          <w:p w:rsidR="002C1ECF" w:rsidRPr="00B16EAD" w:rsidRDefault="002C1ECF" w:rsidP="00B16EAD">
            <w:pPr>
              <w:spacing w:after="0" w:line="0" w:lineRule="atLeast"/>
              <w:rPr>
                <w:rFonts w:ascii="Marianne" w:eastAsia="Bookman Old Style" w:hAnsi="Marianne"/>
                <w:b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t>Diplôme(s) préparé(s)</w:t>
            </w:r>
          </w:p>
          <w:p w:rsidR="002C1ECF" w:rsidRPr="00B16EAD" w:rsidRDefault="002C1ECF" w:rsidP="00B16EAD">
            <w:pPr>
              <w:spacing w:after="0" w:line="0" w:lineRule="atLeast"/>
              <w:rPr>
                <w:rFonts w:ascii="Marianne" w:eastAsia="Bookman Old Style" w:hAnsi="Marianne"/>
                <w:b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t>mais non obtenu(s) :</w:t>
            </w:r>
          </w:p>
          <w:p w:rsidR="002C1ECF" w:rsidRPr="00B16EAD" w:rsidRDefault="002C1ECF" w:rsidP="00B16EAD">
            <w:pPr>
              <w:spacing w:after="0" w:line="0" w:lineRule="atLeast"/>
              <w:rPr>
                <w:rFonts w:ascii="Marianne" w:eastAsia="Bookman Old Style" w:hAnsi="Marianne"/>
                <w:b/>
                <w:sz w:val="20"/>
                <w:szCs w:val="20"/>
              </w:rPr>
            </w:pPr>
          </w:p>
          <w:p w:rsidR="002C1ECF" w:rsidRPr="00B16EAD" w:rsidRDefault="002C1ECF" w:rsidP="00B16EAD">
            <w:pPr>
              <w:spacing w:after="0" w:line="0" w:lineRule="atLeast"/>
              <w:rPr>
                <w:rFonts w:ascii="Marianne" w:eastAsia="Bookman Old Style" w:hAnsi="Marianne"/>
                <w:b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t>Bénéfices d’épreuves ou</w:t>
            </w:r>
          </w:p>
          <w:p w:rsidR="002C1ECF" w:rsidRPr="00B16EAD" w:rsidRDefault="002C1ECF" w:rsidP="00B16EAD">
            <w:pPr>
              <w:spacing w:after="0" w:line="0" w:lineRule="atLeast"/>
              <w:rPr>
                <w:rFonts w:ascii="Marianne" w:eastAsia="Bookman Old Style" w:hAnsi="Marianne"/>
                <w:b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t>d’unités obtenus</w:t>
            </w:r>
          </w:p>
          <w:p w:rsidR="002C1ECF" w:rsidRPr="00B16EAD" w:rsidRDefault="002C1ECF" w:rsidP="00B16EAD">
            <w:pPr>
              <w:spacing w:after="0" w:line="0" w:lineRule="atLeast"/>
              <w:rPr>
                <w:rFonts w:ascii="Marianne" w:eastAsia="Bookman Old Style" w:hAnsi="Marianne"/>
                <w:i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i/>
                <w:sz w:val="20"/>
                <w:szCs w:val="20"/>
              </w:rPr>
              <w:t>(note égale ou supérieure</w:t>
            </w:r>
          </w:p>
          <w:p w:rsidR="002C1ECF" w:rsidRPr="00B16EAD" w:rsidRDefault="002C1ECF" w:rsidP="00B16EAD">
            <w:pPr>
              <w:spacing w:after="0" w:line="0" w:lineRule="atLeast"/>
              <w:rPr>
                <w:rFonts w:ascii="Marianne" w:eastAsia="Bookman Old Style" w:hAnsi="Marianne"/>
                <w:b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i/>
                <w:sz w:val="20"/>
                <w:szCs w:val="20"/>
              </w:rPr>
              <w:t>à</w:t>
            </w:r>
            <w:r w:rsidRPr="00B16EAD">
              <w:rPr>
                <w:rFonts w:ascii="Marianne" w:eastAsia="Bookman Old Style" w:hAnsi="Marianne"/>
                <w:i/>
                <w:sz w:val="20"/>
                <w:szCs w:val="20"/>
              </w:rPr>
              <w:tab/>
              <w:t>10/20 obtenue depuis 5 ans maximum)</w:t>
            </w:r>
          </w:p>
        </w:tc>
        <w:tc>
          <w:tcPr>
            <w:tcW w:w="3021" w:type="dxa"/>
            <w:shd w:val="clear" w:color="auto" w:fill="auto"/>
          </w:tcPr>
          <w:p w:rsidR="002C1ECF" w:rsidRPr="00B16EAD" w:rsidRDefault="00C4008D" w:rsidP="00B16EAD">
            <w:pPr>
              <w:spacing w:after="0" w:line="0" w:lineRule="atLeast"/>
              <w:rPr>
                <w:rFonts w:ascii="Marianne" w:eastAsia="Bookman Old Style" w:hAnsi="Marianne"/>
                <w:b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7" w:name="Texte16"/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</w: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b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b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b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b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b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fldChar w:fldCharType="end"/>
            </w:r>
            <w:bookmarkEnd w:id="17"/>
          </w:p>
          <w:p w:rsidR="006E3199" w:rsidRPr="00B16EAD" w:rsidRDefault="006E3199" w:rsidP="00B16EAD">
            <w:pPr>
              <w:spacing w:after="0" w:line="0" w:lineRule="atLeast"/>
              <w:rPr>
                <w:rFonts w:ascii="Marianne" w:eastAsia="Bookman Old Style" w:hAnsi="Marianne"/>
                <w:b/>
                <w:sz w:val="20"/>
                <w:szCs w:val="20"/>
              </w:rPr>
            </w:pPr>
          </w:p>
        </w:tc>
        <w:tc>
          <w:tcPr>
            <w:tcW w:w="3736" w:type="dxa"/>
            <w:shd w:val="clear" w:color="auto" w:fill="auto"/>
          </w:tcPr>
          <w:p w:rsidR="002C1ECF" w:rsidRPr="00B16EAD" w:rsidRDefault="00C4008D" w:rsidP="00B16EAD">
            <w:pPr>
              <w:spacing w:after="0" w:line="0" w:lineRule="atLeast"/>
              <w:rPr>
                <w:rFonts w:ascii="Marianne" w:eastAsia="Bookman Old Style" w:hAnsi="Marianne"/>
                <w:b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8" w:name="Texte19"/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</w: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b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b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b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b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b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fldChar w:fldCharType="end"/>
            </w:r>
            <w:bookmarkEnd w:id="18"/>
          </w:p>
        </w:tc>
      </w:tr>
      <w:tr w:rsidR="006E3199" w:rsidRPr="00B16EAD" w:rsidTr="00B16EAD">
        <w:tc>
          <w:tcPr>
            <w:tcW w:w="3020" w:type="dxa"/>
            <w:shd w:val="clear" w:color="auto" w:fill="auto"/>
          </w:tcPr>
          <w:p w:rsidR="002C1ECF" w:rsidRPr="00B16EAD" w:rsidRDefault="002C1ECF" w:rsidP="00B16EAD">
            <w:pPr>
              <w:spacing w:after="0" w:line="0" w:lineRule="atLeast"/>
              <w:ind w:left="160"/>
              <w:rPr>
                <w:rFonts w:ascii="Marianne" w:eastAsia="Bookman Old Style" w:hAnsi="Marianne" w:cs="Arial"/>
                <w:b/>
                <w:sz w:val="20"/>
                <w:szCs w:val="20"/>
                <w:u w:val="single"/>
                <w:lang w:eastAsia="fr-FR"/>
              </w:rPr>
            </w:pPr>
            <w:r w:rsidRPr="00B16EAD">
              <w:rPr>
                <w:rFonts w:ascii="Marianne" w:eastAsia="Bookman Old Style" w:hAnsi="Marianne" w:cs="Arial"/>
                <w:b/>
                <w:sz w:val="20"/>
                <w:szCs w:val="20"/>
                <w:u w:val="single"/>
                <w:lang w:eastAsia="fr-FR"/>
              </w:rPr>
              <w:t>Dispenses d’épreuves</w:t>
            </w:r>
          </w:p>
          <w:p w:rsidR="002C1ECF" w:rsidRPr="00B16EAD" w:rsidRDefault="002C1ECF" w:rsidP="00B16EAD">
            <w:pPr>
              <w:spacing w:after="0" w:line="238" w:lineRule="auto"/>
              <w:ind w:left="160"/>
              <w:rPr>
                <w:rFonts w:ascii="Marianne" w:eastAsia="Bookman Old Style" w:hAnsi="Marianne" w:cs="Arial"/>
                <w:b/>
                <w:sz w:val="20"/>
                <w:szCs w:val="20"/>
                <w:u w:val="single"/>
                <w:lang w:eastAsia="fr-FR"/>
              </w:rPr>
            </w:pPr>
            <w:r w:rsidRPr="00B16EAD">
              <w:rPr>
                <w:rFonts w:ascii="Marianne" w:eastAsia="Bookman Old Style" w:hAnsi="Marianne" w:cs="Arial"/>
                <w:b/>
                <w:sz w:val="20"/>
                <w:szCs w:val="20"/>
                <w:u w:val="single"/>
                <w:lang w:eastAsia="fr-FR"/>
              </w:rPr>
              <w:t>obtenues au titre de</w:t>
            </w:r>
          </w:p>
          <w:p w:rsidR="002C1ECF" w:rsidRPr="00B16EAD" w:rsidRDefault="002C1ECF" w:rsidP="00B16EAD">
            <w:pPr>
              <w:spacing w:after="0" w:line="2" w:lineRule="exact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  <w:p w:rsidR="002C1ECF" w:rsidRPr="00B16EAD" w:rsidRDefault="002C1ECF" w:rsidP="00B16EAD">
            <w:pPr>
              <w:spacing w:after="0" w:line="0" w:lineRule="atLeast"/>
              <w:ind w:left="160"/>
              <w:rPr>
                <w:rFonts w:ascii="Marianne" w:eastAsia="Bookman Old Style" w:hAnsi="Marianne" w:cs="Arial"/>
                <w:b/>
                <w:sz w:val="20"/>
                <w:szCs w:val="20"/>
                <w:u w:val="single"/>
                <w:lang w:eastAsia="fr-FR"/>
              </w:rPr>
            </w:pPr>
            <w:r w:rsidRPr="00B16EAD">
              <w:rPr>
                <w:rFonts w:ascii="Marianne" w:eastAsia="Bookman Old Style" w:hAnsi="Marianne" w:cs="Arial"/>
                <w:b/>
                <w:sz w:val="20"/>
                <w:szCs w:val="20"/>
                <w:u w:val="single"/>
                <w:lang w:eastAsia="fr-FR"/>
              </w:rPr>
              <w:t>la VAE</w:t>
            </w:r>
          </w:p>
          <w:p w:rsidR="002C1ECF" w:rsidRPr="00B16EAD" w:rsidRDefault="002C1ECF" w:rsidP="00B16EAD">
            <w:pPr>
              <w:spacing w:after="0" w:line="0" w:lineRule="atLeast"/>
              <w:rPr>
                <w:rFonts w:ascii="Marianne" w:eastAsia="Bookman Old Style" w:hAnsi="Marianne"/>
                <w:b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2C1ECF" w:rsidRPr="00B16EAD" w:rsidRDefault="00C4008D" w:rsidP="00B16EAD">
            <w:pPr>
              <w:spacing w:after="0" w:line="0" w:lineRule="atLeast"/>
              <w:rPr>
                <w:rFonts w:ascii="Marianne" w:eastAsia="Bookman Old Style" w:hAnsi="Marianne"/>
                <w:b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9" w:name="Texte17"/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</w: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b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b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b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b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b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736" w:type="dxa"/>
            <w:shd w:val="clear" w:color="auto" w:fill="auto"/>
          </w:tcPr>
          <w:p w:rsidR="002C1ECF" w:rsidRPr="00B16EAD" w:rsidRDefault="00C4008D" w:rsidP="00B16EAD">
            <w:pPr>
              <w:spacing w:after="0" w:line="0" w:lineRule="atLeast"/>
              <w:rPr>
                <w:rFonts w:ascii="Marianne" w:eastAsia="Bookman Old Style" w:hAnsi="Marianne"/>
                <w:b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0" w:name="Texte18"/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</w: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b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b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b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b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b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b/>
                <w:sz w:val="20"/>
                <w:szCs w:val="20"/>
              </w:rPr>
              <w:fldChar w:fldCharType="end"/>
            </w:r>
            <w:bookmarkEnd w:id="20"/>
          </w:p>
        </w:tc>
      </w:tr>
    </w:tbl>
    <w:p w:rsidR="002C1ECF" w:rsidRPr="00665C0B" w:rsidRDefault="002C1ECF" w:rsidP="002C1ECF">
      <w:pPr>
        <w:spacing w:line="0" w:lineRule="atLeast"/>
        <w:ind w:left="-284"/>
        <w:rPr>
          <w:rFonts w:ascii="Bookman Old Style" w:eastAsia="Bookman Old Style" w:hAnsi="Bookman Old Style"/>
          <w:b/>
          <w:sz w:val="14"/>
          <w:szCs w:val="20"/>
        </w:rPr>
      </w:pPr>
    </w:p>
    <w:p w:rsidR="009E61D9" w:rsidRPr="009E61D9" w:rsidRDefault="009E61D9" w:rsidP="009E61D9">
      <w:pPr>
        <w:spacing w:after="0" w:line="0" w:lineRule="atLeast"/>
        <w:ind w:left="300" w:hanging="726"/>
        <w:rPr>
          <w:rFonts w:ascii="Marianne" w:eastAsia="Bookman Old Style" w:hAnsi="Marianne" w:cs="Arial"/>
          <w:b/>
          <w:sz w:val="28"/>
          <w:szCs w:val="20"/>
          <w:lang w:eastAsia="fr-FR"/>
        </w:rPr>
      </w:pPr>
      <w:r w:rsidRPr="009E61D9">
        <w:rPr>
          <w:rFonts w:ascii="Marianne" w:eastAsia="Bookman Old Style" w:hAnsi="Marianne" w:cs="Arial"/>
          <w:b/>
          <w:sz w:val="28"/>
          <w:szCs w:val="20"/>
          <w:u w:val="single"/>
          <w:lang w:eastAsia="fr-FR"/>
        </w:rPr>
        <w:t>Stage(s) ou période(s) de formation en entreprise</w:t>
      </w:r>
      <w:r w:rsidRPr="009E61D9">
        <w:rPr>
          <w:rFonts w:ascii="Marianne" w:eastAsia="Bookman Old Style" w:hAnsi="Marianne" w:cs="Arial"/>
          <w:b/>
          <w:sz w:val="28"/>
          <w:szCs w:val="20"/>
          <w:lang w:eastAsia="fr-FR"/>
        </w:rPr>
        <w:t xml:space="preserve"> :</w:t>
      </w:r>
    </w:p>
    <w:p w:rsidR="009E61D9" w:rsidRPr="00665C0B" w:rsidRDefault="009E61D9" w:rsidP="009E61D9">
      <w:pPr>
        <w:spacing w:after="0" w:line="241" w:lineRule="exact"/>
        <w:rPr>
          <w:rFonts w:ascii="Times New Roman" w:eastAsia="Times New Roman" w:hAnsi="Times New Roman" w:cs="Arial"/>
          <w:sz w:val="12"/>
          <w:szCs w:val="12"/>
          <w:lang w:eastAsia="fr-FR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1984"/>
        <w:gridCol w:w="1276"/>
        <w:gridCol w:w="1985"/>
        <w:gridCol w:w="1701"/>
      </w:tblGrid>
      <w:tr w:rsidR="009E61D9" w:rsidRPr="00B16EAD" w:rsidTr="00B16EAD">
        <w:tc>
          <w:tcPr>
            <w:tcW w:w="2831" w:type="dxa"/>
            <w:shd w:val="clear" w:color="auto" w:fill="auto"/>
          </w:tcPr>
          <w:p w:rsidR="009E61D9" w:rsidRPr="00B16EAD" w:rsidRDefault="009E61D9" w:rsidP="00B16EAD">
            <w:pPr>
              <w:spacing w:after="0" w:line="0" w:lineRule="atLeast"/>
              <w:rPr>
                <w:rFonts w:ascii="Marianne" w:eastAsia="Bookman Old Style" w:hAnsi="Marianne"/>
                <w:b/>
                <w:sz w:val="20"/>
              </w:rPr>
            </w:pPr>
            <w:r w:rsidRPr="00B16EAD">
              <w:rPr>
                <w:rFonts w:ascii="Marianne" w:eastAsia="Bookman Old Style" w:hAnsi="Marianne"/>
                <w:b/>
                <w:sz w:val="20"/>
              </w:rPr>
              <w:t>Entreprise ou organisme de formation</w:t>
            </w:r>
          </w:p>
        </w:tc>
        <w:tc>
          <w:tcPr>
            <w:tcW w:w="1984" w:type="dxa"/>
            <w:shd w:val="clear" w:color="auto" w:fill="auto"/>
          </w:tcPr>
          <w:p w:rsidR="009E61D9" w:rsidRPr="00B16EAD" w:rsidRDefault="009E61D9" w:rsidP="00B16EAD">
            <w:pPr>
              <w:spacing w:after="0" w:line="0" w:lineRule="atLeast"/>
              <w:rPr>
                <w:rFonts w:ascii="Marianne" w:eastAsia="Bookman Old Style" w:hAnsi="Marianne"/>
                <w:b/>
                <w:sz w:val="20"/>
              </w:rPr>
            </w:pPr>
            <w:r w:rsidRPr="00B16EAD">
              <w:rPr>
                <w:rFonts w:ascii="Marianne" w:eastAsia="Bookman Old Style" w:hAnsi="Marianne"/>
                <w:b/>
                <w:sz w:val="20"/>
              </w:rPr>
              <w:t>Titre du stage</w:t>
            </w:r>
          </w:p>
        </w:tc>
        <w:tc>
          <w:tcPr>
            <w:tcW w:w="1276" w:type="dxa"/>
            <w:shd w:val="clear" w:color="auto" w:fill="auto"/>
          </w:tcPr>
          <w:p w:rsidR="009E61D9" w:rsidRPr="00B16EAD" w:rsidRDefault="009E61D9" w:rsidP="00B16EAD">
            <w:pPr>
              <w:spacing w:after="0" w:line="0" w:lineRule="atLeast"/>
              <w:rPr>
                <w:rFonts w:ascii="Marianne" w:eastAsia="Bookman Old Style" w:hAnsi="Marianne"/>
                <w:b/>
                <w:sz w:val="20"/>
              </w:rPr>
            </w:pPr>
            <w:r w:rsidRPr="00B16EAD">
              <w:rPr>
                <w:rFonts w:ascii="Marianne" w:eastAsia="Bookman Old Style" w:hAnsi="Marianne"/>
                <w:b/>
                <w:sz w:val="20"/>
              </w:rPr>
              <w:t>Durée</w:t>
            </w:r>
          </w:p>
        </w:tc>
        <w:tc>
          <w:tcPr>
            <w:tcW w:w="1985" w:type="dxa"/>
            <w:shd w:val="clear" w:color="auto" w:fill="auto"/>
          </w:tcPr>
          <w:p w:rsidR="009E61D9" w:rsidRPr="00B16EAD" w:rsidRDefault="009E61D9" w:rsidP="00B16EAD">
            <w:pPr>
              <w:spacing w:after="0" w:line="0" w:lineRule="atLeast"/>
              <w:rPr>
                <w:rFonts w:ascii="Marianne" w:eastAsia="Bookman Old Style" w:hAnsi="Marianne"/>
                <w:b/>
                <w:sz w:val="20"/>
              </w:rPr>
            </w:pPr>
            <w:r w:rsidRPr="00B16EAD">
              <w:rPr>
                <w:rFonts w:ascii="Marianne" w:eastAsia="Bookman Old Style" w:hAnsi="Marianne"/>
                <w:b/>
                <w:sz w:val="20"/>
              </w:rPr>
              <w:t>Date d’entrée</w:t>
            </w:r>
          </w:p>
        </w:tc>
        <w:tc>
          <w:tcPr>
            <w:tcW w:w="1701" w:type="dxa"/>
            <w:shd w:val="clear" w:color="auto" w:fill="auto"/>
          </w:tcPr>
          <w:p w:rsidR="009E61D9" w:rsidRPr="00B16EAD" w:rsidRDefault="009E61D9" w:rsidP="00B16EAD">
            <w:pPr>
              <w:spacing w:after="0" w:line="0" w:lineRule="atLeast"/>
              <w:rPr>
                <w:rFonts w:ascii="Marianne" w:eastAsia="Bookman Old Style" w:hAnsi="Marianne"/>
                <w:b/>
                <w:sz w:val="20"/>
              </w:rPr>
            </w:pPr>
            <w:r w:rsidRPr="00B16EAD">
              <w:rPr>
                <w:rFonts w:ascii="Marianne" w:eastAsia="Bookman Old Style" w:hAnsi="Marianne"/>
                <w:b/>
                <w:sz w:val="20"/>
              </w:rPr>
              <w:t>Date de sortie</w:t>
            </w:r>
          </w:p>
        </w:tc>
      </w:tr>
      <w:tr w:rsidR="009E61D9" w:rsidRPr="00B16EAD" w:rsidTr="00B16EAD">
        <w:trPr>
          <w:trHeight w:val="737"/>
        </w:trPr>
        <w:tc>
          <w:tcPr>
            <w:tcW w:w="2831" w:type="dxa"/>
            <w:shd w:val="clear" w:color="auto" w:fill="auto"/>
          </w:tcPr>
          <w:p w:rsidR="009E61D9" w:rsidRPr="00B16EAD" w:rsidRDefault="001C7BD8" w:rsidP="00B16EAD">
            <w:pPr>
              <w:spacing w:after="0" w:line="0" w:lineRule="atLeas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1" w:name="Texte21"/>
            <w:r w:rsidRPr="00B16EAD">
              <w:rPr>
                <w:rFonts w:ascii="Marianne" w:eastAsia="Bookman Old Style" w:hAnsi="Marianne"/>
                <w:sz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</w:rPr>
            </w:r>
            <w:r w:rsidRPr="00B16EAD">
              <w:rPr>
                <w:rFonts w:ascii="Marianne" w:eastAsia="Bookman Old Style" w:hAnsi="Marianne"/>
                <w:sz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</w:rPr>
              <w:fldChar w:fldCharType="end"/>
            </w:r>
            <w:bookmarkEnd w:id="21"/>
          </w:p>
        </w:tc>
        <w:tc>
          <w:tcPr>
            <w:tcW w:w="1984" w:type="dxa"/>
            <w:shd w:val="clear" w:color="auto" w:fill="auto"/>
          </w:tcPr>
          <w:p w:rsidR="009E61D9" w:rsidRPr="00B16EAD" w:rsidRDefault="001C7BD8" w:rsidP="00B16EAD">
            <w:pPr>
              <w:spacing w:after="0" w:line="0" w:lineRule="atLeas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2" w:name="Texte26"/>
            <w:r w:rsidRPr="00B16EAD">
              <w:rPr>
                <w:rFonts w:ascii="Marianne" w:eastAsia="Bookman Old Style" w:hAnsi="Marianne"/>
                <w:sz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</w:rPr>
            </w:r>
            <w:r w:rsidRPr="00B16EAD">
              <w:rPr>
                <w:rFonts w:ascii="Marianne" w:eastAsia="Bookman Old Style" w:hAnsi="Marianne"/>
                <w:sz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</w:rPr>
              <w:fldChar w:fldCharType="end"/>
            </w:r>
            <w:bookmarkEnd w:id="22"/>
          </w:p>
        </w:tc>
        <w:tc>
          <w:tcPr>
            <w:tcW w:w="1276" w:type="dxa"/>
            <w:shd w:val="clear" w:color="auto" w:fill="auto"/>
          </w:tcPr>
          <w:p w:rsidR="009E61D9" w:rsidRPr="00B16EAD" w:rsidRDefault="001C7BD8" w:rsidP="00B16EAD">
            <w:pPr>
              <w:spacing w:after="0" w:line="0" w:lineRule="atLeas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3" w:name="Texte27"/>
            <w:r w:rsidRPr="00B16EAD">
              <w:rPr>
                <w:rFonts w:ascii="Marianne" w:eastAsia="Bookman Old Style" w:hAnsi="Marianne"/>
                <w:sz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</w:rPr>
            </w:r>
            <w:r w:rsidRPr="00B16EAD">
              <w:rPr>
                <w:rFonts w:ascii="Marianne" w:eastAsia="Bookman Old Style" w:hAnsi="Marianne"/>
                <w:sz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</w:rPr>
              <w:fldChar w:fldCharType="end"/>
            </w:r>
            <w:bookmarkEnd w:id="23"/>
          </w:p>
        </w:tc>
        <w:tc>
          <w:tcPr>
            <w:tcW w:w="1985" w:type="dxa"/>
            <w:shd w:val="clear" w:color="auto" w:fill="auto"/>
          </w:tcPr>
          <w:p w:rsidR="009E61D9" w:rsidRPr="00B16EAD" w:rsidRDefault="001C7BD8" w:rsidP="00B16EAD">
            <w:pPr>
              <w:spacing w:after="0" w:line="0" w:lineRule="atLeas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4" w:name="Texte32"/>
            <w:r w:rsidRPr="00B16EAD">
              <w:rPr>
                <w:rFonts w:ascii="Marianne" w:eastAsia="Bookman Old Style" w:hAnsi="Marianne"/>
                <w:sz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</w:rPr>
            </w:r>
            <w:r w:rsidRPr="00B16EAD">
              <w:rPr>
                <w:rFonts w:ascii="Marianne" w:eastAsia="Bookman Old Style" w:hAnsi="Marianne"/>
                <w:sz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</w:rPr>
              <w:fldChar w:fldCharType="end"/>
            </w:r>
            <w:bookmarkEnd w:id="24"/>
          </w:p>
        </w:tc>
        <w:tc>
          <w:tcPr>
            <w:tcW w:w="1701" w:type="dxa"/>
            <w:shd w:val="clear" w:color="auto" w:fill="auto"/>
          </w:tcPr>
          <w:p w:rsidR="009E61D9" w:rsidRPr="00B16EAD" w:rsidRDefault="001C7BD8" w:rsidP="00B16EAD">
            <w:pPr>
              <w:spacing w:after="0" w:line="0" w:lineRule="atLeas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25" w:name="Texte33"/>
            <w:r w:rsidRPr="00B16EAD">
              <w:rPr>
                <w:rFonts w:ascii="Marianne" w:eastAsia="Bookman Old Style" w:hAnsi="Marianne"/>
                <w:sz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</w:rPr>
            </w:r>
            <w:r w:rsidRPr="00B16EAD">
              <w:rPr>
                <w:rFonts w:ascii="Marianne" w:eastAsia="Bookman Old Style" w:hAnsi="Marianne"/>
                <w:sz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</w:rPr>
              <w:fldChar w:fldCharType="end"/>
            </w:r>
            <w:bookmarkEnd w:id="25"/>
          </w:p>
        </w:tc>
      </w:tr>
      <w:tr w:rsidR="009E61D9" w:rsidRPr="00B16EAD" w:rsidTr="00B16EAD">
        <w:trPr>
          <w:trHeight w:val="737"/>
        </w:trPr>
        <w:tc>
          <w:tcPr>
            <w:tcW w:w="2831" w:type="dxa"/>
            <w:shd w:val="clear" w:color="auto" w:fill="auto"/>
          </w:tcPr>
          <w:p w:rsidR="009E61D9" w:rsidRPr="00B16EAD" w:rsidRDefault="001C7BD8" w:rsidP="00B16EAD">
            <w:pPr>
              <w:spacing w:after="0" w:line="0" w:lineRule="atLeas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6" w:name="Texte22"/>
            <w:r w:rsidRPr="00B16EAD">
              <w:rPr>
                <w:rFonts w:ascii="Marianne" w:eastAsia="Bookman Old Style" w:hAnsi="Marianne"/>
                <w:sz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</w:rPr>
            </w:r>
            <w:r w:rsidRPr="00B16EAD">
              <w:rPr>
                <w:rFonts w:ascii="Marianne" w:eastAsia="Bookman Old Style" w:hAnsi="Marianne"/>
                <w:sz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</w:rPr>
              <w:fldChar w:fldCharType="end"/>
            </w:r>
            <w:bookmarkEnd w:id="26"/>
          </w:p>
        </w:tc>
        <w:tc>
          <w:tcPr>
            <w:tcW w:w="1984" w:type="dxa"/>
            <w:shd w:val="clear" w:color="auto" w:fill="auto"/>
          </w:tcPr>
          <w:p w:rsidR="009E61D9" w:rsidRPr="00B16EAD" w:rsidRDefault="001C7BD8" w:rsidP="00B16EAD">
            <w:pPr>
              <w:spacing w:after="0" w:line="0" w:lineRule="atLeas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7" w:name="Texte25"/>
            <w:r w:rsidRPr="00B16EAD">
              <w:rPr>
                <w:rFonts w:ascii="Marianne" w:eastAsia="Bookman Old Style" w:hAnsi="Marianne"/>
                <w:sz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</w:rPr>
            </w:r>
            <w:r w:rsidRPr="00B16EAD">
              <w:rPr>
                <w:rFonts w:ascii="Marianne" w:eastAsia="Bookman Old Style" w:hAnsi="Marianne"/>
                <w:sz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</w:rPr>
              <w:fldChar w:fldCharType="end"/>
            </w:r>
            <w:bookmarkEnd w:id="27"/>
          </w:p>
        </w:tc>
        <w:tc>
          <w:tcPr>
            <w:tcW w:w="1276" w:type="dxa"/>
            <w:shd w:val="clear" w:color="auto" w:fill="auto"/>
          </w:tcPr>
          <w:p w:rsidR="009E61D9" w:rsidRPr="00B16EAD" w:rsidRDefault="001C7BD8" w:rsidP="00B16EAD">
            <w:pPr>
              <w:spacing w:after="0" w:line="0" w:lineRule="atLeas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8" w:name="Texte28"/>
            <w:r w:rsidRPr="00B16EAD">
              <w:rPr>
                <w:rFonts w:ascii="Marianne" w:eastAsia="Bookman Old Style" w:hAnsi="Marianne"/>
                <w:sz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</w:rPr>
            </w:r>
            <w:r w:rsidRPr="00B16EAD">
              <w:rPr>
                <w:rFonts w:ascii="Marianne" w:eastAsia="Bookman Old Style" w:hAnsi="Marianne"/>
                <w:sz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</w:rPr>
              <w:fldChar w:fldCharType="end"/>
            </w:r>
            <w:bookmarkEnd w:id="28"/>
          </w:p>
        </w:tc>
        <w:tc>
          <w:tcPr>
            <w:tcW w:w="1985" w:type="dxa"/>
            <w:shd w:val="clear" w:color="auto" w:fill="auto"/>
          </w:tcPr>
          <w:p w:rsidR="009E61D9" w:rsidRPr="00B16EAD" w:rsidRDefault="001C7BD8" w:rsidP="00B16EAD">
            <w:pPr>
              <w:spacing w:after="0" w:line="0" w:lineRule="atLeas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9" w:name="Texte31"/>
            <w:r w:rsidRPr="00B16EAD">
              <w:rPr>
                <w:rFonts w:ascii="Marianne" w:eastAsia="Bookman Old Style" w:hAnsi="Marianne"/>
                <w:sz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</w:rPr>
            </w:r>
            <w:r w:rsidRPr="00B16EAD">
              <w:rPr>
                <w:rFonts w:ascii="Marianne" w:eastAsia="Bookman Old Style" w:hAnsi="Marianne"/>
                <w:sz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</w:rPr>
              <w:fldChar w:fldCharType="end"/>
            </w:r>
            <w:bookmarkEnd w:id="29"/>
          </w:p>
        </w:tc>
        <w:tc>
          <w:tcPr>
            <w:tcW w:w="1701" w:type="dxa"/>
            <w:shd w:val="clear" w:color="auto" w:fill="auto"/>
          </w:tcPr>
          <w:p w:rsidR="009E61D9" w:rsidRPr="00B16EAD" w:rsidRDefault="001C7BD8" w:rsidP="00B16EAD">
            <w:pPr>
              <w:spacing w:after="0" w:line="0" w:lineRule="atLeas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0" w:name="Texte34"/>
            <w:r w:rsidRPr="00B16EAD">
              <w:rPr>
                <w:rFonts w:ascii="Marianne" w:eastAsia="Bookman Old Style" w:hAnsi="Marianne"/>
                <w:sz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</w:rPr>
            </w:r>
            <w:r w:rsidRPr="00B16EAD">
              <w:rPr>
                <w:rFonts w:ascii="Marianne" w:eastAsia="Bookman Old Style" w:hAnsi="Marianne"/>
                <w:sz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</w:rPr>
              <w:fldChar w:fldCharType="end"/>
            </w:r>
            <w:bookmarkEnd w:id="30"/>
          </w:p>
        </w:tc>
      </w:tr>
      <w:tr w:rsidR="009E61D9" w:rsidRPr="00B16EAD" w:rsidTr="00B16EAD">
        <w:trPr>
          <w:trHeight w:val="737"/>
        </w:trPr>
        <w:tc>
          <w:tcPr>
            <w:tcW w:w="2831" w:type="dxa"/>
            <w:shd w:val="clear" w:color="auto" w:fill="auto"/>
          </w:tcPr>
          <w:p w:rsidR="009E61D9" w:rsidRPr="00B16EAD" w:rsidRDefault="001C7BD8" w:rsidP="00B16EAD">
            <w:pPr>
              <w:spacing w:after="0" w:line="0" w:lineRule="atLeas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31" w:name="Texte23"/>
            <w:r w:rsidRPr="00B16EAD">
              <w:rPr>
                <w:rFonts w:ascii="Marianne" w:eastAsia="Bookman Old Style" w:hAnsi="Marianne"/>
                <w:sz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</w:rPr>
            </w:r>
            <w:r w:rsidRPr="00B16EAD">
              <w:rPr>
                <w:rFonts w:ascii="Marianne" w:eastAsia="Bookman Old Style" w:hAnsi="Marianne"/>
                <w:sz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</w:rPr>
              <w:fldChar w:fldCharType="end"/>
            </w:r>
            <w:bookmarkEnd w:id="31"/>
          </w:p>
        </w:tc>
        <w:tc>
          <w:tcPr>
            <w:tcW w:w="1984" w:type="dxa"/>
            <w:shd w:val="clear" w:color="auto" w:fill="auto"/>
          </w:tcPr>
          <w:p w:rsidR="009E61D9" w:rsidRPr="00B16EAD" w:rsidRDefault="001C7BD8" w:rsidP="00B16EAD">
            <w:pPr>
              <w:spacing w:after="0" w:line="0" w:lineRule="atLeas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32" w:name="Texte24"/>
            <w:r w:rsidRPr="00B16EAD">
              <w:rPr>
                <w:rFonts w:ascii="Marianne" w:eastAsia="Bookman Old Style" w:hAnsi="Marianne"/>
                <w:sz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</w:rPr>
            </w:r>
            <w:r w:rsidRPr="00B16EAD">
              <w:rPr>
                <w:rFonts w:ascii="Marianne" w:eastAsia="Bookman Old Style" w:hAnsi="Marianne"/>
                <w:sz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</w:rPr>
              <w:fldChar w:fldCharType="end"/>
            </w:r>
            <w:bookmarkEnd w:id="32"/>
          </w:p>
        </w:tc>
        <w:tc>
          <w:tcPr>
            <w:tcW w:w="1276" w:type="dxa"/>
            <w:shd w:val="clear" w:color="auto" w:fill="auto"/>
          </w:tcPr>
          <w:p w:rsidR="009E61D9" w:rsidRPr="00B16EAD" w:rsidRDefault="001C7BD8" w:rsidP="00B16EAD">
            <w:pPr>
              <w:spacing w:after="0" w:line="0" w:lineRule="atLeas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33" w:name="Texte29"/>
            <w:r w:rsidRPr="00B16EAD">
              <w:rPr>
                <w:rFonts w:ascii="Marianne" w:eastAsia="Bookman Old Style" w:hAnsi="Marianne"/>
                <w:sz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</w:rPr>
            </w:r>
            <w:r w:rsidRPr="00B16EAD">
              <w:rPr>
                <w:rFonts w:ascii="Marianne" w:eastAsia="Bookman Old Style" w:hAnsi="Marianne"/>
                <w:sz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</w:rPr>
              <w:fldChar w:fldCharType="end"/>
            </w:r>
            <w:bookmarkEnd w:id="33"/>
          </w:p>
        </w:tc>
        <w:tc>
          <w:tcPr>
            <w:tcW w:w="1985" w:type="dxa"/>
            <w:shd w:val="clear" w:color="auto" w:fill="auto"/>
          </w:tcPr>
          <w:p w:rsidR="009E61D9" w:rsidRPr="00B16EAD" w:rsidRDefault="001C7BD8" w:rsidP="00B16EAD">
            <w:pPr>
              <w:spacing w:after="0" w:line="0" w:lineRule="atLeas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34" w:name="Texte30"/>
            <w:r w:rsidRPr="00B16EAD">
              <w:rPr>
                <w:rFonts w:ascii="Marianne" w:eastAsia="Bookman Old Style" w:hAnsi="Marianne"/>
                <w:sz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</w:rPr>
            </w:r>
            <w:r w:rsidRPr="00B16EAD">
              <w:rPr>
                <w:rFonts w:ascii="Marianne" w:eastAsia="Bookman Old Style" w:hAnsi="Marianne"/>
                <w:sz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</w:rPr>
              <w:fldChar w:fldCharType="end"/>
            </w:r>
            <w:bookmarkEnd w:id="34"/>
          </w:p>
        </w:tc>
        <w:tc>
          <w:tcPr>
            <w:tcW w:w="1701" w:type="dxa"/>
            <w:shd w:val="clear" w:color="auto" w:fill="auto"/>
          </w:tcPr>
          <w:p w:rsidR="009E61D9" w:rsidRPr="00B16EAD" w:rsidRDefault="001C7BD8" w:rsidP="00B16EAD">
            <w:pPr>
              <w:spacing w:after="0" w:line="0" w:lineRule="atLeas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5" w:name="Texte35"/>
            <w:r w:rsidRPr="00B16EAD">
              <w:rPr>
                <w:rFonts w:ascii="Marianne" w:eastAsia="Bookman Old Style" w:hAnsi="Marianne"/>
                <w:sz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</w:rPr>
            </w:r>
            <w:r w:rsidRPr="00B16EAD">
              <w:rPr>
                <w:rFonts w:ascii="Marianne" w:eastAsia="Bookman Old Style" w:hAnsi="Marianne"/>
                <w:sz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</w:rPr>
              <w:fldChar w:fldCharType="end"/>
            </w:r>
            <w:bookmarkEnd w:id="35"/>
          </w:p>
        </w:tc>
      </w:tr>
    </w:tbl>
    <w:p w:rsidR="002C1ECF" w:rsidRPr="00665C0B" w:rsidRDefault="002C1ECF" w:rsidP="002C1ECF">
      <w:pPr>
        <w:spacing w:line="0" w:lineRule="atLeast"/>
        <w:ind w:left="-284"/>
        <w:rPr>
          <w:rFonts w:ascii="Bookman Old Style" w:eastAsia="Bookman Old Style" w:hAnsi="Bookman Old Style"/>
          <w:b/>
          <w:sz w:val="14"/>
          <w:szCs w:val="20"/>
        </w:rPr>
      </w:pPr>
    </w:p>
    <w:p w:rsidR="00371463" w:rsidRPr="009E61D9" w:rsidRDefault="009E61D9" w:rsidP="009E61D9">
      <w:pPr>
        <w:spacing w:after="0" w:line="0" w:lineRule="atLeast"/>
        <w:ind w:left="-426"/>
        <w:rPr>
          <w:rFonts w:ascii="Marianne" w:eastAsia="Bookman Old Style" w:hAnsi="Marianne" w:cs="Arial"/>
          <w:b/>
          <w:sz w:val="28"/>
          <w:szCs w:val="20"/>
          <w:u w:val="single"/>
          <w:lang w:eastAsia="fr-FR"/>
        </w:rPr>
      </w:pPr>
      <w:r w:rsidRPr="009E61D9">
        <w:rPr>
          <w:rFonts w:ascii="Marianne" w:eastAsia="Bookman Old Style" w:hAnsi="Marianne" w:cs="Arial"/>
          <w:b/>
          <w:sz w:val="28"/>
          <w:szCs w:val="20"/>
          <w:u w:val="single"/>
          <w:lang w:eastAsia="fr-FR"/>
        </w:rPr>
        <w:t>Qualification(s) spécifique(s) éventuelle(s)</w:t>
      </w:r>
      <w:r w:rsidRPr="009E61D9">
        <w:rPr>
          <w:rFonts w:eastAsia="Bookman Old Style" w:cs="Calibri"/>
          <w:b/>
          <w:sz w:val="28"/>
          <w:szCs w:val="20"/>
          <w:u w:val="single"/>
          <w:lang w:eastAsia="fr-FR"/>
        </w:rPr>
        <w:t> </w:t>
      </w:r>
      <w:r w:rsidRPr="009E61D9">
        <w:rPr>
          <w:rFonts w:ascii="Marianne" w:eastAsia="Bookman Old Style" w:hAnsi="Marianne" w:cs="Arial"/>
          <w:b/>
          <w:sz w:val="28"/>
          <w:szCs w:val="20"/>
          <w:u w:val="single"/>
          <w:lang w:eastAsia="fr-FR"/>
        </w:rPr>
        <w:t>: certificats, habilitation, permis….</w:t>
      </w:r>
    </w:p>
    <w:p w:rsidR="003E024A" w:rsidRPr="00D109DC" w:rsidRDefault="003E024A" w:rsidP="002C1ECF">
      <w:pPr>
        <w:spacing w:line="255" w:lineRule="exact"/>
        <w:ind w:left="-284"/>
        <w:rPr>
          <w:rFonts w:ascii="Bookman Old Style" w:eastAsia="Bookman Old Style" w:hAnsi="Bookman Old Style"/>
          <w:i/>
          <w:sz w:val="14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8"/>
        <w:gridCol w:w="3685"/>
        <w:gridCol w:w="2694"/>
      </w:tblGrid>
      <w:tr w:rsidR="009E61D9" w:rsidRPr="00B16EAD" w:rsidTr="00B16EAD">
        <w:trPr>
          <w:trHeight w:val="397"/>
        </w:trPr>
        <w:tc>
          <w:tcPr>
            <w:tcW w:w="3398" w:type="dxa"/>
            <w:shd w:val="clear" w:color="auto" w:fill="auto"/>
          </w:tcPr>
          <w:p w:rsidR="009E61D9" w:rsidRPr="00B16EAD" w:rsidRDefault="009E61D9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t>Intitulé (1)</w:t>
            </w:r>
          </w:p>
        </w:tc>
        <w:tc>
          <w:tcPr>
            <w:tcW w:w="3685" w:type="dxa"/>
            <w:shd w:val="clear" w:color="auto" w:fill="auto"/>
          </w:tcPr>
          <w:p w:rsidR="009E61D9" w:rsidRPr="00B16EAD" w:rsidRDefault="009E61D9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t>Organisme(s) de délivrance</w:t>
            </w:r>
          </w:p>
        </w:tc>
        <w:tc>
          <w:tcPr>
            <w:tcW w:w="2694" w:type="dxa"/>
            <w:shd w:val="clear" w:color="auto" w:fill="auto"/>
          </w:tcPr>
          <w:p w:rsidR="009E61D9" w:rsidRPr="00B16EAD" w:rsidRDefault="009E61D9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t>Date de l’obtention</w:t>
            </w:r>
          </w:p>
        </w:tc>
      </w:tr>
      <w:tr w:rsidR="009E61D9" w:rsidRPr="00B16EAD" w:rsidTr="00B16EAD">
        <w:trPr>
          <w:trHeight w:val="397"/>
        </w:trPr>
        <w:tc>
          <w:tcPr>
            <w:tcW w:w="3398" w:type="dxa"/>
            <w:shd w:val="clear" w:color="auto" w:fill="auto"/>
          </w:tcPr>
          <w:p w:rsidR="009E61D9" w:rsidRPr="00B16EAD" w:rsidRDefault="007D0D42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36" w:name="Texte66"/>
            <w:r w:rsidRPr="00B16EAD">
              <w:rPr>
                <w:rFonts w:ascii="Marianne" w:eastAsia="Bookman Old Style" w:hAnsi="Marianne"/>
                <w:sz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</w:rPr>
            </w:r>
            <w:r w:rsidRPr="00B16EAD">
              <w:rPr>
                <w:rFonts w:ascii="Marianne" w:eastAsia="Bookman Old Style" w:hAnsi="Marianne"/>
                <w:sz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</w:rPr>
              <w:fldChar w:fldCharType="end"/>
            </w:r>
            <w:bookmarkEnd w:id="36"/>
          </w:p>
        </w:tc>
        <w:tc>
          <w:tcPr>
            <w:tcW w:w="3685" w:type="dxa"/>
            <w:shd w:val="clear" w:color="auto" w:fill="auto"/>
          </w:tcPr>
          <w:p w:rsidR="009E61D9" w:rsidRPr="00B16EAD" w:rsidRDefault="001C7BD8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37" w:name="Texte41"/>
            <w:r w:rsidRPr="00B16EAD">
              <w:rPr>
                <w:rFonts w:ascii="Marianne" w:eastAsia="Bookman Old Style" w:hAnsi="Marianne"/>
                <w:sz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</w:rPr>
            </w:r>
            <w:r w:rsidRPr="00B16EAD">
              <w:rPr>
                <w:rFonts w:ascii="Marianne" w:eastAsia="Bookman Old Style" w:hAnsi="Marianne"/>
                <w:sz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</w:rPr>
              <w:fldChar w:fldCharType="end"/>
            </w:r>
            <w:bookmarkEnd w:id="37"/>
          </w:p>
        </w:tc>
        <w:tc>
          <w:tcPr>
            <w:tcW w:w="2694" w:type="dxa"/>
            <w:shd w:val="clear" w:color="auto" w:fill="auto"/>
          </w:tcPr>
          <w:p w:rsidR="009E61D9" w:rsidRPr="00B16EAD" w:rsidRDefault="001C7BD8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38" w:name="Texte42"/>
            <w:r w:rsidRPr="00B16EAD">
              <w:rPr>
                <w:rFonts w:ascii="Marianne" w:eastAsia="Bookman Old Style" w:hAnsi="Marianne"/>
                <w:sz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</w:rPr>
            </w:r>
            <w:r w:rsidRPr="00B16EAD">
              <w:rPr>
                <w:rFonts w:ascii="Marianne" w:eastAsia="Bookman Old Style" w:hAnsi="Marianne"/>
                <w:sz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</w:rPr>
              <w:fldChar w:fldCharType="end"/>
            </w:r>
            <w:bookmarkEnd w:id="38"/>
          </w:p>
        </w:tc>
      </w:tr>
      <w:tr w:rsidR="009E61D9" w:rsidRPr="00B16EAD" w:rsidTr="00B16EAD">
        <w:trPr>
          <w:trHeight w:val="397"/>
        </w:trPr>
        <w:tc>
          <w:tcPr>
            <w:tcW w:w="3398" w:type="dxa"/>
            <w:shd w:val="clear" w:color="auto" w:fill="auto"/>
          </w:tcPr>
          <w:p w:rsidR="009E61D9" w:rsidRPr="00B16EAD" w:rsidRDefault="001C7BD8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9" w:name="Texte37"/>
            <w:r w:rsidRPr="00B16EAD">
              <w:rPr>
                <w:rFonts w:ascii="Marianne" w:eastAsia="Bookman Old Style" w:hAnsi="Marianne"/>
                <w:sz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</w:rPr>
            </w:r>
            <w:r w:rsidRPr="00B16EAD">
              <w:rPr>
                <w:rFonts w:ascii="Marianne" w:eastAsia="Bookman Old Style" w:hAnsi="Marianne"/>
                <w:sz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</w:rPr>
              <w:fldChar w:fldCharType="end"/>
            </w:r>
            <w:bookmarkEnd w:id="39"/>
          </w:p>
        </w:tc>
        <w:tc>
          <w:tcPr>
            <w:tcW w:w="3685" w:type="dxa"/>
            <w:shd w:val="clear" w:color="auto" w:fill="auto"/>
          </w:tcPr>
          <w:p w:rsidR="009E61D9" w:rsidRPr="00B16EAD" w:rsidRDefault="001C7BD8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40" w:name="Texte40"/>
            <w:r w:rsidRPr="00B16EAD">
              <w:rPr>
                <w:rFonts w:ascii="Marianne" w:eastAsia="Bookman Old Style" w:hAnsi="Marianne"/>
                <w:sz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</w:rPr>
            </w:r>
            <w:r w:rsidRPr="00B16EAD">
              <w:rPr>
                <w:rFonts w:ascii="Marianne" w:eastAsia="Bookman Old Style" w:hAnsi="Marianne"/>
                <w:sz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</w:rPr>
              <w:fldChar w:fldCharType="end"/>
            </w:r>
            <w:bookmarkEnd w:id="40"/>
          </w:p>
        </w:tc>
        <w:tc>
          <w:tcPr>
            <w:tcW w:w="2694" w:type="dxa"/>
            <w:shd w:val="clear" w:color="auto" w:fill="auto"/>
          </w:tcPr>
          <w:p w:rsidR="009E61D9" w:rsidRPr="00B16EAD" w:rsidRDefault="001C7BD8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41" w:name="Texte43"/>
            <w:r w:rsidRPr="00B16EAD">
              <w:rPr>
                <w:rFonts w:ascii="Marianne" w:eastAsia="Bookman Old Style" w:hAnsi="Marianne"/>
                <w:sz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</w:rPr>
            </w:r>
            <w:r w:rsidRPr="00B16EAD">
              <w:rPr>
                <w:rFonts w:ascii="Marianne" w:eastAsia="Bookman Old Style" w:hAnsi="Marianne"/>
                <w:sz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</w:rPr>
              <w:fldChar w:fldCharType="end"/>
            </w:r>
            <w:bookmarkEnd w:id="41"/>
          </w:p>
        </w:tc>
      </w:tr>
      <w:tr w:rsidR="009E61D9" w:rsidRPr="00B16EAD" w:rsidTr="00B16EAD">
        <w:trPr>
          <w:trHeight w:val="397"/>
        </w:trPr>
        <w:tc>
          <w:tcPr>
            <w:tcW w:w="3398" w:type="dxa"/>
            <w:shd w:val="clear" w:color="auto" w:fill="auto"/>
          </w:tcPr>
          <w:p w:rsidR="009E61D9" w:rsidRPr="00B16EAD" w:rsidRDefault="001C7BD8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42" w:name="Texte38"/>
            <w:r w:rsidRPr="00B16EAD">
              <w:rPr>
                <w:rFonts w:ascii="Marianne" w:eastAsia="Bookman Old Style" w:hAnsi="Marianne"/>
                <w:sz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</w:rPr>
            </w:r>
            <w:r w:rsidRPr="00B16EAD">
              <w:rPr>
                <w:rFonts w:ascii="Marianne" w:eastAsia="Bookman Old Style" w:hAnsi="Marianne"/>
                <w:sz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</w:rPr>
              <w:fldChar w:fldCharType="end"/>
            </w:r>
            <w:bookmarkEnd w:id="42"/>
          </w:p>
        </w:tc>
        <w:tc>
          <w:tcPr>
            <w:tcW w:w="3685" w:type="dxa"/>
            <w:shd w:val="clear" w:color="auto" w:fill="auto"/>
          </w:tcPr>
          <w:p w:rsidR="009E61D9" w:rsidRPr="00B16EAD" w:rsidRDefault="001C7BD8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43" w:name="Texte39"/>
            <w:r w:rsidRPr="00B16EAD">
              <w:rPr>
                <w:rFonts w:ascii="Marianne" w:eastAsia="Bookman Old Style" w:hAnsi="Marianne"/>
                <w:sz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</w:rPr>
            </w:r>
            <w:r w:rsidRPr="00B16EAD">
              <w:rPr>
                <w:rFonts w:ascii="Marianne" w:eastAsia="Bookman Old Style" w:hAnsi="Marianne"/>
                <w:sz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</w:rPr>
              <w:fldChar w:fldCharType="end"/>
            </w:r>
            <w:bookmarkEnd w:id="43"/>
          </w:p>
        </w:tc>
        <w:tc>
          <w:tcPr>
            <w:tcW w:w="2694" w:type="dxa"/>
            <w:shd w:val="clear" w:color="auto" w:fill="auto"/>
          </w:tcPr>
          <w:p w:rsidR="009E61D9" w:rsidRPr="00B16EAD" w:rsidRDefault="001C7BD8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44" w:name="Texte44"/>
            <w:r w:rsidRPr="00B16EAD">
              <w:rPr>
                <w:rFonts w:ascii="Marianne" w:eastAsia="Bookman Old Style" w:hAnsi="Marianne"/>
                <w:sz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</w:rPr>
            </w:r>
            <w:r w:rsidRPr="00B16EAD">
              <w:rPr>
                <w:rFonts w:ascii="Marianne" w:eastAsia="Bookman Old Style" w:hAnsi="Marianne"/>
                <w:sz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</w:rPr>
              <w:fldChar w:fldCharType="end"/>
            </w:r>
            <w:bookmarkEnd w:id="44"/>
          </w:p>
        </w:tc>
      </w:tr>
    </w:tbl>
    <w:p w:rsidR="003E024A" w:rsidRDefault="009E61D9" w:rsidP="009E61D9">
      <w:pPr>
        <w:pStyle w:val="ListParagraph"/>
        <w:numPr>
          <w:ilvl w:val="0"/>
          <w:numId w:val="1"/>
        </w:numPr>
        <w:spacing w:line="255" w:lineRule="exact"/>
        <w:rPr>
          <w:rFonts w:ascii="Marianne" w:eastAsia="Bookman Old Style" w:hAnsi="Marianne"/>
          <w:i/>
          <w:sz w:val="18"/>
        </w:rPr>
      </w:pPr>
      <w:r w:rsidRPr="009E61D9">
        <w:rPr>
          <w:rFonts w:ascii="Marianne" w:eastAsia="Bookman Old Style" w:hAnsi="Marianne"/>
          <w:i/>
          <w:sz w:val="18"/>
        </w:rPr>
        <w:t xml:space="preserve">Joindre les photocopies des justificatifs </w:t>
      </w:r>
    </w:p>
    <w:p w:rsidR="009E61D9" w:rsidRPr="009E61D9" w:rsidRDefault="009E61D9" w:rsidP="009E61D9">
      <w:pPr>
        <w:spacing w:after="0" w:line="0" w:lineRule="atLeast"/>
        <w:ind w:left="-426"/>
        <w:rPr>
          <w:rFonts w:ascii="Marianne" w:eastAsia="Bookman Old Style" w:hAnsi="Marianne" w:cs="Arial"/>
          <w:b/>
          <w:sz w:val="28"/>
          <w:szCs w:val="20"/>
          <w:u w:val="single"/>
          <w:lang w:eastAsia="fr-FR"/>
        </w:rPr>
      </w:pPr>
      <w:r w:rsidRPr="009E61D9">
        <w:rPr>
          <w:rFonts w:ascii="Marianne" w:eastAsia="Bookman Old Style" w:hAnsi="Marianne" w:cs="Arial"/>
          <w:b/>
          <w:sz w:val="28"/>
          <w:szCs w:val="20"/>
          <w:u w:val="single"/>
          <w:lang w:eastAsia="fr-FR"/>
        </w:rPr>
        <w:t>Expériences professionnelles (en lien avec le diplôme)</w:t>
      </w:r>
      <w:r w:rsidRPr="009E61D9">
        <w:rPr>
          <w:rFonts w:eastAsia="Bookman Old Style" w:cs="Calibri"/>
          <w:b/>
          <w:sz w:val="28"/>
          <w:szCs w:val="20"/>
          <w:u w:val="single"/>
          <w:lang w:eastAsia="fr-FR"/>
        </w:rPr>
        <w:t> </w:t>
      </w:r>
      <w:r w:rsidRPr="00000F49">
        <w:rPr>
          <w:rFonts w:ascii="Marianne" w:eastAsia="Bookman Old Style" w:hAnsi="Marianne" w:cs="Arial"/>
          <w:b/>
          <w:sz w:val="28"/>
          <w:szCs w:val="20"/>
          <w:lang w:eastAsia="fr-FR"/>
        </w:rPr>
        <w:t>:</w:t>
      </w:r>
      <w:r w:rsidRPr="009E61D9">
        <w:rPr>
          <w:rFonts w:ascii="Marianne" w:eastAsia="Bookman Old Style" w:hAnsi="Marianne" w:cs="Arial"/>
          <w:b/>
          <w:sz w:val="28"/>
          <w:szCs w:val="20"/>
          <w:u w:val="single"/>
          <w:lang w:eastAsia="fr-FR"/>
        </w:rPr>
        <w:t xml:space="preserve"> </w:t>
      </w:r>
    </w:p>
    <w:p w:rsidR="009E61D9" w:rsidRDefault="009E61D9" w:rsidP="009E61D9">
      <w:pPr>
        <w:spacing w:line="255" w:lineRule="exact"/>
        <w:ind w:left="-284"/>
        <w:rPr>
          <w:rFonts w:ascii="Marianne" w:eastAsia="Bookman Old Style" w:hAnsi="Marianne"/>
          <w:i/>
          <w:sz w:val="18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4063"/>
        <w:gridCol w:w="2694"/>
      </w:tblGrid>
      <w:tr w:rsidR="009E61D9" w:rsidRPr="00B16EAD" w:rsidTr="00B16EAD">
        <w:trPr>
          <w:trHeight w:val="850"/>
        </w:trPr>
        <w:tc>
          <w:tcPr>
            <w:tcW w:w="3020" w:type="dxa"/>
            <w:shd w:val="clear" w:color="auto" w:fill="auto"/>
          </w:tcPr>
          <w:p w:rsidR="009E61D9" w:rsidRPr="00B16EAD" w:rsidRDefault="009E61D9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t>Entreprise(s) (nom/adresse)</w:t>
            </w:r>
          </w:p>
          <w:p w:rsidR="009E61D9" w:rsidRPr="00B16EAD" w:rsidRDefault="009E61D9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t>Poste occupés</w:t>
            </w:r>
            <w:r w:rsidR="006F6751" w:rsidRPr="00B16EAD">
              <w:rPr>
                <w:rFonts w:ascii="Marianne" w:eastAsia="Bookman Old Style" w:hAnsi="Marianne"/>
                <w:sz w:val="20"/>
              </w:rPr>
              <w:t xml:space="preserve"> </w:t>
            </w:r>
            <w:r w:rsidR="006F6751" w:rsidRPr="00B16EAD">
              <w:rPr>
                <w:rFonts w:ascii="Marianne" w:eastAsia="Bookman Old Style" w:hAnsi="Marianne"/>
                <w:i/>
                <w:sz w:val="20"/>
              </w:rPr>
              <w:t>(1)</w:t>
            </w:r>
          </w:p>
        </w:tc>
        <w:tc>
          <w:tcPr>
            <w:tcW w:w="4063" w:type="dxa"/>
            <w:shd w:val="clear" w:color="auto" w:fill="auto"/>
          </w:tcPr>
          <w:p w:rsidR="009E61D9" w:rsidRPr="00B16EAD" w:rsidRDefault="009E61D9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t>Activités réalisées</w:t>
            </w:r>
          </w:p>
        </w:tc>
        <w:tc>
          <w:tcPr>
            <w:tcW w:w="2694" w:type="dxa"/>
            <w:shd w:val="clear" w:color="auto" w:fill="auto"/>
          </w:tcPr>
          <w:p w:rsidR="009E61D9" w:rsidRPr="00B16EAD" w:rsidRDefault="009E61D9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t xml:space="preserve">Nature du contrat </w:t>
            </w:r>
          </w:p>
          <w:p w:rsidR="009E61D9" w:rsidRPr="00B16EAD" w:rsidRDefault="009E61D9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</w:rPr>
            </w:pPr>
            <w:r w:rsidRPr="00B16EAD">
              <w:rPr>
                <w:rFonts w:ascii="Marianne" w:eastAsia="Bookman Old Style" w:hAnsi="Marianne"/>
                <w:sz w:val="20"/>
              </w:rPr>
              <w:t>Durée</w:t>
            </w:r>
            <w:r w:rsidR="006F6751" w:rsidRPr="00B16EAD">
              <w:rPr>
                <w:rFonts w:ascii="Marianne" w:eastAsia="Bookman Old Style" w:hAnsi="Marianne"/>
                <w:sz w:val="20"/>
              </w:rPr>
              <w:t xml:space="preserve"> </w:t>
            </w:r>
            <w:r w:rsidR="006F6751" w:rsidRPr="00B16EAD">
              <w:rPr>
                <w:rFonts w:ascii="Marianne" w:eastAsia="Bookman Old Style" w:hAnsi="Marianne"/>
                <w:i/>
                <w:sz w:val="20"/>
              </w:rPr>
              <w:t>(2)</w:t>
            </w:r>
          </w:p>
        </w:tc>
      </w:tr>
      <w:tr w:rsidR="009E61D9" w:rsidRPr="00B16EAD" w:rsidTr="00B16EAD">
        <w:trPr>
          <w:trHeight w:val="850"/>
        </w:trPr>
        <w:tc>
          <w:tcPr>
            <w:tcW w:w="3020" w:type="dxa"/>
            <w:shd w:val="clear" w:color="auto" w:fill="auto"/>
          </w:tcPr>
          <w:p w:rsidR="009E61D9" w:rsidRPr="00B16EAD" w:rsidRDefault="001C7BD8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45" w:name="Texte45"/>
            <w:r w:rsidRPr="00B16EAD">
              <w:rPr>
                <w:rFonts w:ascii="Marianne" w:eastAsia="Bookman Old Style" w:hAnsi="Marianne"/>
                <w:sz w:val="20"/>
                <w:szCs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4063" w:type="dxa"/>
            <w:shd w:val="clear" w:color="auto" w:fill="auto"/>
          </w:tcPr>
          <w:p w:rsidR="009E61D9" w:rsidRPr="00B16EAD" w:rsidRDefault="001C7BD8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46" w:name="Texte46"/>
            <w:r w:rsidRPr="00B16EAD">
              <w:rPr>
                <w:rFonts w:ascii="Marianne" w:eastAsia="Bookman Old Style" w:hAnsi="Marianne"/>
                <w:sz w:val="20"/>
                <w:szCs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694" w:type="dxa"/>
            <w:shd w:val="clear" w:color="auto" w:fill="auto"/>
          </w:tcPr>
          <w:p w:rsidR="009E61D9" w:rsidRPr="00B16EAD" w:rsidRDefault="001C7BD8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47" w:name="Texte47"/>
            <w:r w:rsidRPr="00B16EAD">
              <w:rPr>
                <w:rFonts w:ascii="Marianne" w:eastAsia="Bookman Old Style" w:hAnsi="Marianne"/>
                <w:sz w:val="20"/>
                <w:szCs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end"/>
            </w:r>
            <w:bookmarkEnd w:id="47"/>
          </w:p>
        </w:tc>
      </w:tr>
      <w:tr w:rsidR="009E61D9" w:rsidRPr="00B16EAD" w:rsidTr="00B16EAD">
        <w:trPr>
          <w:trHeight w:val="850"/>
        </w:trPr>
        <w:tc>
          <w:tcPr>
            <w:tcW w:w="3020" w:type="dxa"/>
            <w:shd w:val="clear" w:color="auto" w:fill="auto"/>
          </w:tcPr>
          <w:p w:rsidR="009E61D9" w:rsidRPr="00B16EAD" w:rsidRDefault="001C7BD8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48" w:name="Texte50"/>
            <w:r w:rsidRPr="00B16EAD">
              <w:rPr>
                <w:rFonts w:ascii="Marianne" w:eastAsia="Bookman Old Style" w:hAnsi="Marianne"/>
                <w:sz w:val="20"/>
                <w:szCs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4063" w:type="dxa"/>
            <w:shd w:val="clear" w:color="auto" w:fill="auto"/>
          </w:tcPr>
          <w:p w:rsidR="009E61D9" w:rsidRPr="00B16EAD" w:rsidRDefault="001C7BD8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49" w:name="Texte49"/>
            <w:r w:rsidRPr="00B16EAD">
              <w:rPr>
                <w:rFonts w:ascii="Marianne" w:eastAsia="Bookman Old Style" w:hAnsi="Marianne"/>
                <w:sz w:val="20"/>
                <w:szCs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694" w:type="dxa"/>
            <w:shd w:val="clear" w:color="auto" w:fill="auto"/>
          </w:tcPr>
          <w:p w:rsidR="009E61D9" w:rsidRPr="00B16EAD" w:rsidRDefault="001C7BD8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50" w:name="Texte48"/>
            <w:r w:rsidRPr="00B16EAD">
              <w:rPr>
                <w:rFonts w:ascii="Marianne" w:eastAsia="Bookman Old Style" w:hAnsi="Marianne"/>
                <w:sz w:val="20"/>
                <w:szCs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end"/>
            </w:r>
            <w:bookmarkEnd w:id="50"/>
          </w:p>
        </w:tc>
      </w:tr>
      <w:tr w:rsidR="009E61D9" w:rsidRPr="00B16EAD" w:rsidTr="00B16EAD">
        <w:trPr>
          <w:trHeight w:val="850"/>
        </w:trPr>
        <w:tc>
          <w:tcPr>
            <w:tcW w:w="3020" w:type="dxa"/>
            <w:shd w:val="clear" w:color="auto" w:fill="auto"/>
          </w:tcPr>
          <w:p w:rsidR="009E61D9" w:rsidRPr="00B16EAD" w:rsidRDefault="001C7BD8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51" w:name="Texte51"/>
            <w:r w:rsidRPr="00B16EAD">
              <w:rPr>
                <w:rFonts w:ascii="Marianne" w:eastAsia="Bookman Old Style" w:hAnsi="Marianne"/>
                <w:sz w:val="20"/>
                <w:szCs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4063" w:type="dxa"/>
            <w:shd w:val="clear" w:color="auto" w:fill="auto"/>
          </w:tcPr>
          <w:p w:rsidR="009E61D9" w:rsidRPr="00B16EAD" w:rsidRDefault="001C7BD8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52" w:name="Texte52"/>
            <w:r w:rsidRPr="00B16EAD">
              <w:rPr>
                <w:rFonts w:ascii="Marianne" w:eastAsia="Bookman Old Style" w:hAnsi="Marianne"/>
                <w:sz w:val="20"/>
                <w:szCs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2694" w:type="dxa"/>
            <w:shd w:val="clear" w:color="auto" w:fill="auto"/>
          </w:tcPr>
          <w:p w:rsidR="009E61D9" w:rsidRPr="00B16EAD" w:rsidRDefault="001C7BD8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53" w:name="Texte53"/>
            <w:r w:rsidRPr="00B16EAD">
              <w:rPr>
                <w:rFonts w:ascii="Marianne" w:eastAsia="Bookman Old Style" w:hAnsi="Marianne"/>
                <w:sz w:val="20"/>
                <w:szCs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end"/>
            </w:r>
            <w:bookmarkEnd w:id="53"/>
          </w:p>
        </w:tc>
      </w:tr>
      <w:tr w:rsidR="009E61D9" w:rsidRPr="00B16EAD" w:rsidTr="00B16EAD">
        <w:trPr>
          <w:trHeight w:val="850"/>
        </w:trPr>
        <w:tc>
          <w:tcPr>
            <w:tcW w:w="3020" w:type="dxa"/>
            <w:shd w:val="clear" w:color="auto" w:fill="auto"/>
          </w:tcPr>
          <w:p w:rsidR="009E61D9" w:rsidRPr="00B16EAD" w:rsidRDefault="001C7BD8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54" w:name="Texte56"/>
            <w:r w:rsidRPr="00B16EAD">
              <w:rPr>
                <w:rFonts w:ascii="Marianne" w:eastAsia="Bookman Old Style" w:hAnsi="Marianne"/>
                <w:sz w:val="20"/>
                <w:szCs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4063" w:type="dxa"/>
            <w:shd w:val="clear" w:color="auto" w:fill="auto"/>
          </w:tcPr>
          <w:p w:rsidR="009E61D9" w:rsidRPr="00B16EAD" w:rsidRDefault="001C7BD8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55" w:name="Texte55"/>
            <w:r w:rsidRPr="00B16EAD">
              <w:rPr>
                <w:rFonts w:ascii="Marianne" w:eastAsia="Bookman Old Style" w:hAnsi="Marianne"/>
                <w:sz w:val="20"/>
                <w:szCs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694" w:type="dxa"/>
            <w:shd w:val="clear" w:color="auto" w:fill="auto"/>
          </w:tcPr>
          <w:p w:rsidR="009E61D9" w:rsidRPr="00B16EAD" w:rsidRDefault="001C7BD8" w:rsidP="00B16EAD">
            <w:pPr>
              <w:spacing w:after="0" w:line="255" w:lineRule="exact"/>
              <w:rPr>
                <w:rFonts w:ascii="Marianne" w:eastAsia="Bookman Old Style" w:hAnsi="Marianne"/>
                <w:sz w:val="20"/>
                <w:szCs w:val="20"/>
              </w:rPr>
            </w:pP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56" w:name="Texte54"/>
            <w:r w:rsidRPr="00B16EAD">
              <w:rPr>
                <w:rFonts w:ascii="Marianne" w:eastAsia="Bookman Old Style" w:hAnsi="Marianne"/>
                <w:sz w:val="20"/>
                <w:szCs w:val="20"/>
              </w:rPr>
              <w:instrText xml:space="preserve"> FORMTEXT </w:instrText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separate"/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noProof/>
                <w:sz w:val="20"/>
                <w:szCs w:val="20"/>
              </w:rPr>
              <w:t> </w:t>
            </w:r>
            <w:r w:rsidRPr="00B16EAD">
              <w:rPr>
                <w:rFonts w:ascii="Marianne" w:eastAsia="Bookman Old Style" w:hAnsi="Marianne"/>
                <w:sz w:val="20"/>
                <w:szCs w:val="20"/>
              </w:rPr>
              <w:fldChar w:fldCharType="end"/>
            </w:r>
            <w:bookmarkEnd w:id="56"/>
          </w:p>
        </w:tc>
      </w:tr>
    </w:tbl>
    <w:p w:rsidR="006F6751" w:rsidRDefault="006F6751" w:rsidP="006F6751">
      <w:pPr>
        <w:pStyle w:val="ListParagraph"/>
        <w:numPr>
          <w:ilvl w:val="0"/>
          <w:numId w:val="2"/>
        </w:numPr>
        <w:spacing w:line="255" w:lineRule="exact"/>
        <w:rPr>
          <w:rFonts w:ascii="Marianne" w:eastAsia="Bookman Old Style" w:hAnsi="Marianne"/>
          <w:i/>
          <w:sz w:val="18"/>
        </w:rPr>
      </w:pPr>
      <w:r>
        <w:rPr>
          <w:rFonts w:ascii="Marianne" w:eastAsia="Bookman Old Style" w:hAnsi="Marianne"/>
          <w:i/>
          <w:sz w:val="18"/>
        </w:rPr>
        <w:t xml:space="preserve">Joindre les photocopies des justificatifs </w:t>
      </w:r>
    </w:p>
    <w:p w:rsidR="006F6751" w:rsidRDefault="006F6751" w:rsidP="006F6751">
      <w:pPr>
        <w:pStyle w:val="ListParagraph"/>
        <w:numPr>
          <w:ilvl w:val="0"/>
          <w:numId w:val="2"/>
        </w:numPr>
        <w:spacing w:line="255" w:lineRule="exact"/>
        <w:rPr>
          <w:rFonts w:ascii="Marianne" w:eastAsia="Bookman Old Style" w:hAnsi="Marianne"/>
          <w:i/>
          <w:sz w:val="18"/>
        </w:rPr>
      </w:pPr>
      <w:r>
        <w:rPr>
          <w:rFonts w:ascii="Marianne" w:eastAsia="Bookman Old Style" w:hAnsi="Marianne"/>
          <w:i/>
          <w:sz w:val="18"/>
        </w:rPr>
        <w:t>Préciser éventuellement les dates de début et de fin</w:t>
      </w:r>
    </w:p>
    <w:p w:rsidR="006F6751" w:rsidRPr="006F6751" w:rsidRDefault="006F6751" w:rsidP="006F6751">
      <w:pPr>
        <w:spacing w:line="255" w:lineRule="exact"/>
        <w:ind w:left="-284"/>
        <w:rPr>
          <w:rFonts w:ascii="Marianne" w:eastAsia="Bookman Old Style" w:hAnsi="Marianne"/>
          <w:i/>
          <w:sz w:val="18"/>
        </w:rPr>
      </w:pPr>
    </w:p>
    <w:p w:rsidR="006F6751" w:rsidRDefault="006F6751" w:rsidP="006F6751">
      <w:pPr>
        <w:spacing w:after="0" w:line="0" w:lineRule="atLeast"/>
        <w:ind w:left="-426"/>
        <w:jc w:val="center"/>
        <w:rPr>
          <w:rFonts w:ascii="Marianne" w:eastAsia="Bookman Old Style" w:hAnsi="Marianne" w:cs="Arial"/>
          <w:b/>
          <w:sz w:val="28"/>
          <w:szCs w:val="20"/>
          <w:u w:val="single"/>
          <w:lang w:eastAsia="fr-FR"/>
        </w:rPr>
      </w:pPr>
      <w:r w:rsidRPr="006F6751">
        <w:rPr>
          <w:rFonts w:ascii="Marianne" w:eastAsia="Bookman Old Style" w:hAnsi="Marianne" w:cs="Arial"/>
          <w:b/>
          <w:sz w:val="28"/>
          <w:szCs w:val="20"/>
          <w:u w:val="single"/>
          <w:lang w:eastAsia="fr-FR"/>
        </w:rPr>
        <w:t>Avis Motivé du candidat</w:t>
      </w:r>
    </w:p>
    <w:p w:rsidR="006F6751" w:rsidRDefault="006F6751" w:rsidP="006F6751">
      <w:pPr>
        <w:spacing w:after="0" w:line="0" w:lineRule="atLeast"/>
        <w:ind w:left="-426"/>
        <w:jc w:val="center"/>
        <w:rPr>
          <w:rFonts w:ascii="Marianne" w:eastAsia="Bookman Old Style" w:hAnsi="Marianne" w:cs="Arial"/>
          <w:i/>
          <w:sz w:val="20"/>
          <w:szCs w:val="20"/>
          <w:lang w:eastAsia="fr-FR"/>
        </w:rPr>
      </w:pPr>
      <w:r w:rsidRPr="006F6751">
        <w:rPr>
          <w:rFonts w:ascii="Marianne" w:eastAsia="Bookman Old Style" w:hAnsi="Marianne" w:cs="Arial"/>
          <w:i/>
          <w:sz w:val="20"/>
          <w:szCs w:val="20"/>
          <w:lang w:eastAsia="fr-FR"/>
        </w:rPr>
        <w:t>(Le candidat devra y mentionner son projet professionnel)</w:t>
      </w:r>
    </w:p>
    <w:p w:rsidR="006F6751" w:rsidRDefault="006F6751" w:rsidP="006F6751">
      <w:pPr>
        <w:spacing w:after="0" w:line="0" w:lineRule="atLeast"/>
        <w:ind w:left="-426"/>
        <w:jc w:val="center"/>
        <w:rPr>
          <w:rFonts w:ascii="Marianne" w:eastAsia="Bookman Old Style" w:hAnsi="Marianne" w:cs="Arial"/>
          <w:i/>
          <w:sz w:val="20"/>
          <w:szCs w:val="20"/>
          <w:lang w:eastAsia="fr-FR"/>
        </w:rPr>
      </w:pPr>
    </w:p>
    <w:p w:rsidR="006F6751" w:rsidRDefault="006F6751" w:rsidP="00230648">
      <w:pPr>
        <w:spacing w:after="0" w:line="0" w:lineRule="atLeast"/>
        <w:ind w:left="-426"/>
        <w:rPr>
          <w:rFonts w:ascii="Marianne" w:eastAsia="Bookman Old Style" w:hAnsi="Marianne" w:cs="Arial"/>
          <w:sz w:val="20"/>
          <w:szCs w:val="20"/>
          <w:lang w:eastAsia="fr-FR"/>
        </w:rPr>
      </w:pPr>
    </w:p>
    <w:p w:rsidR="00230648" w:rsidRDefault="00230648" w:rsidP="00230648">
      <w:pPr>
        <w:spacing w:after="0" w:line="0" w:lineRule="atLeast"/>
        <w:ind w:left="-426"/>
        <w:rPr>
          <w:rFonts w:ascii="Marianne" w:eastAsia="Bookman Old Style" w:hAnsi="Marianne" w:cs="Arial"/>
          <w:sz w:val="20"/>
          <w:szCs w:val="20"/>
          <w:lang w:eastAsia="fr-FR"/>
        </w:rPr>
      </w:pPr>
    </w:p>
    <w:p w:rsidR="00230648" w:rsidRDefault="00230648" w:rsidP="00230648">
      <w:pPr>
        <w:spacing w:after="0" w:line="0" w:lineRule="atLeast"/>
        <w:ind w:left="-426"/>
        <w:rPr>
          <w:rFonts w:ascii="Marianne" w:eastAsia="Bookman Old Style" w:hAnsi="Marianne" w:cs="Arial"/>
          <w:sz w:val="20"/>
          <w:szCs w:val="20"/>
          <w:lang w:eastAsia="fr-FR"/>
        </w:rPr>
      </w:pPr>
    </w:p>
    <w:p w:rsidR="00230648" w:rsidRDefault="00230648" w:rsidP="00230648">
      <w:pPr>
        <w:spacing w:after="0" w:line="0" w:lineRule="atLeast"/>
        <w:ind w:left="-426"/>
        <w:rPr>
          <w:rFonts w:ascii="Marianne" w:eastAsia="Bookman Old Style" w:hAnsi="Marianne" w:cs="Arial"/>
          <w:sz w:val="20"/>
          <w:szCs w:val="20"/>
          <w:lang w:eastAsia="fr-FR"/>
        </w:rPr>
      </w:pPr>
    </w:p>
    <w:p w:rsidR="00230648" w:rsidRDefault="00230648" w:rsidP="00230648">
      <w:pPr>
        <w:spacing w:after="0" w:line="0" w:lineRule="atLeast"/>
        <w:ind w:left="-426"/>
        <w:rPr>
          <w:rFonts w:ascii="Marianne" w:eastAsia="Bookman Old Style" w:hAnsi="Marianne" w:cs="Arial"/>
          <w:sz w:val="20"/>
          <w:szCs w:val="20"/>
          <w:lang w:eastAsia="fr-FR"/>
        </w:rPr>
      </w:pPr>
    </w:p>
    <w:p w:rsidR="00230648" w:rsidRDefault="00230648" w:rsidP="00230648">
      <w:pPr>
        <w:spacing w:after="0" w:line="0" w:lineRule="atLeast"/>
        <w:ind w:left="-426"/>
        <w:rPr>
          <w:rFonts w:ascii="Marianne" w:eastAsia="Bookman Old Style" w:hAnsi="Marianne" w:cs="Arial"/>
          <w:sz w:val="20"/>
          <w:szCs w:val="20"/>
          <w:lang w:eastAsia="fr-FR"/>
        </w:rPr>
      </w:pPr>
    </w:p>
    <w:p w:rsidR="00230648" w:rsidRDefault="00230648" w:rsidP="00230648">
      <w:pPr>
        <w:spacing w:after="0" w:line="0" w:lineRule="atLeast"/>
        <w:ind w:left="-426"/>
        <w:rPr>
          <w:rFonts w:ascii="Marianne" w:eastAsia="Bookman Old Style" w:hAnsi="Marianne" w:cs="Arial"/>
          <w:sz w:val="20"/>
          <w:szCs w:val="20"/>
          <w:lang w:eastAsia="fr-FR"/>
        </w:rPr>
      </w:pPr>
    </w:p>
    <w:p w:rsidR="00230648" w:rsidRDefault="00230648" w:rsidP="00230648">
      <w:pPr>
        <w:spacing w:after="0" w:line="0" w:lineRule="atLeast"/>
        <w:ind w:left="-426"/>
        <w:rPr>
          <w:rFonts w:ascii="Marianne" w:eastAsia="Bookman Old Style" w:hAnsi="Marianne" w:cs="Arial"/>
          <w:sz w:val="20"/>
          <w:szCs w:val="20"/>
          <w:lang w:eastAsia="fr-FR"/>
        </w:rPr>
      </w:pPr>
    </w:p>
    <w:p w:rsidR="00230648" w:rsidRDefault="00230648" w:rsidP="00230648">
      <w:pPr>
        <w:spacing w:after="0" w:line="0" w:lineRule="atLeast"/>
        <w:ind w:left="-426"/>
        <w:rPr>
          <w:rFonts w:ascii="Marianne" w:eastAsia="Bookman Old Style" w:hAnsi="Marianne" w:cs="Arial"/>
          <w:sz w:val="20"/>
          <w:szCs w:val="20"/>
          <w:lang w:eastAsia="fr-FR"/>
        </w:rPr>
      </w:pPr>
    </w:p>
    <w:p w:rsidR="00230648" w:rsidRDefault="00230648" w:rsidP="00230648">
      <w:pPr>
        <w:spacing w:after="0" w:line="0" w:lineRule="atLeast"/>
        <w:ind w:left="-426"/>
        <w:rPr>
          <w:rFonts w:ascii="Marianne" w:eastAsia="Bookman Old Style" w:hAnsi="Marianne" w:cs="Arial"/>
          <w:sz w:val="20"/>
          <w:szCs w:val="20"/>
          <w:lang w:eastAsia="fr-FR"/>
        </w:rPr>
      </w:pPr>
    </w:p>
    <w:p w:rsidR="00230648" w:rsidRDefault="00230648" w:rsidP="00230648">
      <w:pPr>
        <w:spacing w:after="0" w:line="0" w:lineRule="atLeast"/>
        <w:ind w:left="-426"/>
        <w:rPr>
          <w:rFonts w:ascii="Marianne" w:eastAsia="Bookman Old Style" w:hAnsi="Marianne" w:cs="Arial"/>
          <w:sz w:val="20"/>
          <w:szCs w:val="20"/>
          <w:lang w:eastAsia="fr-FR"/>
        </w:rPr>
      </w:pPr>
    </w:p>
    <w:p w:rsidR="00230648" w:rsidRDefault="00230648" w:rsidP="00230648">
      <w:pPr>
        <w:spacing w:after="0" w:line="0" w:lineRule="atLeast"/>
        <w:ind w:left="-426"/>
        <w:rPr>
          <w:rFonts w:ascii="Marianne" w:eastAsia="Bookman Old Style" w:hAnsi="Marianne" w:cs="Arial"/>
          <w:sz w:val="20"/>
          <w:szCs w:val="20"/>
          <w:lang w:eastAsia="fr-FR"/>
        </w:rPr>
      </w:pPr>
    </w:p>
    <w:p w:rsidR="00230648" w:rsidRDefault="00230648" w:rsidP="00230648">
      <w:pPr>
        <w:spacing w:after="0" w:line="0" w:lineRule="atLeast"/>
        <w:ind w:left="-426"/>
        <w:rPr>
          <w:rFonts w:ascii="Marianne" w:eastAsia="Bookman Old Style" w:hAnsi="Marianne" w:cs="Arial"/>
          <w:sz w:val="20"/>
          <w:szCs w:val="20"/>
          <w:lang w:eastAsia="fr-FR"/>
        </w:rPr>
      </w:pPr>
    </w:p>
    <w:p w:rsidR="00230648" w:rsidRDefault="00230648" w:rsidP="00230648">
      <w:pPr>
        <w:spacing w:after="0" w:line="0" w:lineRule="atLeast"/>
        <w:ind w:left="-426"/>
        <w:rPr>
          <w:rFonts w:ascii="Marianne" w:eastAsia="Bookman Old Style" w:hAnsi="Marianne" w:cs="Arial"/>
          <w:sz w:val="20"/>
          <w:szCs w:val="20"/>
          <w:lang w:eastAsia="fr-FR"/>
        </w:rPr>
      </w:pPr>
    </w:p>
    <w:p w:rsidR="00230648" w:rsidRDefault="00230648" w:rsidP="00230648">
      <w:pPr>
        <w:spacing w:after="0" w:line="0" w:lineRule="atLeast"/>
        <w:ind w:left="-426"/>
        <w:rPr>
          <w:rFonts w:ascii="Marianne" w:eastAsia="Bookman Old Style" w:hAnsi="Marianne" w:cs="Arial"/>
          <w:sz w:val="20"/>
          <w:szCs w:val="20"/>
          <w:lang w:eastAsia="fr-FR"/>
        </w:rPr>
      </w:pPr>
    </w:p>
    <w:p w:rsidR="00230648" w:rsidRDefault="00230648" w:rsidP="00230648">
      <w:pPr>
        <w:spacing w:after="0" w:line="0" w:lineRule="atLeast"/>
        <w:ind w:left="-426"/>
        <w:rPr>
          <w:rFonts w:ascii="Marianne" w:eastAsia="Bookman Old Style" w:hAnsi="Marianne" w:cs="Arial"/>
          <w:sz w:val="20"/>
          <w:szCs w:val="20"/>
          <w:lang w:eastAsia="fr-FR"/>
        </w:rPr>
      </w:pPr>
    </w:p>
    <w:p w:rsidR="00230648" w:rsidRDefault="00230648" w:rsidP="00230648">
      <w:pPr>
        <w:spacing w:after="0" w:line="0" w:lineRule="atLeast"/>
        <w:ind w:left="-426"/>
        <w:rPr>
          <w:rFonts w:ascii="Marianne" w:eastAsia="Bookman Old Style" w:hAnsi="Marianne" w:cs="Arial"/>
          <w:sz w:val="20"/>
          <w:szCs w:val="20"/>
          <w:lang w:eastAsia="fr-FR"/>
        </w:rPr>
      </w:pPr>
    </w:p>
    <w:p w:rsidR="00230648" w:rsidRDefault="00230648" w:rsidP="00230648">
      <w:pPr>
        <w:spacing w:after="0" w:line="0" w:lineRule="atLeast"/>
        <w:ind w:left="-426"/>
        <w:rPr>
          <w:rFonts w:ascii="Marianne" w:eastAsia="Bookman Old Style" w:hAnsi="Marianne" w:cs="Arial"/>
          <w:sz w:val="20"/>
          <w:szCs w:val="20"/>
          <w:lang w:eastAsia="fr-FR"/>
        </w:rPr>
      </w:pPr>
    </w:p>
    <w:p w:rsidR="00230648" w:rsidRDefault="00230648" w:rsidP="00230648">
      <w:pPr>
        <w:spacing w:after="0" w:line="0" w:lineRule="atLeast"/>
        <w:ind w:left="-426"/>
        <w:rPr>
          <w:rFonts w:ascii="Marianne" w:eastAsia="Bookman Old Style" w:hAnsi="Marianne" w:cs="Arial"/>
          <w:sz w:val="20"/>
          <w:szCs w:val="20"/>
          <w:lang w:eastAsia="fr-FR"/>
        </w:rPr>
      </w:pPr>
    </w:p>
    <w:p w:rsidR="00230648" w:rsidRDefault="00230648" w:rsidP="00230648">
      <w:pPr>
        <w:spacing w:after="0" w:line="0" w:lineRule="atLeast"/>
        <w:ind w:left="-426"/>
        <w:rPr>
          <w:rFonts w:ascii="Marianne" w:eastAsia="Bookman Old Style" w:hAnsi="Marianne" w:cs="Arial"/>
          <w:sz w:val="20"/>
          <w:szCs w:val="20"/>
          <w:lang w:eastAsia="fr-FR"/>
        </w:rPr>
      </w:pPr>
    </w:p>
    <w:p w:rsidR="00230648" w:rsidRDefault="00230648" w:rsidP="00230648">
      <w:pPr>
        <w:spacing w:after="0" w:line="0" w:lineRule="atLeast"/>
        <w:ind w:left="-426"/>
        <w:rPr>
          <w:rFonts w:ascii="Marianne" w:eastAsia="Bookman Old Style" w:hAnsi="Marianne" w:cs="Arial"/>
          <w:sz w:val="20"/>
          <w:szCs w:val="20"/>
          <w:lang w:eastAsia="fr-FR"/>
        </w:rPr>
      </w:pPr>
    </w:p>
    <w:p w:rsidR="00230648" w:rsidRDefault="00230648" w:rsidP="00230648">
      <w:pPr>
        <w:spacing w:after="0" w:line="0" w:lineRule="atLeast"/>
        <w:ind w:left="-426"/>
        <w:rPr>
          <w:rFonts w:ascii="Marianne" w:eastAsia="Bookman Old Style" w:hAnsi="Marianne" w:cs="Arial"/>
          <w:sz w:val="20"/>
          <w:szCs w:val="20"/>
          <w:lang w:eastAsia="fr-FR"/>
        </w:rPr>
      </w:pPr>
    </w:p>
    <w:p w:rsidR="00230648" w:rsidRDefault="00230648" w:rsidP="00230648">
      <w:pPr>
        <w:spacing w:after="0" w:line="0" w:lineRule="atLeast"/>
        <w:ind w:left="-426"/>
        <w:rPr>
          <w:rFonts w:ascii="Marianne" w:eastAsia="Bookman Old Style" w:hAnsi="Marianne" w:cs="Arial"/>
          <w:sz w:val="20"/>
          <w:szCs w:val="20"/>
          <w:lang w:eastAsia="fr-FR"/>
        </w:rPr>
      </w:pPr>
    </w:p>
    <w:p w:rsidR="00230648" w:rsidRDefault="00230648" w:rsidP="00230648">
      <w:pPr>
        <w:spacing w:after="0" w:line="0" w:lineRule="atLeast"/>
        <w:ind w:left="-426"/>
        <w:rPr>
          <w:rFonts w:ascii="Marianne" w:eastAsia="Bookman Old Style" w:hAnsi="Marianne" w:cs="Arial"/>
          <w:sz w:val="20"/>
          <w:szCs w:val="20"/>
          <w:lang w:eastAsia="fr-FR"/>
        </w:rPr>
      </w:pPr>
    </w:p>
    <w:p w:rsidR="006F6751" w:rsidRDefault="006F6751" w:rsidP="006F6751">
      <w:pPr>
        <w:spacing w:after="0" w:line="0" w:lineRule="atLeast"/>
        <w:ind w:left="-426"/>
        <w:rPr>
          <w:rFonts w:ascii="Marianne" w:eastAsia="Bookman Old Style" w:hAnsi="Marianne" w:cs="Arial"/>
          <w:i/>
          <w:sz w:val="20"/>
          <w:szCs w:val="20"/>
          <w:lang w:eastAsia="fr-FR"/>
        </w:rPr>
      </w:pPr>
    </w:p>
    <w:p w:rsidR="0093354F" w:rsidRDefault="0093354F">
      <w:pPr>
        <w:rPr>
          <w:rFonts w:ascii="Marianne" w:eastAsia="Bookman Old Style" w:hAnsi="Marianne" w:cs="Arial"/>
          <w:b/>
          <w:caps/>
          <w:sz w:val="28"/>
          <w:szCs w:val="20"/>
          <w:lang w:eastAsia="fr-FR"/>
        </w:rPr>
      </w:pPr>
      <w:r>
        <w:rPr>
          <w:rFonts w:ascii="Marianne" w:eastAsia="Bookman Old Style" w:hAnsi="Marianne" w:cs="Arial"/>
          <w:b/>
          <w:caps/>
          <w:sz w:val="28"/>
          <w:szCs w:val="20"/>
          <w:lang w:eastAsia="fr-FR"/>
        </w:rPr>
        <w:br w:type="page"/>
      </w:r>
    </w:p>
    <w:p w:rsidR="006F6751" w:rsidRDefault="006F6751" w:rsidP="006F6751">
      <w:pPr>
        <w:spacing w:after="0" w:line="0" w:lineRule="atLeast"/>
        <w:ind w:left="-426"/>
        <w:jc w:val="center"/>
        <w:rPr>
          <w:rFonts w:ascii="Marianne" w:eastAsia="Bookman Old Style" w:hAnsi="Marianne" w:cs="Arial"/>
          <w:b/>
          <w:sz w:val="28"/>
          <w:szCs w:val="20"/>
          <w:lang w:eastAsia="fr-FR"/>
        </w:rPr>
      </w:pPr>
      <w:r w:rsidRPr="006F6751">
        <w:rPr>
          <w:rFonts w:ascii="Marianne" w:eastAsia="Bookman Old Style" w:hAnsi="Marianne" w:cs="Arial"/>
          <w:b/>
          <w:caps/>
          <w:sz w:val="28"/>
          <w:szCs w:val="20"/>
          <w:lang w:eastAsia="fr-FR"/>
        </w:rPr>
        <w:t>Avis de l’équipe Pédagogique</w:t>
      </w:r>
      <w:r w:rsidRPr="006F6751">
        <w:rPr>
          <w:rFonts w:ascii="Marianne" w:eastAsia="Bookman Old Style" w:hAnsi="Marianne" w:cs="Arial"/>
          <w:b/>
          <w:sz w:val="28"/>
          <w:szCs w:val="20"/>
          <w:lang w:eastAsia="fr-FR"/>
        </w:rPr>
        <w:t xml:space="preserve"> de l’établissement d’accueil </w:t>
      </w:r>
    </w:p>
    <w:p w:rsidR="006F6751" w:rsidRDefault="006F6751" w:rsidP="006F6751">
      <w:pPr>
        <w:spacing w:after="0" w:line="0" w:lineRule="atLeast"/>
        <w:ind w:left="-426"/>
        <w:jc w:val="center"/>
        <w:rPr>
          <w:rFonts w:ascii="Marianne" w:eastAsia="Bookman Old Style" w:hAnsi="Marianne" w:cs="Arial"/>
          <w:i/>
          <w:sz w:val="16"/>
          <w:szCs w:val="20"/>
          <w:lang w:eastAsia="fr-FR"/>
        </w:rPr>
      </w:pPr>
      <w:r w:rsidRPr="006F6751">
        <w:rPr>
          <w:rFonts w:ascii="Marianne" w:eastAsia="Bookman Old Style" w:hAnsi="Marianne" w:cs="Arial"/>
          <w:i/>
          <w:sz w:val="16"/>
          <w:szCs w:val="20"/>
          <w:lang w:eastAsia="fr-FR"/>
        </w:rPr>
        <w:t>(Candidat préparant le diplôme par la voie de la formation professionnelle continue dans un établissement public)</w:t>
      </w:r>
    </w:p>
    <w:p w:rsidR="006F6751" w:rsidRPr="006F6751" w:rsidRDefault="006F6751" w:rsidP="006F6751">
      <w:pPr>
        <w:spacing w:after="0" w:line="0" w:lineRule="atLeast"/>
        <w:ind w:left="-426"/>
        <w:jc w:val="center"/>
        <w:rPr>
          <w:rFonts w:ascii="Marianne" w:eastAsia="Bookman Old Style" w:hAnsi="Marianne" w:cs="Arial"/>
          <w:b/>
          <w:caps/>
          <w:sz w:val="28"/>
          <w:szCs w:val="20"/>
          <w:lang w:eastAsia="fr-FR"/>
        </w:rPr>
      </w:pPr>
      <w:r w:rsidRPr="006F6751">
        <w:rPr>
          <w:rFonts w:ascii="Marianne" w:eastAsia="Bookman Old Style" w:hAnsi="Marianne" w:cs="Arial"/>
          <w:b/>
          <w:caps/>
          <w:sz w:val="28"/>
          <w:szCs w:val="20"/>
          <w:lang w:eastAsia="fr-FR"/>
        </w:rPr>
        <w:t>Ou</w:t>
      </w:r>
    </w:p>
    <w:p w:rsidR="006F6751" w:rsidRDefault="006F6751" w:rsidP="006F6751">
      <w:pPr>
        <w:spacing w:after="0" w:line="0" w:lineRule="atLeast"/>
        <w:ind w:left="-426"/>
        <w:jc w:val="center"/>
        <w:rPr>
          <w:rFonts w:ascii="Marianne" w:eastAsia="Bookman Old Style" w:hAnsi="Marianne" w:cs="Arial"/>
          <w:b/>
          <w:caps/>
          <w:sz w:val="28"/>
          <w:szCs w:val="20"/>
          <w:lang w:eastAsia="fr-FR"/>
        </w:rPr>
      </w:pPr>
      <w:r w:rsidRPr="006F6751">
        <w:rPr>
          <w:rFonts w:ascii="Marianne" w:eastAsia="Bookman Old Style" w:hAnsi="Marianne" w:cs="Arial"/>
          <w:b/>
          <w:caps/>
          <w:sz w:val="28"/>
          <w:szCs w:val="20"/>
          <w:lang w:eastAsia="fr-FR"/>
        </w:rPr>
        <w:t>Avis de la structure académique</w:t>
      </w:r>
    </w:p>
    <w:p w:rsidR="00235133" w:rsidRDefault="00235133" w:rsidP="00235133">
      <w:pPr>
        <w:spacing w:after="0" w:line="0" w:lineRule="atLeast"/>
        <w:ind w:left="-426"/>
        <w:jc w:val="center"/>
        <w:rPr>
          <w:rFonts w:ascii="Marianne" w:eastAsia="Bookman Old Style" w:hAnsi="Marianne" w:cs="Arial"/>
          <w:i/>
          <w:sz w:val="16"/>
          <w:szCs w:val="20"/>
          <w:lang w:eastAsia="fr-FR"/>
        </w:rPr>
      </w:pPr>
      <w:r w:rsidRPr="006F6751">
        <w:rPr>
          <w:rFonts w:ascii="Marianne" w:eastAsia="Bookman Old Style" w:hAnsi="Marianne" w:cs="Arial"/>
          <w:i/>
          <w:sz w:val="16"/>
          <w:szCs w:val="20"/>
          <w:lang w:eastAsia="fr-FR"/>
        </w:rPr>
        <w:t>(Candidat préparant le diplôme par la voie de la formation professionnelle conti</w:t>
      </w:r>
      <w:r>
        <w:rPr>
          <w:rFonts w:ascii="Marianne" w:eastAsia="Bookman Old Style" w:hAnsi="Marianne" w:cs="Arial"/>
          <w:i/>
          <w:sz w:val="16"/>
          <w:szCs w:val="20"/>
          <w:lang w:eastAsia="fr-FR"/>
        </w:rPr>
        <w:t>nue dans un établissement privé</w:t>
      </w:r>
      <w:r w:rsidRPr="006F6751">
        <w:rPr>
          <w:rFonts w:ascii="Marianne" w:eastAsia="Bookman Old Style" w:hAnsi="Marianne" w:cs="Arial"/>
          <w:i/>
          <w:sz w:val="16"/>
          <w:szCs w:val="20"/>
          <w:lang w:eastAsia="fr-FR"/>
        </w:rPr>
        <w:t>)</w:t>
      </w:r>
    </w:p>
    <w:p w:rsidR="00235133" w:rsidRDefault="00235133" w:rsidP="006F6751">
      <w:pPr>
        <w:spacing w:after="0" w:line="0" w:lineRule="atLeast"/>
        <w:ind w:left="-426"/>
        <w:jc w:val="center"/>
        <w:rPr>
          <w:rFonts w:ascii="Marianne" w:eastAsia="Bookman Old Style" w:hAnsi="Marianne" w:cs="Arial"/>
          <w:b/>
          <w:caps/>
          <w:sz w:val="28"/>
          <w:szCs w:val="20"/>
          <w:lang w:eastAsia="fr-FR"/>
        </w:rPr>
      </w:pPr>
    </w:p>
    <w:p w:rsidR="00235133" w:rsidRDefault="00235133" w:rsidP="00235133">
      <w:pPr>
        <w:spacing w:after="0" w:line="0" w:lineRule="atLeast"/>
        <w:ind w:left="-426"/>
        <w:jc w:val="center"/>
        <w:rPr>
          <w:rFonts w:ascii="Marianne" w:eastAsia="Bookman Old Style" w:hAnsi="Marianne" w:cs="Arial"/>
          <w:b/>
          <w:sz w:val="20"/>
          <w:szCs w:val="20"/>
          <w:lang w:eastAsia="fr-FR"/>
        </w:rPr>
      </w:pPr>
      <w:r>
        <w:rPr>
          <w:rFonts w:ascii="Marianne" w:eastAsia="Bookman Old Style" w:hAnsi="Marianne" w:cs="Arial"/>
          <w:b/>
          <w:sz w:val="20"/>
          <w:szCs w:val="20"/>
          <w:lang w:eastAsia="fr-FR"/>
        </w:rPr>
        <w:t>(</w:t>
      </w:r>
      <w:r w:rsidRPr="00235133">
        <w:rPr>
          <w:rFonts w:ascii="Marianne" w:eastAsia="Bookman Old Style" w:hAnsi="Marianne" w:cs="Arial"/>
          <w:b/>
          <w:sz w:val="20"/>
          <w:szCs w:val="20"/>
          <w:lang w:eastAsia="fr-FR"/>
        </w:rPr>
        <w:t>Préciser éventuellement si Tests de positionnement ou entretien individuel</w:t>
      </w:r>
      <w:r>
        <w:rPr>
          <w:rFonts w:ascii="Marianne" w:eastAsia="Bookman Old Style" w:hAnsi="Marianne" w:cs="Arial"/>
          <w:b/>
          <w:sz w:val="20"/>
          <w:szCs w:val="20"/>
          <w:lang w:eastAsia="fr-FR"/>
        </w:rPr>
        <w:t>)</w:t>
      </w:r>
    </w:p>
    <w:p w:rsidR="00235133" w:rsidRDefault="00235133" w:rsidP="00235133">
      <w:pPr>
        <w:spacing w:after="0" w:line="0" w:lineRule="atLeast"/>
        <w:ind w:left="-426"/>
        <w:rPr>
          <w:rFonts w:ascii="Marianne" w:eastAsia="Bookman Old Style" w:hAnsi="Marianne" w:cs="Arial"/>
          <w:b/>
          <w:sz w:val="20"/>
          <w:szCs w:val="20"/>
          <w:lang w:eastAsia="fr-FR"/>
        </w:rPr>
      </w:pPr>
    </w:p>
    <w:p w:rsidR="00235133" w:rsidRDefault="00235133" w:rsidP="00235133">
      <w:pPr>
        <w:spacing w:after="0" w:line="0" w:lineRule="atLeast"/>
        <w:ind w:left="-426"/>
        <w:rPr>
          <w:rFonts w:ascii="Marianne" w:eastAsia="Bookman Old Style" w:hAnsi="Marianne" w:cs="Arial"/>
          <w:b/>
          <w:sz w:val="20"/>
          <w:szCs w:val="20"/>
          <w:lang w:eastAsia="fr-FR"/>
        </w:rPr>
      </w:pPr>
    </w:p>
    <w:p w:rsidR="00235133" w:rsidRDefault="00235133" w:rsidP="00235133">
      <w:pPr>
        <w:spacing w:after="0" w:line="0" w:lineRule="atLeast"/>
        <w:ind w:left="-426"/>
        <w:rPr>
          <w:rFonts w:ascii="Marianne" w:eastAsia="Bookman Old Style" w:hAnsi="Marianne" w:cs="Arial"/>
          <w:b/>
          <w:sz w:val="20"/>
          <w:szCs w:val="20"/>
          <w:lang w:eastAsia="fr-FR"/>
        </w:rPr>
      </w:pPr>
    </w:p>
    <w:p w:rsidR="00235133" w:rsidRDefault="00235133" w:rsidP="00235133">
      <w:pPr>
        <w:spacing w:after="0" w:line="0" w:lineRule="atLeast"/>
        <w:ind w:left="-426"/>
        <w:rPr>
          <w:rFonts w:ascii="Marianne" w:eastAsia="Bookman Old Style" w:hAnsi="Marianne" w:cs="Arial"/>
          <w:b/>
          <w:sz w:val="20"/>
          <w:szCs w:val="20"/>
          <w:lang w:eastAsia="fr-FR"/>
        </w:rPr>
      </w:pPr>
    </w:p>
    <w:p w:rsidR="00235133" w:rsidRDefault="00235133" w:rsidP="00235133">
      <w:pPr>
        <w:spacing w:after="0" w:line="0" w:lineRule="atLeast"/>
        <w:ind w:left="-426"/>
        <w:rPr>
          <w:rFonts w:ascii="Marianne" w:eastAsia="Bookman Old Style" w:hAnsi="Marianne" w:cs="Arial"/>
          <w:b/>
          <w:sz w:val="20"/>
          <w:szCs w:val="20"/>
          <w:lang w:eastAsia="fr-FR"/>
        </w:rPr>
      </w:pPr>
    </w:p>
    <w:p w:rsidR="00235133" w:rsidRDefault="00235133" w:rsidP="00235133">
      <w:pPr>
        <w:spacing w:after="0" w:line="0" w:lineRule="atLeast"/>
        <w:ind w:left="-426"/>
        <w:rPr>
          <w:rFonts w:ascii="Marianne" w:eastAsia="Bookman Old Style" w:hAnsi="Marianne" w:cs="Arial"/>
          <w:b/>
          <w:sz w:val="20"/>
          <w:szCs w:val="20"/>
          <w:lang w:eastAsia="fr-FR"/>
        </w:rPr>
      </w:pPr>
    </w:p>
    <w:p w:rsidR="00235133" w:rsidRDefault="00235133" w:rsidP="00235133">
      <w:pPr>
        <w:spacing w:after="0" w:line="0" w:lineRule="atLeast"/>
        <w:ind w:left="-426"/>
        <w:rPr>
          <w:rFonts w:ascii="Marianne" w:eastAsia="Bookman Old Style" w:hAnsi="Marianne" w:cs="Arial"/>
          <w:b/>
          <w:sz w:val="20"/>
          <w:szCs w:val="20"/>
          <w:lang w:eastAsia="fr-FR"/>
        </w:rPr>
      </w:pPr>
    </w:p>
    <w:p w:rsidR="00235133" w:rsidRDefault="00235133" w:rsidP="00235133">
      <w:pPr>
        <w:spacing w:after="0" w:line="0" w:lineRule="atLeast"/>
        <w:ind w:left="-426"/>
        <w:rPr>
          <w:rFonts w:ascii="Marianne" w:eastAsia="Bookman Old Style" w:hAnsi="Marianne" w:cs="Arial"/>
          <w:b/>
          <w:sz w:val="20"/>
          <w:szCs w:val="20"/>
          <w:lang w:eastAsia="fr-FR"/>
        </w:rPr>
      </w:pPr>
    </w:p>
    <w:p w:rsidR="00235133" w:rsidRDefault="00235133" w:rsidP="00235133">
      <w:pPr>
        <w:spacing w:after="0" w:line="0" w:lineRule="atLeast"/>
        <w:ind w:left="-426"/>
        <w:rPr>
          <w:rFonts w:ascii="Marianne" w:eastAsia="Bookman Old Style" w:hAnsi="Marianne" w:cs="Arial"/>
          <w:b/>
          <w:sz w:val="20"/>
          <w:szCs w:val="20"/>
          <w:lang w:eastAsia="fr-FR"/>
        </w:rPr>
      </w:pPr>
    </w:p>
    <w:p w:rsidR="00235133" w:rsidRDefault="00235133" w:rsidP="00235133">
      <w:pPr>
        <w:spacing w:after="0" w:line="0" w:lineRule="atLeast"/>
        <w:ind w:left="-426"/>
        <w:rPr>
          <w:rFonts w:ascii="Marianne" w:eastAsia="Bookman Old Style" w:hAnsi="Marianne" w:cs="Arial"/>
          <w:b/>
          <w:sz w:val="20"/>
          <w:szCs w:val="20"/>
          <w:lang w:eastAsia="fr-FR"/>
        </w:rPr>
      </w:pPr>
    </w:p>
    <w:p w:rsidR="00235133" w:rsidRDefault="00235133" w:rsidP="00235133">
      <w:pPr>
        <w:spacing w:after="0" w:line="0" w:lineRule="atLeast"/>
        <w:ind w:left="-426"/>
        <w:rPr>
          <w:rFonts w:ascii="Marianne" w:eastAsia="Bookman Old Style" w:hAnsi="Marianne" w:cs="Arial"/>
          <w:b/>
          <w:sz w:val="20"/>
          <w:szCs w:val="20"/>
          <w:lang w:eastAsia="fr-FR"/>
        </w:rPr>
      </w:pPr>
    </w:p>
    <w:p w:rsidR="00235133" w:rsidRDefault="00235133" w:rsidP="00235133">
      <w:pPr>
        <w:spacing w:after="0" w:line="0" w:lineRule="atLeast"/>
        <w:ind w:left="-426"/>
        <w:rPr>
          <w:rFonts w:ascii="Marianne" w:eastAsia="Bookman Old Style" w:hAnsi="Marianne" w:cs="Arial"/>
          <w:b/>
          <w:sz w:val="20"/>
          <w:szCs w:val="20"/>
          <w:lang w:eastAsia="fr-FR"/>
        </w:rPr>
      </w:pPr>
    </w:p>
    <w:p w:rsidR="00235133" w:rsidRDefault="00235133" w:rsidP="00235133">
      <w:pPr>
        <w:spacing w:after="0" w:line="0" w:lineRule="atLeast"/>
        <w:ind w:left="-426"/>
        <w:rPr>
          <w:rFonts w:ascii="Marianne" w:eastAsia="Bookman Old Style" w:hAnsi="Marianne" w:cs="Arial"/>
          <w:b/>
          <w:sz w:val="20"/>
          <w:szCs w:val="20"/>
          <w:lang w:eastAsia="fr-FR"/>
        </w:rPr>
      </w:pPr>
    </w:p>
    <w:p w:rsidR="00235133" w:rsidRDefault="00235133" w:rsidP="00235133">
      <w:pPr>
        <w:spacing w:after="0" w:line="0" w:lineRule="atLeast"/>
        <w:ind w:left="-426"/>
        <w:rPr>
          <w:rFonts w:ascii="Marianne" w:eastAsia="Bookman Old Style" w:hAnsi="Marianne" w:cs="Arial"/>
          <w:b/>
          <w:sz w:val="20"/>
          <w:szCs w:val="20"/>
          <w:lang w:eastAsia="fr-FR"/>
        </w:rPr>
      </w:pPr>
    </w:p>
    <w:p w:rsidR="00235133" w:rsidRDefault="00235133" w:rsidP="00235133">
      <w:pPr>
        <w:spacing w:after="0" w:line="0" w:lineRule="atLeast"/>
        <w:ind w:left="-426"/>
        <w:rPr>
          <w:rFonts w:ascii="Marianne" w:eastAsia="Bookman Old Style" w:hAnsi="Marianne" w:cs="Arial"/>
          <w:b/>
          <w:sz w:val="20"/>
          <w:szCs w:val="20"/>
          <w:lang w:eastAsia="fr-FR"/>
        </w:rPr>
      </w:pPr>
    </w:p>
    <w:p w:rsidR="00235133" w:rsidRDefault="00235133" w:rsidP="00235133">
      <w:pPr>
        <w:spacing w:after="0" w:line="0" w:lineRule="atLeast"/>
        <w:ind w:left="-426"/>
        <w:rPr>
          <w:rFonts w:ascii="Marianne" w:eastAsia="Bookman Old Style" w:hAnsi="Marianne" w:cs="Arial"/>
          <w:b/>
          <w:sz w:val="20"/>
          <w:szCs w:val="20"/>
          <w:lang w:eastAsia="fr-FR"/>
        </w:rPr>
      </w:pPr>
    </w:p>
    <w:p w:rsidR="00235133" w:rsidRDefault="00235133" w:rsidP="00235133">
      <w:pPr>
        <w:spacing w:after="0" w:line="0" w:lineRule="atLeast"/>
        <w:ind w:left="-426"/>
        <w:rPr>
          <w:rFonts w:ascii="Marianne" w:eastAsia="Bookman Old Style" w:hAnsi="Marianne" w:cs="Arial"/>
          <w:b/>
          <w:sz w:val="20"/>
          <w:szCs w:val="20"/>
          <w:lang w:eastAsia="fr-FR"/>
        </w:rPr>
      </w:pPr>
    </w:p>
    <w:p w:rsidR="0048417D" w:rsidRDefault="0048417D" w:rsidP="00235133">
      <w:pPr>
        <w:spacing w:after="0" w:line="0" w:lineRule="atLeast"/>
        <w:ind w:left="-426"/>
        <w:rPr>
          <w:rFonts w:ascii="Marianne" w:eastAsia="Bookman Old Style" w:hAnsi="Marianne" w:cs="Arial"/>
          <w:b/>
          <w:sz w:val="20"/>
          <w:szCs w:val="20"/>
          <w:lang w:eastAsia="fr-FR"/>
        </w:rPr>
      </w:pPr>
    </w:p>
    <w:p w:rsidR="00235133" w:rsidRDefault="00235133" w:rsidP="00235133">
      <w:pPr>
        <w:spacing w:after="0" w:line="0" w:lineRule="atLeast"/>
        <w:ind w:left="-426"/>
        <w:rPr>
          <w:rFonts w:ascii="Marianne" w:eastAsia="Bookman Old Style" w:hAnsi="Marianne" w:cs="Arial"/>
          <w:b/>
          <w:sz w:val="20"/>
          <w:szCs w:val="20"/>
          <w:lang w:eastAsia="fr-FR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3828"/>
        <w:gridCol w:w="2608"/>
        <w:gridCol w:w="3052"/>
      </w:tblGrid>
      <w:tr w:rsidR="00235133" w:rsidRPr="00B16EAD" w:rsidTr="00B16EAD">
        <w:tc>
          <w:tcPr>
            <w:tcW w:w="3828" w:type="dxa"/>
            <w:shd w:val="clear" w:color="auto" w:fill="auto"/>
          </w:tcPr>
          <w:p w:rsidR="00CB6FCD" w:rsidRPr="00B16EAD" w:rsidRDefault="00CB6FCD" w:rsidP="00B16EAD">
            <w:pPr>
              <w:spacing w:after="0" w:line="0" w:lineRule="atLeast"/>
              <w:rPr>
                <w:rFonts w:ascii="Marianne" w:eastAsia="Bookman Old Style" w:hAnsi="Marianne" w:cs="Arial"/>
                <w:b/>
                <w:sz w:val="16"/>
                <w:szCs w:val="16"/>
                <w:lang w:eastAsia="fr-FR"/>
              </w:rPr>
            </w:pPr>
          </w:p>
          <w:p w:rsidR="00235133" w:rsidRPr="00B16EAD" w:rsidRDefault="00235133" w:rsidP="00B16EAD">
            <w:pPr>
              <w:spacing w:after="0" w:line="0" w:lineRule="atLeast"/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</w:pPr>
            <w:r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t>Dat</w:t>
            </w:r>
            <w:r w:rsidR="0048417D"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t>es effectives de la formation</w:t>
            </w:r>
            <w:r w:rsidR="0048417D" w:rsidRPr="00B16EAD">
              <w:rPr>
                <w:rFonts w:eastAsia="Bookman Old Style" w:cs="Calibri"/>
                <w:b/>
                <w:sz w:val="20"/>
                <w:szCs w:val="20"/>
                <w:lang w:eastAsia="fr-FR"/>
              </w:rPr>
              <w:t> </w:t>
            </w:r>
            <w:r w:rsidR="0048417D"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t xml:space="preserve">: </w:t>
            </w:r>
          </w:p>
        </w:tc>
        <w:tc>
          <w:tcPr>
            <w:tcW w:w="2608" w:type="dxa"/>
            <w:shd w:val="clear" w:color="auto" w:fill="auto"/>
          </w:tcPr>
          <w:p w:rsidR="0093354F" w:rsidRPr="00B16EAD" w:rsidRDefault="0093354F" w:rsidP="00B16EAD">
            <w:pPr>
              <w:spacing w:after="0" w:line="0" w:lineRule="atLeast"/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</w:pPr>
          </w:p>
          <w:p w:rsidR="00235133" w:rsidRPr="00B16EAD" w:rsidRDefault="00235133" w:rsidP="00B16EAD">
            <w:pPr>
              <w:spacing w:after="0" w:line="0" w:lineRule="atLeast"/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</w:pPr>
            <w:r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t>Entrée</w:t>
            </w:r>
            <w:r w:rsidRPr="00B16EAD">
              <w:rPr>
                <w:rFonts w:eastAsia="Bookman Old Style" w:cs="Calibri"/>
                <w:b/>
                <w:sz w:val="20"/>
                <w:szCs w:val="20"/>
                <w:lang w:eastAsia="fr-FR"/>
              </w:rPr>
              <w:t> </w:t>
            </w:r>
            <w:r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t xml:space="preserve">: </w:t>
            </w:r>
            <w:r w:rsidR="001C7BD8"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57" w:name="Texte57"/>
            <w:r w:rsidR="001C7BD8"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="001C7BD8"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</w:r>
            <w:r w:rsidR="001C7BD8"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fldChar w:fldCharType="separate"/>
            </w:r>
            <w:r w:rsidR="001C7BD8" w:rsidRPr="00B16EAD">
              <w:rPr>
                <w:rFonts w:ascii="Marianne" w:eastAsia="Bookman Old Style" w:hAnsi="Marianne" w:cs="Arial"/>
                <w:b/>
                <w:noProof/>
                <w:sz w:val="20"/>
                <w:szCs w:val="20"/>
                <w:lang w:eastAsia="fr-FR"/>
              </w:rPr>
              <w:t> </w:t>
            </w:r>
            <w:r w:rsidR="001C7BD8" w:rsidRPr="00B16EAD">
              <w:rPr>
                <w:rFonts w:ascii="Marianne" w:eastAsia="Bookman Old Style" w:hAnsi="Marianne" w:cs="Arial"/>
                <w:b/>
                <w:noProof/>
                <w:sz w:val="20"/>
                <w:szCs w:val="20"/>
                <w:lang w:eastAsia="fr-FR"/>
              </w:rPr>
              <w:t> </w:t>
            </w:r>
            <w:r w:rsidR="001C7BD8" w:rsidRPr="00B16EAD">
              <w:rPr>
                <w:rFonts w:ascii="Marianne" w:eastAsia="Bookman Old Style" w:hAnsi="Marianne" w:cs="Arial"/>
                <w:b/>
                <w:noProof/>
                <w:sz w:val="20"/>
                <w:szCs w:val="20"/>
                <w:lang w:eastAsia="fr-FR"/>
              </w:rPr>
              <w:t> </w:t>
            </w:r>
            <w:r w:rsidR="001C7BD8" w:rsidRPr="00B16EAD">
              <w:rPr>
                <w:rFonts w:ascii="Marianne" w:eastAsia="Bookman Old Style" w:hAnsi="Marianne" w:cs="Arial"/>
                <w:b/>
                <w:noProof/>
                <w:sz w:val="20"/>
                <w:szCs w:val="20"/>
                <w:lang w:eastAsia="fr-FR"/>
              </w:rPr>
              <w:t> </w:t>
            </w:r>
            <w:r w:rsidR="001C7BD8" w:rsidRPr="00B16EAD">
              <w:rPr>
                <w:rFonts w:ascii="Marianne" w:eastAsia="Bookman Old Style" w:hAnsi="Marianne" w:cs="Arial"/>
                <w:b/>
                <w:noProof/>
                <w:sz w:val="20"/>
                <w:szCs w:val="20"/>
                <w:lang w:eastAsia="fr-FR"/>
              </w:rPr>
              <w:t> </w:t>
            </w:r>
            <w:r w:rsidR="001C7BD8"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fldChar w:fldCharType="end"/>
            </w:r>
            <w:bookmarkEnd w:id="57"/>
          </w:p>
        </w:tc>
        <w:tc>
          <w:tcPr>
            <w:tcW w:w="3052" w:type="dxa"/>
            <w:shd w:val="clear" w:color="auto" w:fill="auto"/>
          </w:tcPr>
          <w:p w:rsidR="0093354F" w:rsidRPr="00B16EAD" w:rsidRDefault="0093354F" w:rsidP="00B16EAD">
            <w:pPr>
              <w:spacing w:after="0" w:line="0" w:lineRule="atLeast"/>
              <w:rPr>
                <w:rFonts w:ascii="Marianne" w:eastAsia="Bookman Old Style" w:hAnsi="Marianne" w:cs="Arial"/>
                <w:b/>
                <w:sz w:val="16"/>
                <w:szCs w:val="20"/>
                <w:lang w:eastAsia="fr-FR"/>
              </w:rPr>
            </w:pPr>
          </w:p>
          <w:p w:rsidR="00235133" w:rsidRPr="00B16EAD" w:rsidRDefault="00235133" w:rsidP="00B16EAD">
            <w:pPr>
              <w:spacing w:after="0" w:line="0" w:lineRule="atLeast"/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</w:pPr>
            <w:r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t>Sortie</w:t>
            </w:r>
            <w:r w:rsidRPr="00B16EAD">
              <w:rPr>
                <w:rFonts w:eastAsia="Bookman Old Style" w:cs="Calibri"/>
                <w:b/>
                <w:sz w:val="20"/>
                <w:szCs w:val="20"/>
                <w:lang w:eastAsia="fr-FR"/>
              </w:rPr>
              <w:t> </w:t>
            </w:r>
            <w:r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t xml:space="preserve">: </w:t>
            </w:r>
            <w:r w:rsidR="001C7BD8"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58" w:name="Texte58"/>
            <w:r w:rsidR="001C7BD8"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="001C7BD8"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</w:r>
            <w:r w:rsidR="001C7BD8"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fldChar w:fldCharType="separate"/>
            </w:r>
            <w:r w:rsidR="001C7BD8" w:rsidRPr="00B16EAD">
              <w:rPr>
                <w:rFonts w:ascii="Marianne" w:eastAsia="Bookman Old Style" w:hAnsi="Marianne" w:cs="Arial"/>
                <w:b/>
                <w:noProof/>
                <w:sz w:val="20"/>
                <w:szCs w:val="20"/>
                <w:lang w:eastAsia="fr-FR"/>
              </w:rPr>
              <w:t> </w:t>
            </w:r>
            <w:r w:rsidR="001C7BD8" w:rsidRPr="00B16EAD">
              <w:rPr>
                <w:rFonts w:ascii="Marianne" w:eastAsia="Bookman Old Style" w:hAnsi="Marianne" w:cs="Arial"/>
                <w:b/>
                <w:noProof/>
                <w:sz w:val="20"/>
                <w:szCs w:val="20"/>
                <w:lang w:eastAsia="fr-FR"/>
              </w:rPr>
              <w:t> </w:t>
            </w:r>
            <w:r w:rsidR="001C7BD8" w:rsidRPr="00B16EAD">
              <w:rPr>
                <w:rFonts w:ascii="Marianne" w:eastAsia="Bookman Old Style" w:hAnsi="Marianne" w:cs="Arial"/>
                <w:b/>
                <w:noProof/>
                <w:sz w:val="20"/>
                <w:szCs w:val="20"/>
                <w:lang w:eastAsia="fr-FR"/>
              </w:rPr>
              <w:t> </w:t>
            </w:r>
            <w:r w:rsidR="001C7BD8" w:rsidRPr="00B16EAD">
              <w:rPr>
                <w:rFonts w:ascii="Marianne" w:eastAsia="Bookman Old Style" w:hAnsi="Marianne" w:cs="Arial"/>
                <w:b/>
                <w:noProof/>
                <w:sz w:val="20"/>
                <w:szCs w:val="20"/>
                <w:lang w:eastAsia="fr-FR"/>
              </w:rPr>
              <w:t> </w:t>
            </w:r>
            <w:r w:rsidR="001C7BD8" w:rsidRPr="00B16EAD">
              <w:rPr>
                <w:rFonts w:ascii="Marianne" w:eastAsia="Bookman Old Style" w:hAnsi="Marianne" w:cs="Arial"/>
                <w:b/>
                <w:noProof/>
                <w:sz w:val="20"/>
                <w:szCs w:val="20"/>
                <w:lang w:eastAsia="fr-FR"/>
              </w:rPr>
              <w:t> </w:t>
            </w:r>
            <w:r w:rsidR="001C7BD8"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fldChar w:fldCharType="end"/>
            </w:r>
            <w:bookmarkEnd w:id="58"/>
          </w:p>
        </w:tc>
      </w:tr>
      <w:tr w:rsidR="00235133" w:rsidRPr="00B16EAD" w:rsidTr="00B16EAD">
        <w:tc>
          <w:tcPr>
            <w:tcW w:w="9488" w:type="dxa"/>
            <w:gridSpan w:val="3"/>
            <w:shd w:val="clear" w:color="auto" w:fill="auto"/>
          </w:tcPr>
          <w:p w:rsidR="00235133" w:rsidRPr="00B16EAD" w:rsidRDefault="009523F6" w:rsidP="00B16EAD">
            <w:pPr>
              <w:spacing w:after="0" w:line="0" w:lineRule="atLeast"/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</w:pPr>
            <w:r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t>PFMP</w:t>
            </w:r>
            <w:r w:rsidR="00422ED9"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t xml:space="preserve"> ou stage</w:t>
            </w:r>
            <w:r w:rsidRPr="00B16EAD">
              <w:rPr>
                <w:rFonts w:eastAsia="Bookman Old Style" w:cs="Calibri"/>
                <w:b/>
                <w:sz w:val="20"/>
                <w:szCs w:val="20"/>
                <w:lang w:eastAsia="fr-FR"/>
              </w:rPr>
              <w:t> </w:t>
            </w:r>
            <w:r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t xml:space="preserve">: </w:t>
            </w:r>
            <w:r w:rsidR="00235133"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235133" w:rsidRPr="00B16EAD" w:rsidTr="00B16EAD">
        <w:tc>
          <w:tcPr>
            <w:tcW w:w="9488" w:type="dxa"/>
            <w:gridSpan w:val="3"/>
            <w:shd w:val="clear" w:color="auto" w:fill="auto"/>
          </w:tcPr>
          <w:p w:rsidR="00235133" w:rsidRPr="00B16EAD" w:rsidRDefault="00235133" w:rsidP="00B16EAD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rPr>
                <w:rFonts w:ascii="Marianne" w:eastAsia="Bookman Old Style" w:hAnsi="Marianne" w:cs="Arial"/>
                <w:sz w:val="20"/>
                <w:szCs w:val="20"/>
                <w:lang w:eastAsia="fr-FR"/>
              </w:rPr>
            </w:pPr>
            <w:r w:rsidRPr="00B16EAD">
              <w:rPr>
                <w:rFonts w:ascii="Marianne" w:eastAsia="Bookman Old Style" w:hAnsi="Marianne" w:cs="Arial"/>
                <w:sz w:val="20"/>
                <w:szCs w:val="20"/>
                <w:lang w:eastAsia="fr-FR"/>
              </w:rPr>
              <w:t>Durée réglementaire applicable au candidat</w:t>
            </w:r>
            <w:r w:rsidRPr="00B16EAD">
              <w:rPr>
                <w:rFonts w:eastAsia="Bookman Old Style" w:cs="Calibri"/>
                <w:sz w:val="20"/>
                <w:szCs w:val="20"/>
                <w:lang w:eastAsia="fr-FR"/>
              </w:rPr>
              <w:t> </w:t>
            </w:r>
            <w:r w:rsidRPr="00B16EAD">
              <w:rPr>
                <w:rFonts w:ascii="Marianne" w:eastAsia="Bookman Old Style" w:hAnsi="Marianne" w:cs="Arial"/>
                <w:sz w:val="20"/>
                <w:szCs w:val="20"/>
                <w:lang w:eastAsia="fr-FR"/>
              </w:rPr>
              <w:t xml:space="preserve">: </w:t>
            </w:r>
            <w:r w:rsidR="001C7BD8" w:rsidRPr="00B16EAD">
              <w:rPr>
                <w:rFonts w:ascii="Marianne" w:eastAsia="Bookman Old Style" w:hAnsi="Marianne" w:cs="Arial"/>
                <w:sz w:val="20"/>
                <w:szCs w:val="20"/>
                <w:lang w:eastAsia="fr-FR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59" w:name="Texte59"/>
            <w:r w:rsidR="001C7BD8" w:rsidRPr="00B16EAD">
              <w:rPr>
                <w:rFonts w:ascii="Marianne" w:eastAsia="Bookman Old Style" w:hAnsi="Marianne" w:cs="Arial"/>
                <w:sz w:val="20"/>
                <w:szCs w:val="20"/>
                <w:lang w:eastAsia="fr-FR"/>
              </w:rPr>
              <w:instrText xml:space="preserve"> FORMTEXT </w:instrText>
            </w:r>
            <w:r w:rsidR="001C7BD8" w:rsidRPr="00B16EAD">
              <w:rPr>
                <w:rFonts w:ascii="Marianne" w:eastAsia="Bookman Old Style" w:hAnsi="Marianne" w:cs="Arial"/>
                <w:sz w:val="20"/>
                <w:szCs w:val="20"/>
                <w:lang w:eastAsia="fr-FR"/>
              </w:rPr>
            </w:r>
            <w:r w:rsidR="001C7BD8" w:rsidRPr="00B16EAD">
              <w:rPr>
                <w:rFonts w:ascii="Marianne" w:eastAsia="Bookman Old Style" w:hAnsi="Marianne" w:cs="Arial"/>
                <w:sz w:val="20"/>
                <w:szCs w:val="20"/>
                <w:lang w:eastAsia="fr-FR"/>
              </w:rPr>
              <w:fldChar w:fldCharType="separate"/>
            </w:r>
            <w:r w:rsidR="001C7BD8" w:rsidRPr="00B16EAD">
              <w:rPr>
                <w:rFonts w:ascii="Marianne" w:eastAsia="Bookman Old Style" w:hAnsi="Marianne" w:cs="Arial"/>
                <w:noProof/>
                <w:sz w:val="20"/>
                <w:szCs w:val="20"/>
                <w:lang w:eastAsia="fr-FR"/>
              </w:rPr>
              <w:t> </w:t>
            </w:r>
            <w:r w:rsidR="001C7BD8" w:rsidRPr="00B16EAD">
              <w:rPr>
                <w:rFonts w:ascii="Marianne" w:eastAsia="Bookman Old Style" w:hAnsi="Marianne" w:cs="Arial"/>
                <w:noProof/>
                <w:sz w:val="20"/>
                <w:szCs w:val="20"/>
                <w:lang w:eastAsia="fr-FR"/>
              </w:rPr>
              <w:t> </w:t>
            </w:r>
            <w:r w:rsidR="001C7BD8" w:rsidRPr="00B16EAD">
              <w:rPr>
                <w:rFonts w:ascii="Marianne" w:eastAsia="Bookman Old Style" w:hAnsi="Marianne" w:cs="Arial"/>
                <w:noProof/>
                <w:sz w:val="20"/>
                <w:szCs w:val="20"/>
                <w:lang w:eastAsia="fr-FR"/>
              </w:rPr>
              <w:t> </w:t>
            </w:r>
            <w:r w:rsidR="001C7BD8" w:rsidRPr="00B16EAD">
              <w:rPr>
                <w:rFonts w:ascii="Marianne" w:eastAsia="Bookman Old Style" w:hAnsi="Marianne" w:cs="Arial"/>
                <w:noProof/>
                <w:sz w:val="20"/>
                <w:szCs w:val="20"/>
                <w:lang w:eastAsia="fr-FR"/>
              </w:rPr>
              <w:t> </w:t>
            </w:r>
            <w:r w:rsidR="001C7BD8" w:rsidRPr="00B16EAD">
              <w:rPr>
                <w:rFonts w:ascii="Marianne" w:eastAsia="Bookman Old Style" w:hAnsi="Marianne" w:cs="Arial"/>
                <w:noProof/>
                <w:sz w:val="20"/>
                <w:szCs w:val="20"/>
                <w:lang w:eastAsia="fr-FR"/>
              </w:rPr>
              <w:t> </w:t>
            </w:r>
            <w:r w:rsidR="001C7BD8" w:rsidRPr="00B16EAD">
              <w:rPr>
                <w:rFonts w:ascii="Marianne" w:eastAsia="Bookman Old Style" w:hAnsi="Marianne" w:cs="Arial"/>
                <w:sz w:val="20"/>
                <w:szCs w:val="20"/>
                <w:lang w:eastAsia="fr-FR"/>
              </w:rPr>
              <w:fldChar w:fldCharType="end"/>
            </w:r>
            <w:bookmarkEnd w:id="59"/>
            <w:r w:rsidR="009523F6" w:rsidRPr="00B16EAD">
              <w:rPr>
                <w:rFonts w:ascii="Marianne" w:eastAsia="Bookman Old Style" w:hAnsi="Marianne" w:cs="Arial"/>
                <w:sz w:val="20"/>
                <w:szCs w:val="20"/>
                <w:lang w:eastAsia="fr-FR"/>
              </w:rPr>
              <w:t xml:space="preserve"> semaines</w:t>
            </w:r>
          </w:p>
          <w:p w:rsidR="00235133" w:rsidRPr="00B16EAD" w:rsidRDefault="00235133" w:rsidP="00B16EAD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</w:pPr>
            <w:r w:rsidRPr="00B16EAD">
              <w:rPr>
                <w:rFonts w:ascii="Marianne" w:eastAsia="Bookman Old Style" w:hAnsi="Marianne" w:cs="Arial"/>
                <w:sz w:val="20"/>
                <w:szCs w:val="20"/>
                <w:lang w:eastAsia="fr-FR"/>
              </w:rPr>
              <w:t>Durée proposée</w:t>
            </w:r>
            <w:r w:rsidRPr="00B16EAD">
              <w:rPr>
                <w:rFonts w:eastAsia="Bookman Old Style" w:cs="Calibri"/>
                <w:b/>
                <w:sz w:val="20"/>
                <w:szCs w:val="20"/>
                <w:lang w:eastAsia="fr-FR"/>
              </w:rPr>
              <w:t> </w:t>
            </w:r>
            <w:r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t xml:space="preserve">: </w:t>
            </w:r>
            <w:r w:rsidR="001C7BD8"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60" w:name="Texte60"/>
            <w:r w:rsidR="001C7BD8"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="001C7BD8"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</w:r>
            <w:r w:rsidR="001C7BD8"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fldChar w:fldCharType="separate"/>
            </w:r>
            <w:r w:rsidR="001C7BD8" w:rsidRPr="00B16EAD">
              <w:rPr>
                <w:rFonts w:ascii="Marianne" w:eastAsia="Bookman Old Style" w:hAnsi="Marianne" w:cs="Arial"/>
                <w:b/>
                <w:noProof/>
                <w:sz w:val="20"/>
                <w:szCs w:val="20"/>
                <w:lang w:eastAsia="fr-FR"/>
              </w:rPr>
              <w:t> </w:t>
            </w:r>
            <w:r w:rsidR="001C7BD8" w:rsidRPr="00B16EAD">
              <w:rPr>
                <w:rFonts w:ascii="Marianne" w:eastAsia="Bookman Old Style" w:hAnsi="Marianne" w:cs="Arial"/>
                <w:b/>
                <w:noProof/>
                <w:sz w:val="20"/>
                <w:szCs w:val="20"/>
                <w:lang w:eastAsia="fr-FR"/>
              </w:rPr>
              <w:t> </w:t>
            </w:r>
            <w:r w:rsidR="001C7BD8" w:rsidRPr="00B16EAD">
              <w:rPr>
                <w:rFonts w:ascii="Marianne" w:eastAsia="Bookman Old Style" w:hAnsi="Marianne" w:cs="Arial"/>
                <w:b/>
                <w:noProof/>
                <w:sz w:val="20"/>
                <w:szCs w:val="20"/>
                <w:lang w:eastAsia="fr-FR"/>
              </w:rPr>
              <w:t> </w:t>
            </w:r>
            <w:r w:rsidR="001C7BD8" w:rsidRPr="00B16EAD">
              <w:rPr>
                <w:rFonts w:ascii="Marianne" w:eastAsia="Bookman Old Style" w:hAnsi="Marianne" w:cs="Arial"/>
                <w:b/>
                <w:noProof/>
                <w:sz w:val="20"/>
                <w:szCs w:val="20"/>
                <w:lang w:eastAsia="fr-FR"/>
              </w:rPr>
              <w:t> </w:t>
            </w:r>
            <w:r w:rsidR="001C7BD8" w:rsidRPr="00B16EAD">
              <w:rPr>
                <w:rFonts w:ascii="Marianne" w:eastAsia="Bookman Old Style" w:hAnsi="Marianne" w:cs="Arial"/>
                <w:b/>
                <w:noProof/>
                <w:sz w:val="20"/>
                <w:szCs w:val="20"/>
                <w:lang w:eastAsia="fr-FR"/>
              </w:rPr>
              <w:t> </w:t>
            </w:r>
            <w:r w:rsidR="001C7BD8"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fldChar w:fldCharType="end"/>
            </w:r>
            <w:bookmarkEnd w:id="60"/>
            <w:r w:rsidR="009523F6"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t xml:space="preserve"> </w:t>
            </w:r>
            <w:r w:rsidR="009523F6" w:rsidRPr="00B16EAD">
              <w:rPr>
                <w:rFonts w:ascii="Marianne" w:eastAsia="Bookman Old Style" w:hAnsi="Marianne" w:cs="Arial"/>
                <w:bCs/>
                <w:sz w:val="20"/>
                <w:szCs w:val="20"/>
                <w:lang w:eastAsia="fr-FR"/>
              </w:rPr>
              <w:t>semaines</w:t>
            </w:r>
          </w:p>
        </w:tc>
      </w:tr>
    </w:tbl>
    <w:p w:rsidR="00235133" w:rsidRDefault="00235133" w:rsidP="00235133">
      <w:pPr>
        <w:spacing w:after="0" w:line="0" w:lineRule="atLeast"/>
        <w:ind w:left="-426"/>
        <w:rPr>
          <w:rFonts w:ascii="Marianne" w:eastAsia="Bookman Old Style" w:hAnsi="Marianne" w:cs="Arial"/>
          <w:b/>
          <w:sz w:val="20"/>
          <w:szCs w:val="20"/>
          <w:lang w:eastAsia="fr-FR"/>
        </w:rPr>
      </w:pPr>
    </w:p>
    <w:tbl>
      <w:tblPr>
        <w:tblpPr w:leftFromText="141" w:rightFromText="141" w:vertAnchor="text" w:horzAnchor="page" w:tblpX="908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9"/>
      </w:tblGrid>
      <w:tr w:rsidR="001C7BD8" w:rsidRPr="00B16EAD" w:rsidTr="00B16EAD">
        <w:trPr>
          <w:trHeight w:val="1961"/>
        </w:trPr>
        <w:tc>
          <w:tcPr>
            <w:tcW w:w="5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1C7BD8" w:rsidRPr="00B16EAD" w:rsidRDefault="001C7BD8" w:rsidP="00B16EAD">
            <w:pPr>
              <w:spacing w:after="0" w:line="240" w:lineRule="auto"/>
              <w:rPr>
                <w:rFonts w:ascii="Marianne" w:hAnsi="Marianne"/>
                <w:sz w:val="20"/>
              </w:rPr>
            </w:pPr>
            <w:r w:rsidRPr="00B16EAD">
              <w:rPr>
                <w:rFonts w:ascii="Marianne" w:hAnsi="Marianne"/>
                <w:sz w:val="20"/>
              </w:rPr>
              <w:t>Cachet de l’établissement / de la structure</w:t>
            </w:r>
          </w:p>
          <w:p w:rsidR="001C7BD8" w:rsidRPr="00B16EAD" w:rsidRDefault="001C7BD8" w:rsidP="00B16EAD">
            <w:pPr>
              <w:spacing w:after="0" w:line="0" w:lineRule="atLeast"/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</w:pPr>
          </w:p>
          <w:p w:rsidR="001C7BD8" w:rsidRPr="00B16EAD" w:rsidRDefault="001C7BD8" w:rsidP="00B16EAD">
            <w:pPr>
              <w:spacing w:after="0" w:line="0" w:lineRule="atLeast"/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</w:pPr>
            <w:r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</w:r>
            <w:r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fldChar w:fldCharType="separate"/>
            </w:r>
            <w:r w:rsidRPr="00B16EAD">
              <w:rPr>
                <w:rFonts w:ascii="Marianne" w:eastAsia="Bookman Old Style" w:hAnsi="Marianne" w:cs="Arial"/>
                <w:b/>
                <w:noProof/>
                <w:sz w:val="20"/>
                <w:szCs w:val="20"/>
                <w:lang w:eastAsia="fr-FR"/>
              </w:rPr>
              <w:t> </w:t>
            </w:r>
            <w:r w:rsidRPr="00B16EAD">
              <w:rPr>
                <w:rFonts w:ascii="Marianne" w:eastAsia="Bookman Old Style" w:hAnsi="Marianne" w:cs="Arial"/>
                <w:b/>
                <w:noProof/>
                <w:sz w:val="20"/>
                <w:szCs w:val="20"/>
                <w:lang w:eastAsia="fr-FR"/>
              </w:rPr>
              <w:t> </w:t>
            </w:r>
            <w:r w:rsidRPr="00B16EAD">
              <w:rPr>
                <w:rFonts w:ascii="Marianne" w:eastAsia="Bookman Old Style" w:hAnsi="Marianne" w:cs="Arial"/>
                <w:b/>
                <w:noProof/>
                <w:sz w:val="20"/>
                <w:szCs w:val="20"/>
                <w:lang w:eastAsia="fr-FR"/>
              </w:rPr>
              <w:t> </w:t>
            </w:r>
            <w:r w:rsidRPr="00B16EAD">
              <w:rPr>
                <w:rFonts w:ascii="Marianne" w:eastAsia="Bookman Old Style" w:hAnsi="Marianne" w:cs="Arial"/>
                <w:b/>
                <w:noProof/>
                <w:sz w:val="20"/>
                <w:szCs w:val="20"/>
                <w:lang w:eastAsia="fr-FR"/>
              </w:rPr>
              <w:t> </w:t>
            </w:r>
            <w:r w:rsidRPr="00B16EAD">
              <w:rPr>
                <w:rFonts w:ascii="Marianne" w:eastAsia="Bookman Old Style" w:hAnsi="Marianne" w:cs="Arial"/>
                <w:b/>
                <w:noProof/>
                <w:sz w:val="20"/>
                <w:szCs w:val="20"/>
                <w:lang w:eastAsia="fr-FR"/>
              </w:rPr>
              <w:t> </w:t>
            </w:r>
            <w:r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fldChar w:fldCharType="end"/>
            </w:r>
            <w:r w:rsidR="00665C0B"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t xml:space="preserve"> </w:t>
            </w:r>
          </w:p>
          <w:p w:rsidR="00665C0B" w:rsidRPr="00B16EAD" w:rsidRDefault="00B16EAD" w:rsidP="00B16EAD">
            <w:pPr>
              <w:spacing w:after="0" w:line="0" w:lineRule="atLeast"/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</w:pPr>
            <w:r w:rsidRPr="00B16EAD">
              <w:rPr>
                <w:rFonts w:ascii="Marianne" w:eastAsia="Bookman Old Style" w:hAnsi="Marianne" w:cs="Arial"/>
                <w:b/>
                <w:noProof/>
                <w:sz w:val="20"/>
                <w:szCs w:val="20"/>
                <w:lang w:eastAsia="fr-FR"/>
              </w:rPr>
              <w:pict>
                <v:shape id="Image 2" o:spid="_x0000_i1027" type="#_x0000_t75" style="width:61.5pt;height:61.5pt;visibility:visible">
                  <v:imagedata r:id="rId11" o:title=""/>
                </v:shape>
              </w:pict>
            </w:r>
          </w:p>
        </w:tc>
      </w:tr>
    </w:tbl>
    <w:p w:rsidR="001C7BD8" w:rsidRDefault="001C7BD8" w:rsidP="001C7BD8">
      <w:pPr>
        <w:spacing w:after="0" w:line="0" w:lineRule="atLeast"/>
        <w:rPr>
          <w:rFonts w:ascii="Marianne" w:eastAsia="Bookman Old Style" w:hAnsi="Marianne" w:cs="Arial"/>
          <w:b/>
          <w:sz w:val="20"/>
          <w:szCs w:val="20"/>
          <w:lang w:eastAsia="fr-FR"/>
        </w:rPr>
      </w:pPr>
    </w:p>
    <w:tbl>
      <w:tblPr>
        <w:tblpPr w:leftFromText="141" w:rightFromText="141" w:vertAnchor="text" w:horzAnchor="page" w:tblpX="6158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9"/>
      </w:tblGrid>
      <w:tr w:rsidR="001C7BD8" w:rsidRPr="00B16EAD" w:rsidTr="00B16EAD">
        <w:trPr>
          <w:trHeight w:val="1961"/>
        </w:trPr>
        <w:tc>
          <w:tcPr>
            <w:tcW w:w="5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1C7BD8" w:rsidRPr="00B16EAD" w:rsidRDefault="001C7BD8" w:rsidP="00B16EAD">
            <w:pPr>
              <w:spacing w:after="0" w:line="240" w:lineRule="auto"/>
              <w:rPr>
                <w:rFonts w:ascii="Marianne" w:hAnsi="Marianne"/>
                <w:sz w:val="20"/>
              </w:rPr>
            </w:pPr>
            <w:r w:rsidRPr="00B16EAD">
              <w:rPr>
                <w:rFonts w:ascii="Marianne" w:hAnsi="Marianne"/>
                <w:sz w:val="20"/>
              </w:rPr>
              <w:t>Date Nom et signature du Chef d’établissement/ du responsable</w:t>
            </w:r>
          </w:p>
          <w:p w:rsidR="001C7BD8" w:rsidRPr="00B16EAD" w:rsidRDefault="001C7BD8" w:rsidP="00B16EAD">
            <w:pPr>
              <w:spacing w:after="0" w:line="0" w:lineRule="atLeast"/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</w:pPr>
          </w:p>
          <w:p w:rsidR="001C7BD8" w:rsidRPr="00B16EAD" w:rsidRDefault="001C7BD8" w:rsidP="00B16EAD">
            <w:pPr>
              <w:spacing w:after="0" w:line="0" w:lineRule="atLeast"/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</w:pPr>
            <w:r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61" w:name="Texte61"/>
            <w:r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</w:r>
            <w:r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fldChar w:fldCharType="separate"/>
            </w:r>
            <w:r w:rsidRPr="00B16EAD">
              <w:rPr>
                <w:rFonts w:ascii="Marianne" w:eastAsia="Bookman Old Style" w:hAnsi="Marianne" w:cs="Arial"/>
                <w:b/>
                <w:noProof/>
                <w:sz w:val="20"/>
                <w:szCs w:val="20"/>
                <w:lang w:eastAsia="fr-FR"/>
              </w:rPr>
              <w:t> </w:t>
            </w:r>
            <w:r w:rsidRPr="00B16EAD">
              <w:rPr>
                <w:rFonts w:ascii="Marianne" w:eastAsia="Bookman Old Style" w:hAnsi="Marianne" w:cs="Arial"/>
                <w:b/>
                <w:noProof/>
                <w:sz w:val="20"/>
                <w:szCs w:val="20"/>
                <w:lang w:eastAsia="fr-FR"/>
              </w:rPr>
              <w:t> </w:t>
            </w:r>
            <w:r w:rsidRPr="00B16EAD">
              <w:rPr>
                <w:rFonts w:ascii="Marianne" w:eastAsia="Bookman Old Style" w:hAnsi="Marianne" w:cs="Arial"/>
                <w:b/>
                <w:noProof/>
                <w:sz w:val="20"/>
                <w:szCs w:val="20"/>
                <w:lang w:eastAsia="fr-FR"/>
              </w:rPr>
              <w:t> </w:t>
            </w:r>
            <w:r w:rsidRPr="00B16EAD">
              <w:rPr>
                <w:rFonts w:ascii="Marianne" w:eastAsia="Bookman Old Style" w:hAnsi="Marianne" w:cs="Arial"/>
                <w:b/>
                <w:noProof/>
                <w:sz w:val="20"/>
                <w:szCs w:val="20"/>
                <w:lang w:eastAsia="fr-FR"/>
              </w:rPr>
              <w:t> </w:t>
            </w:r>
            <w:r w:rsidRPr="00B16EAD">
              <w:rPr>
                <w:rFonts w:ascii="Marianne" w:eastAsia="Bookman Old Style" w:hAnsi="Marianne" w:cs="Arial"/>
                <w:b/>
                <w:noProof/>
                <w:sz w:val="20"/>
                <w:szCs w:val="20"/>
                <w:lang w:eastAsia="fr-FR"/>
              </w:rPr>
              <w:t> </w:t>
            </w:r>
            <w:r w:rsidRPr="00B16EAD"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  <w:fldChar w:fldCharType="end"/>
            </w:r>
            <w:bookmarkEnd w:id="61"/>
          </w:p>
          <w:p w:rsidR="00665C0B" w:rsidRPr="00B16EAD" w:rsidRDefault="00B16EAD" w:rsidP="00B16EAD">
            <w:pPr>
              <w:spacing w:after="0" w:line="0" w:lineRule="atLeast"/>
              <w:jc w:val="center"/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</w:pPr>
            <w:r w:rsidRPr="00B16EAD">
              <w:rPr>
                <w:rFonts w:ascii="Marianne" w:eastAsia="Bookman Old Style" w:hAnsi="Marianne" w:cs="Arial"/>
                <w:b/>
                <w:noProof/>
                <w:sz w:val="20"/>
                <w:szCs w:val="20"/>
                <w:lang w:eastAsia="fr-FR"/>
              </w:rPr>
              <w:pict>
                <v:shape id="Image 5" o:spid="_x0000_i1028" type="#_x0000_t75" style="width:48pt;height:48pt;visibility:visible">
                  <v:imagedata r:id="rId12" o:title=""/>
                </v:shape>
              </w:pict>
            </w:r>
          </w:p>
        </w:tc>
      </w:tr>
    </w:tbl>
    <w:p w:rsidR="00B16EAD" w:rsidRPr="00B16EAD" w:rsidRDefault="00B16EAD" w:rsidP="00B16EAD">
      <w:pPr>
        <w:spacing w:after="0"/>
        <w:rPr>
          <w:vanish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1C7BD8" w:rsidRPr="00B16EAD" w:rsidTr="00B16EAD">
        <w:trPr>
          <w:trHeight w:val="2342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7BD8" w:rsidRPr="00B16EAD" w:rsidRDefault="00000F49" w:rsidP="00B16EAD">
            <w:pPr>
              <w:spacing w:after="0" w:line="240" w:lineRule="auto"/>
              <w:ind w:firstLine="1447"/>
              <w:rPr>
                <w:rFonts w:ascii="Marianne" w:hAnsi="Marianne"/>
                <w:sz w:val="20"/>
              </w:rPr>
            </w:pPr>
            <w:r w:rsidRPr="00B16EAD">
              <w:rPr>
                <w:rFonts w:ascii="MS Gothic" w:eastAsia="MS Gothic" w:hAnsi="MS Gothic" w:hint="eastAsia"/>
                <w:sz w:val="20"/>
              </w:rPr>
              <w:t>☐</w:t>
            </w:r>
            <w:r w:rsidR="001C7BD8" w:rsidRPr="00B16EAD">
              <w:rPr>
                <w:rFonts w:ascii="Marianne" w:hAnsi="Marianne"/>
                <w:sz w:val="20"/>
              </w:rPr>
              <w:t xml:space="preserve"> Favorable </w:t>
            </w:r>
            <w:r w:rsidRPr="00B16EAD">
              <w:rPr>
                <w:rFonts w:ascii="MS Gothic" w:eastAsia="MS Gothic" w:hAnsi="MS Gothic" w:hint="eastAsia"/>
                <w:sz w:val="20"/>
              </w:rPr>
              <w:t>☐</w:t>
            </w:r>
            <w:r w:rsidR="001C7BD8" w:rsidRPr="00B16EAD">
              <w:rPr>
                <w:rFonts w:ascii="Marianne" w:hAnsi="Marianne"/>
                <w:sz w:val="20"/>
              </w:rPr>
              <w:t xml:space="preserve"> Défavorable </w:t>
            </w:r>
          </w:p>
          <w:p w:rsidR="0093354F" w:rsidRPr="00B16EAD" w:rsidRDefault="00B16EAD" w:rsidP="00B16EAD">
            <w:pPr>
              <w:spacing w:after="0" w:line="240" w:lineRule="auto"/>
              <w:ind w:firstLine="1447"/>
              <w:rPr>
                <w:rFonts w:ascii="Marianne" w:hAnsi="Marianne"/>
                <w:sz w:val="20"/>
              </w:rPr>
            </w:pPr>
            <w:r>
              <w:rPr>
                <w:noProof/>
              </w:rPr>
              <w:pict>
                <v:shape id="Zone de texte 7" o:spid="_x0000_s2050" type="#_x0000_t202" style="position:absolute;left:0;text-align:left;margin-left:4.35pt;margin-top:-6.8pt;width:48.85pt;height:105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" strokeweight="1.5pt">
                  <v:textbox style="layout-flow:vertical;mso-layout-flow-alt:bottom-to-top">
                    <w:txbxContent>
                      <w:p w:rsidR="006E3199" w:rsidRPr="00D109DC" w:rsidRDefault="006E3199" w:rsidP="0048417D">
                        <w:pPr>
                          <w:jc w:val="center"/>
                          <w:rPr>
                            <w:rFonts w:ascii="Marianne" w:hAnsi="Marianne"/>
                            <w:caps/>
                            <w:sz w:val="20"/>
                          </w:rPr>
                        </w:pPr>
                        <w:r>
                          <w:rPr>
                            <w:rFonts w:ascii="Marianne" w:hAnsi="Marianne"/>
                            <w:caps/>
                            <w:sz w:val="20"/>
                          </w:rPr>
                          <w:t>Avis du corps d’</w:t>
                        </w:r>
                        <w:r w:rsidRPr="00D109DC">
                          <w:rPr>
                            <w:rFonts w:ascii="Marianne" w:hAnsi="Marianne"/>
                            <w:caps/>
                            <w:sz w:val="20"/>
                          </w:rPr>
                          <w:t>inspection</w:t>
                        </w:r>
                      </w:p>
                    </w:txbxContent>
                  </v:textbox>
                </v:shape>
              </w:pict>
            </w:r>
          </w:p>
          <w:p w:rsidR="001C7BD8" w:rsidRPr="00B16EAD" w:rsidRDefault="001C7BD8" w:rsidP="00B16EAD">
            <w:pPr>
              <w:spacing w:after="0" w:line="240" w:lineRule="auto"/>
              <w:ind w:firstLine="1447"/>
              <w:rPr>
                <w:rFonts w:ascii="Marianne" w:hAnsi="Marianne"/>
                <w:sz w:val="20"/>
              </w:rPr>
            </w:pPr>
            <w:r w:rsidRPr="00B16EAD">
              <w:rPr>
                <w:rFonts w:ascii="Marianne" w:hAnsi="Marianne"/>
                <w:sz w:val="20"/>
              </w:rPr>
              <w:t>Justification</w:t>
            </w:r>
            <w:r w:rsidRPr="00B16EAD">
              <w:rPr>
                <w:rFonts w:cs="Calibri"/>
                <w:sz w:val="20"/>
              </w:rPr>
              <w:t> </w:t>
            </w:r>
            <w:r w:rsidRPr="00B16EAD">
              <w:rPr>
                <w:rFonts w:ascii="Marianne" w:hAnsi="Marianne"/>
                <w:sz w:val="20"/>
              </w:rPr>
              <w:t xml:space="preserve">: </w:t>
            </w:r>
            <w:r w:rsidRPr="00B16EAD">
              <w:rPr>
                <w:rFonts w:ascii="Marianne" w:hAnsi="Marianne"/>
                <w:sz w:val="20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62" w:name="Texte62"/>
            <w:r w:rsidRPr="00B16EAD">
              <w:rPr>
                <w:rFonts w:ascii="Marianne" w:hAnsi="Marianne"/>
                <w:sz w:val="20"/>
              </w:rPr>
              <w:instrText xml:space="preserve"> FORMTEXT </w:instrText>
            </w:r>
            <w:r w:rsidRPr="00B16EAD">
              <w:rPr>
                <w:rFonts w:ascii="Marianne" w:hAnsi="Marianne"/>
                <w:sz w:val="20"/>
              </w:rPr>
            </w:r>
            <w:r w:rsidRPr="00B16EAD">
              <w:rPr>
                <w:rFonts w:ascii="Marianne" w:hAnsi="Marianne"/>
                <w:sz w:val="20"/>
              </w:rPr>
              <w:fldChar w:fldCharType="separate"/>
            </w:r>
            <w:r w:rsidRPr="00B16EAD">
              <w:rPr>
                <w:rFonts w:ascii="Marianne" w:hAnsi="Marianne"/>
                <w:noProof/>
                <w:sz w:val="20"/>
              </w:rPr>
              <w:t> </w:t>
            </w:r>
            <w:r w:rsidRPr="00B16EAD">
              <w:rPr>
                <w:rFonts w:ascii="Marianne" w:hAnsi="Marianne"/>
                <w:noProof/>
                <w:sz w:val="20"/>
              </w:rPr>
              <w:t> </w:t>
            </w:r>
            <w:r w:rsidRPr="00B16EAD">
              <w:rPr>
                <w:rFonts w:ascii="Marianne" w:hAnsi="Marianne"/>
                <w:noProof/>
                <w:sz w:val="20"/>
              </w:rPr>
              <w:t> </w:t>
            </w:r>
            <w:r w:rsidRPr="00B16EAD">
              <w:rPr>
                <w:rFonts w:ascii="Marianne" w:hAnsi="Marianne"/>
                <w:noProof/>
                <w:sz w:val="20"/>
              </w:rPr>
              <w:t> </w:t>
            </w:r>
            <w:r w:rsidRPr="00B16EAD">
              <w:rPr>
                <w:rFonts w:ascii="Marianne" w:hAnsi="Marianne"/>
                <w:noProof/>
                <w:sz w:val="20"/>
              </w:rPr>
              <w:t> </w:t>
            </w:r>
            <w:r w:rsidRPr="00B16EAD">
              <w:rPr>
                <w:rFonts w:ascii="Marianne" w:hAnsi="Marianne"/>
                <w:sz w:val="20"/>
              </w:rPr>
              <w:fldChar w:fldCharType="end"/>
            </w:r>
            <w:bookmarkEnd w:id="62"/>
          </w:p>
          <w:p w:rsidR="0093354F" w:rsidRPr="00B16EAD" w:rsidRDefault="0093354F" w:rsidP="00B16EAD">
            <w:pPr>
              <w:spacing w:after="0" w:line="240" w:lineRule="auto"/>
              <w:ind w:firstLine="1447"/>
              <w:rPr>
                <w:rFonts w:ascii="Marianne" w:hAnsi="Marianne"/>
                <w:sz w:val="20"/>
              </w:rPr>
            </w:pPr>
          </w:p>
          <w:p w:rsidR="001C7BD8" w:rsidRPr="00B16EAD" w:rsidRDefault="0093354F" w:rsidP="00B16EAD">
            <w:pPr>
              <w:spacing w:after="0" w:line="240" w:lineRule="auto"/>
              <w:ind w:firstLine="1447"/>
              <w:rPr>
                <w:rFonts w:ascii="Marianne" w:hAnsi="Marianne"/>
                <w:sz w:val="20"/>
              </w:rPr>
            </w:pPr>
            <w:r w:rsidRPr="00B16EAD">
              <w:rPr>
                <w:rFonts w:ascii="Marianne" w:hAnsi="Marianne"/>
                <w:sz w:val="20"/>
              </w:rPr>
              <w:t>D</w:t>
            </w:r>
            <w:r w:rsidR="001C7BD8" w:rsidRPr="00B16EAD">
              <w:rPr>
                <w:rFonts w:ascii="Marianne" w:hAnsi="Marianne"/>
                <w:sz w:val="20"/>
              </w:rPr>
              <w:t>ate, Nom et signature</w:t>
            </w:r>
            <w:r w:rsidR="001C7BD8" w:rsidRPr="00B16EAD">
              <w:rPr>
                <w:rFonts w:cs="Calibri"/>
                <w:sz w:val="20"/>
              </w:rPr>
              <w:t> </w:t>
            </w:r>
            <w:r w:rsidR="001C7BD8" w:rsidRPr="00B16EAD">
              <w:rPr>
                <w:rFonts w:ascii="Marianne" w:hAnsi="Marianne"/>
                <w:sz w:val="20"/>
              </w:rPr>
              <w:t xml:space="preserve">: </w:t>
            </w:r>
            <w:r w:rsidR="001C7BD8" w:rsidRPr="00B16EAD">
              <w:rPr>
                <w:rFonts w:ascii="Marianne" w:hAnsi="Marianne"/>
                <w:sz w:val="20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63" w:name="Texte63"/>
            <w:r w:rsidR="001C7BD8" w:rsidRPr="00B16EAD">
              <w:rPr>
                <w:rFonts w:ascii="Marianne" w:hAnsi="Marianne"/>
                <w:sz w:val="20"/>
              </w:rPr>
              <w:instrText xml:space="preserve"> FORMTEXT </w:instrText>
            </w:r>
            <w:r w:rsidR="001C7BD8" w:rsidRPr="00B16EAD">
              <w:rPr>
                <w:rFonts w:ascii="Marianne" w:hAnsi="Marianne"/>
                <w:sz w:val="20"/>
              </w:rPr>
            </w:r>
            <w:r w:rsidR="001C7BD8" w:rsidRPr="00B16EAD">
              <w:rPr>
                <w:rFonts w:ascii="Marianne" w:hAnsi="Marianne"/>
                <w:sz w:val="20"/>
              </w:rPr>
              <w:fldChar w:fldCharType="separate"/>
            </w:r>
            <w:r w:rsidR="001C7BD8" w:rsidRPr="00B16EAD">
              <w:rPr>
                <w:rFonts w:ascii="Marianne" w:hAnsi="Marianne"/>
                <w:noProof/>
                <w:sz w:val="20"/>
              </w:rPr>
              <w:t> </w:t>
            </w:r>
            <w:r w:rsidR="001C7BD8" w:rsidRPr="00B16EAD">
              <w:rPr>
                <w:rFonts w:ascii="Marianne" w:hAnsi="Marianne"/>
                <w:noProof/>
                <w:sz w:val="20"/>
              </w:rPr>
              <w:t> </w:t>
            </w:r>
            <w:r w:rsidR="001C7BD8" w:rsidRPr="00B16EAD">
              <w:rPr>
                <w:rFonts w:ascii="Marianne" w:hAnsi="Marianne"/>
                <w:noProof/>
                <w:sz w:val="20"/>
              </w:rPr>
              <w:t> </w:t>
            </w:r>
            <w:r w:rsidR="001C7BD8" w:rsidRPr="00B16EAD">
              <w:rPr>
                <w:rFonts w:ascii="Marianne" w:hAnsi="Marianne"/>
                <w:noProof/>
                <w:sz w:val="20"/>
              </w:rPr>
              <w:t> </w:t>
            </w:r>
            <w:r w:rsidR="001C7BD8" w:rsidRPr="00B16EAD">
              <w:rPr>
                <w:rFonts w:ascii="Marianne" w:hAnsi="Marianne"/>
                <w:noProof/>
                <w:sz w:val="20"/>
              </w:rPr>
              <w:t> </w:t>
            </w:r>
            <w:r w:rsidR="001C7BD8" w:rsidRPr="00B16EAD">
              <w:rPr>
                <w:rFonts w:ascii="Marianne" w:hAnsi="Marianne"/>
                <w:sz w:val="20"/>
              </w:rPr>
              <w:fldChar w:fldCharType="end"/>
            </w:r>
            <w:bookmarkEnd w:id="63"/>
            <w:r w:rsidR="00000F49" w:rsidRPr="00B16EAD">
              <w:rPr>
                <w:rFonts w:ascii="Marianne" w:hAnsi="Marianne"/>
                <w:sz w:val="20"/>
              </w:rPr>
              <w:t xml:space="preserve"> </w:t>
            </w:r>
            <w:r w:rsidR="00000F49" w:rsidRPr="00B16EAD">
              <w:rPr>
                <w:rStyle w:val="PlaceholderText"/>
              </w:rPr>
              <w:t>Cliquez ou appuyez ici pour entrer une date.</w:t>
            </w:r>
          </w:p>
          <w:p w:rsidR="00665C0B" w:rsidRPr="00B16EAD" w:rsidRDefault="00665C0B" w:rsidP="00B16EAD">
            <w:pPr>
              <w:spacing w:after="0" w:line="240" w:lineRule="auto"/>
              <w:ind w:firstLine="1447"/>
              <w:rPr>
                <w:rFonts w:ascii="Marianne" w:hAnsi="Marianne"/>
                <w:sz w:val="20"/>
              </w:rPr>
            </w:pPr>
          </w:p>
          <w:p w:rsidR="00665C0B" w:rsidRPr="00B16EAD" w:rsidRDefault="00B16EAD" w:rsidP="00B16EAD">
            <w:pPr>
              <w:spacing w:after="0" w:line="240" w:lineRule="auto"/>
              <w:ind w:firstLine="1447"/>
              <w:rPr>
                <w:rFonts w:ascii="Marianne" w:hAnsi="Marianne"/>
                <w:sz w:val="20"/>
              </w:rPr>
            </w:pPr>
            <w:r w:rsidRPr="00B16EAD">
              <w:rPr>
                <w:rFonts w:ascii="Marianne" w:hAnsi="Marianne"/>
                <w:noProof/>
                <w:sz w:val="20"/>
              </w:rPr>
              <w:pict>
                <v:shape id="Image 3" o:spid="_x0000_i1029" type="#_x0000_t75" style="width:54pt;height:54pt;visibility:visible">
                  <v:imagedata r:id="rId13" o:title=""/>
                </v:shape>
              </w:pict>
            </w:r>
          </w:p>
          <w:p w:rsidR="001C7BD8" w:rsidRPr="00B16EAD" w:rsidRDefault="001C7BD8" w:rsidP="00B16EAD">
            <w:pPr>
              <w:spacing w:after="0" w:line="0" w:lineRule="atLeast"/>
              <w:rPr>
                <w:rFonts w:ascii="Marianne" w:eastAsia="Bookman Old Style" w:hAnsi="Marianne" w:cs="Arial"/>
                <w:b/>
                <w:sz w:val="20"/>
                <w:szCs w:val="20"/>
                <w:lang w:eastAsia="fr-FR"/>
              </w:rPr>
            </w:pPr>
          </w:p>
        </w:tc>
      </w:tr>
    </w:tbl>
    <w:p w:rsidR="0048417D" w:rsidRPr="00235133" w:rsidRDefault="0048417D" w:rsidP="001C7BD8">
      <w:pPr>
        <w:spacing w:after="0" w:line="0" w:lineRule="atLeast"/>
        <w:rPr>
          <w:rFonts w:ascii="Marianne" w:eastAsia="Bookman Old Style" w:hAnsi="Marianne" w:cs="Arial"/>
          <w:b/>
          <w:sz w:val="20"/>
          <w:szCs w:val="20"/>
          <w:lang w:eastAsia="fr-FR"/>
        </w:rPr>
      </w:pPr>
    </w:p>
    <w:sectPr w:rsidR="0048417D" w:rsidRPr="00235133" w:rsidSect="002C15D3">
      <w:footerReference w:type="default" r:id="rId14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AB1" w:rsidRDefault="00EB2AB1" w:rsidP="00A71553">
      <w:pPr>
        <w:spacing w:after="0" w:line="240" w:lineRule="auto"/>
      </w:pPr>
      <w:r>
        <w:separator/>
      </w:r>
    </w:p>
  </w:endnote>
  <w:endnote w:type="continuationSeparator" w:id="0">
    <w:p w:rsidR="00EB2AB1" w:rsidRDefault="00EB2AB1" w:rsidP="00A7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Times New Roman"/>
    <w:charset w:val="00"/>
    <w:family w:val="modern"/>
    <w:notTrueType/>
    <w:pitch w:val="variable"/>
    <w:sig w:usb0="0000000F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199" w:rsidRDefault="006E3199" w:rsidP="00A71553">
    <w:pPr>
      <w:jc w:val="center"/>
      <w:rPr>
        <w:noProof/>
      </w:rPr>
    </w:pPr>
    <w:r w:rsidRPr="00A71553">
      <w:t xml:space="preserve">Page </w:t>
    </w:r>
    <w:r w:rsidRPr="00A71553">
      <w:fldChar w:fldCharType="begin"/>
    </w:r>
    <w:r w:rsidRPr="00A71553">
      <w:instrText>PAGE   \* MERGEFORMAT</w:instrText>
    </w:r>
    <w:r w:rsidRPr="00A71553">
      <w:fldChar w:fldCharType="separate"/>
    </w:r>
    <w:r w:rsidR="00470AFF">
      <w:rPr>
        <w:noProof/>
      </w:rPr>
      <w:t>1</w:t>
    </w:r>
    <w:r w:rsidRPr="00A71553">
      <w:fldChar w:fldCharType="end"/>
    </w:r>
    <w:r w:rsidRPr="00A71553">
      <w:t xml:space="preserve"> | </w:t>
    </w:r>
    <w:fldSimple w:instr="NUMPAGES  \* Arabic  \* MERGEFORMAT">
      <w:r w:rsidR="00470AFF">
        <w:rPr>
          <w:noProof/>
        </w:rPr>
        <w:t>1</w:t>
      </w:r>
    </w:fldSimple>
  </w:p>
  <w:p w:rsidR="002C15D3" w:rsidRPr="002C15D3" w:rsidRDefault="002C15D3" w:rsidP="002C15D3">
    <w:pPr>
      <w:jc w:val="right"/>
      <w:rPr>
        <w:rFonts w:ascii="Marianne" w:hAnsi="Marianne"/>
        <w:i/>
        <w:iCs/>
        <w:sz w:val="18"/>
        <w:szCs w:val="18"/>
      </w:rPr>
    </w:pPr>
    <w:r w:rsidRPr="002C15D3">
      <w:rPr>
        <w:rFonts w:ascii="Marianne" w:hAnsi="Marianne"/>
        <w:i/>
        <w:iCs/>
        <w:noProof/>
        <w:sz w:val="18"/>
        <w:szCs w:val="18"/>
      </w:rPr>
      <w:t>Septembre 202</w:t>
    </w:r>
    <w:r w:rsidR="00B16EAD">
      <w:rPr>
        <w:rFonts w:ascii="Marianne" w:hAnsi="Marianne"/>
        <w:i/>
        <w:iCs/>
        <w:noProof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AB1" w:rsidRDefault="00EB2AB1" w:rsidP="00A71553">
      <w:pPr>
        <w:spacing w:after="0" w:line="240" w:lineRule="auto"/>
      </w:pPr>
      <w:r>
        <w:separator/>
      </w:r>
    </w:p>
  </w:footnote>
  <w:footnote w:type="continuationSeparator" w:id="0">
    <w:p w:rsidR="00EB2AB1" w:rsidRDefault="00EB2AB1" w:rsidP="00A71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E7C6B"/>
    <w:multiLevelType w:val="hybridMultilevel"/>
    <w:tmpl w:val="E92E36D2"/>
    <w:lvl w:ilvl="0" w:tplc="2A0C68AC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28149BA"/>
    <w:multiLevelType w:val="hybridMultilevel"/>
    <w:tmpl w:val="896C9E66"/>
    <w:lvl w:ilvl="0" w:tplc="6ACA3EA4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5F22615C"/>
    <w:multiLevelType w:val="hybridMultilevel"/>
    <w:tmpl w:val="F39671CC"/>
    <w:lvl w:ilvl="0" w:tplc="81E48656">
      <w:start w:val="1"/>
      <w:numFmt w:val="bullet"/>
      <w:lvlText w:val="-"/>
      <w:lvlJc w:val="left"/>
      <w:pPr>
        <w:ind w:left="720" w:hanging="360"/>
      </w:pPr>
      <w:rPr>
        <w:rFonts w:ascii="Marianne" w:eastAsia="Bookman Old Style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6EAD"/>
    <w:rsid w:val="00000F49"/>
    <w:rsid w:val="00037CCE"/>
    <w:rsid w:val="00075E1A"/>
    <w:rsid w:val="00191497"/>
    <w:rsid w:val="001931AC"/>
    <w:rsid w:val="001A275F"/>
    <w:rsid w:val="001C7BD8"/>
    <w:rsid w:val="00224004"/>
    <w:rsid w:val="00230648"/>
    <w:rsid w:val="00235133"/>
    <w:rsid w:val="00240921"/>
    <w:rsid w:val="00251FFB"/>
    <w:rsid w:val="002C15D3"/>
    <w:rsid w:val="002C1ECF"/>
    <w:rsid w:val="002D4CF5"/>
    <w:rsid w:val="00371463"/>
    <w:rsid w:val="003E024A"/>
    <w:rsid w:val="00422ED9"/>
    <w:rsid w:val="00470AFF"/>
    <w:rsid w:val="0048417D"/>
    <w:rsid w:val="004A0299"/>
    <w:rsid w:val="00554576"/>
    <w:rsid w:val="005974D3"/>
    <w:rsid w:val="005E4DD1"/>
    <w:rsid w:val="00600568"/>
    <w:rsid w:val="00665C0B"/>
    <w:rsid w:val="006E3199"/>
    <w:rsid w:val="006E3F3B"/>
    <w:rsid w:val="006F6751"/>
    <w:rsid w:val="007B5691"/>
    <w:rsid w:val="007D0D42"/>
    <w:rsid w:val="007D716B"/>
    <w:rsid w:val="008146E4"/>
    <w:rsid w:val="008E04FF"/>
    <w:rsid w:val="0093354F"/>
    <w:rsid w:val="009523F6"/>
    <w:rsid w:val="009E61D9"/>
    <w:rsid w:val="00A66320"/>
    <w:rsid w:val="00A71553"/>
    <w:rsid w:val="00A76D90"/>
    <w:rsid w:val="00B16EAD"/>
    <w:rsid w:val="00B3438B"/>
    <w:rsid w:val="00B91202"/>
    <w:rsid w:val="00BB6232"/>
    <w:rsid w:val="00C4008D"/>
    <w:rsid w:val="00C51037"/>
    <w:rsid w:val="00C94C40"/>
    <w:rsid w:val="00CB6FCD"/>
    <w:rsid w:val="00CD6E04"/>
    <w:rsid w:val="00D109DC"/>
    <w:rsid w:val="00D23F89"/>
    <w:rsid w:val="00D62B48"/>
    <w:rsid w:val="00DA788A"/>
    <w:rsid w:val="00DF3841"/>
    <w:rsid w:val="00E35778"/>
    <w:rsid w:val="00EB2AB1"/>
    <w:rsid w:val="00F320D9"/>
    <w:rsid w:val="00F47B41"/>
    <w:rsid w:val="00F7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958CED88-3DE9-4362-BD8C-FC4AA98A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E024A"/>
    <w:rPr>
      <w:color w:val="808080"/>
    </w:rPr>
  </w:style>
  <w:style w:type="table" w:styleId="TableGrid">
    <w:name w:val="Table Grid"/>
    <w:basedOn w:val="TableNormal"/>
    <w:uiPriority w:val="39"/>
    <w:rsid w:val="003E0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1D9"/>
    <w:pPr>
      <w:ind w:left="720"/>
      <w:contextualSpacing/>
    </w:pPr>
  </w:style>
  <w:style w:type="character" w:styleId="Hyperlink">
    <w:name w:val="Hyperlink"/>
    <w:uiPriority w:val="99"/>
    <w:unhideWhenUsed/>
    <w:rsid w:val="0055457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1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553"/>
  </w:style>
  <w:style w:type="paragraph" w:styleId="Footer">
    <w:name w:val="footer"/>
    <w:basedOn w:val="Normal"/>
    <w:link w:val="FooterChar"/>
    <w:uiPriority w:val="99"/>
    <w:unhideWhenUsed/>
    <w:rsid w:val="00A71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553"/>
  </w:style>
  <w:style w:type="paragraph" w:styleId="BalloonText">
    <w:name w:val="Balloon Text"/>
    <w:basedOn w:val="Normal"/>
    <w:link w:val="BalloonTextChar"/>
    <w:uiPriority w:val="99"/>
    <w:semiHidden/>
    <w:unhideWhenUsed/>
    <w:rsid w:val="00A71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71553"/>
    <w:rPr>
      <w:rFonts w:ascii="Segoe UI" w:hAnsi="Segoe UI" w:cs="Segoe UI"/>
      <w:sz w:val="18"/>
      <w:szCs w:val="18"/>
    </w:rPr>
  </w:style>
  <w:style w:type="character" w:customStyle="1" w:styleId="Mentionnonrsolue">
    <w:name w:val="Mention non résolue"/>
    <w:uiPriority w:val="99"/>
    <w:semiHidden/>
    <w:unhideWhenUsed/>
    <w:rsid w:val="00000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fpic-positionnements-fc@ac-normandie.fr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ri par titre" Version="2003"/>
</file>

<file path=customXml/itemProps1.xml><?xml version="1.0" encoding="utf-8"?>
<ds:datastoreItem xmlns:ds="http://schemas.openxmlformats.org/officeDocument/2006/customXml" ds:itemID="{83ABB3BB-A231-44BB-85BD-89924C3D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269581659975b735c0a54fd6ff9e98c2</Template>
  <TotalTime>0</TotalTime>
  <Pages>2</Pages>
  <Words>619</Words>
  <Characters>3532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Caen</Company>
  <LinksUpToDate>false</LinksUpToDate>
  <CharactersWithSpaces>4143</CharactersWithSpaces>
  <SharedDoc>false</SharedDoc>
  <HLinks>
    <vt:vector size="6" baseType="variant">
      <vt:variant>
        <vt:i4>655474</vt:i4>
      </vt:variant>
      <vt:variant>
        <vt:i4>0</vt:i4>
      </vt:variant>
      <vt:variant>
        <vt:i4>0</vt:i4>
      </vt:variant>
      <vt:variant>
        <vt:i4>5</vt:i4>
      </vt:variant>
      <vt:variant>
        <vt:lpwstr>mailto:drfpic-positionnements-fc@ac-normandie.fr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Dufourmantelle Mathilde</dc:creator>
  <cp:keywords/>
  <dc:description/>
  <cp:lastModifiedBy>word</cp:lastModifiedBy>
  <cp:revision>2</cp:revision>
  <cp:lastPrinted>2021-09-14T12:44:00Z</cp:lastPrinted>
  <dcterms:created xsi:type="dcterms:W3CDTF">2025-09-02T21:35:00Z</dcterms:created>
  <dcterms:modified xsi:type="dcterms:W3CDTF">2025-09-02T21:35:00Z</dcterms:modified>
  <cp:contentStatus/>
</cp:coreProperties>
</file>