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6D14" w14:textId="77777777" w:rsidR="00BA20DB" w:rsidRPr="0031659A" w:rsidRDefault="00BA20DB" w:rsidP="00D64080">
      <w:pPr>
        <w:pStyle w:val="En-tte"/>
        <w:tabs>
          <w:tab w:val="clear" w:pos="4536"/>
          <w:tab w:val="clear" w:pos="9072"/>
          <w:tab w:val="left" w:pos="1560"/>
          <w:tab w:val="left" w:pos="5954"/>
          <w:tab w:val="left" w:pos="6180"/>
        </w:tabs>
        <w:spacing w:before="70" w:line="276" w:lineRule="auto"/>
        <w:rPr>
          <w:rFonts w:ascii="Marianne" w:hAnsi="Marianne"/>
          <w:b/>
          <w:bCs/>
        </w:rPr>
      </w:pPr>
    </w:p>
    <w:p w14:paraId="16BE5C87" w14:textId="77777777" w:rsidR="00BA20DB" w:rsidRPr="00487084" w:rsidRDefault="00BA20DB" w:rsidP="007071A8">
      <w:pPr>
        <w:pStyle w:val="Corpsdetexte2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276" w:lineRule="auto"/>
        <w:ind w:left="709" w:right="1275"/>
        <w:jc w:val="center"/>
        <w:rPr>
          <w:rFonts w:ascii="Marianne" w:hAnsi="Marianne"/>
          <w:b/>
          <w:bCs/>
          <w:sz w:val="22"/>
          <w:szCs w:val="22"/>
        </w:rPr>
      </w:pPr>
      <w:r w:rsidRPr="00487084">
        <w:rPr>
          <w:rFonts w:ascii="Marianne" w:hAnsi="Marianne"/>
          <w:b/>
          <w:bCs/>
          <w:sz w:val="22"/>
          <w:szCs w:val="22"/>
        </w:rPr>
        <w:t>FICHE DE CANDIDATURE AU STAGE</w:t>
      </w:r>
      <w:r w:rsidR="007071A8" w:rsidRPr="00487084">
        <w:rPr>
          <w:rFonts w:ascii="Marianne" w:hAnsi="Marianne"/>
          <w:b/>
          <w:bCs/>
          <w:sz w:val="22"/>
          <w:szCs w:val="22"/>
        </w:rPr>
        <w:t xml:space="preserve"> </w:t>
      </w:r>
    </w:p>
    <w:p w14:paraId="1FF06CBB" w14:textId="77777777" w:rsidR="00BA20DB" w:rsidRPr="00487084" w:rsidRDefault="00BA20DB" w:rsidP="007071A8">
      <w:pPr>
        <w:pStyle w:val="Corpsdetexte2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276" w:lineRule="auto"/>
        <w:ind w:left="709" w:right="1275"/>
        <w:jc w:val="center"/>
        <w:rPr>
          <w:rFonts w:ascii="Marianne" w:hAnsi="Marianne"/>
          <w:b/>
          <w:bCs/>
          <w:sz w:val="22"/>
          <w:szCs w:val="22"/>
        </w:rPr>
      </w:pPr>
      <w:r w:rsidRPr="00487084">
        <w:rPr>
          <w:rFonts w:ascii="Marianne" w:hAnsi="Marianne"/>
          <w:b/>
          <w:bCs/>
          <w:sz w:val="22"/>
          <w:szCs w:val="22"/>
        </w:rPr>
        <w:t xml:space="preserve">DE PREPARATION </w:t>
      </w:r>
      <w:r w:rsidR="00267F22" w:rsidRPr="00487084">
        <w:rPr>
          <w:rFonts w:ascii="Marianne" w:hAnsi="Marianne"/>
          <w:b/>
          <w:bCs/>
          <w:sz w:val="22"/>
          <w:szCs w:val="22"/>
        </w:rPr>
        <w:t>AU CAPPEI</w:t>
      </w:r>
    </w:p>
    <w:p w14:paraId="772905FB" w14:textId="77777777" w:rsidR="008963F3" w:rsidRDefault="008963F3" w:rsidP="007071A8">
      <w:pPr>
        <w:pStyle w:val="Corpsdetexte21"/>
        <w:spacing w:line="276" w:lineRule="auto"/>
        <w:ind w:left="0"/>
        <w:rPr>
          <w:rFonts w:ascii="Marianne" w:hAnsi="Marianne"/>
          <w:b/>
        </w:rPr>
      </w:pPr>
    </w:p>
    <w:p w14:paraId="2B7153BB" w14:textId="73418571" w:rsidR="00BA20DB" w:rsidRPr="000271BA" w:rsidRDefault="00546B6B" w:rsidP="007071A8">
      <w:pPr>
        <w:pStyle w:val="Corpsdetexte21"/>
        <w:spacing w:line="276" w:lineRule="auto"/>
        <w:ind w:left="0"/>
        <w:rPr>
          <w:rFonts w:ascii="Marianne" w:hAnsi="Marianne" w:cs="Calibri"/>
          <w:b/>
        </w:rPr>
      </w:pPr>
      <w:r w:rsidRPr="0031659A">
        <w:rPr>
          <w:rFonts w:ascii="Marianne" w:hAnsi="Marianne"/>
          <w:b/>
        </w:rPr>
        <w:t>Do</w:t>
      </w:r>
      <w:r w:rsidR="0031659A">
        <w:rPr>
          <w:rFonts w:ascii="Marianne" w:hAnsi="Marianne"/>
          <w:b/>
        </w:rPr>
        <w:t xml:space="preserve">cument à </w:t>
      </w:r>
      <w:r w:rsidR="000271BA">
        <w:rPr>
          <w:rFonts w:ascii="Marianne" w:hAnsi="Marianne"/>
          <w:b/>
        </w:rPr>
        <w:t>renvoyer</w:t>
      </w:r>
      <w:r w:rsidR="0031659A">
        <w:rPr>
          <w:rFonts w:ascii="Marianne" w:hAnsi="Marianne"/>
          <w:b/>
        </w:rPr>
        <w:t xml:space="preserve"> du</w:t>
      </w:r>
      <w:r w:rsidR="00161105" w:rsidRPr="0031659A">
        <w:rPr>
          <w:rFonts w:ascii="Marianne" w:hAnsi="Marianne"/>
          <w:b/>
        </w:rPr>
        <w:t xml:space="preserve">ment </w:t>
      </w:r>
      <w:proofErr w:type="gramStart"/>
      <w:r w:rsidR="00161105" w:rsidRPr="0031659A">
        <w:rPr>
          <w:rFonts w:ascii="Marianne" w:hAnsi="Marianne"/>
          <w:b/>
        </w:rPr>
        <w:t>complé</w:t>
      </w:r>
      <w:r w:rsidRPr="0031659A">
        <w:rPr>
          <w:rFonts w:ascii="Marianne" w:hAnsi="Marianne"/>
          <w:b/>
        </w:rPr>
        <w:t>té</w:t>
      </w:r>
      <w:proofErr w:type="gramEnd"/>
      <w:r w:rsidRPr="0031659A">
        <w:rPr>
          <w:rFonts w:ascii="Marianne" w:hAnsi="Marianne"/>
          <w:b/>
        </w:rPr>
        <w:t xml:space="preserve"> pour </w:t>
      </w:r>
      <w:r w:rsidR="002A153A" w:rsidRPr="0031659A">
        <w:rPr>
          <w:rFonts w:ascii="Marianne" w:hAnsi="Marianne"/>
          <w:b/>
        </w:rPr>
        <w:t xml:space="preserve">le </w:t>
      </w:r>
      <w:r w:rsidR="002D2AED">
        <w:rPr>
          <w:rFonts w:ascii="Marianne" w:hAnsi="Marianne"/>
          <w:b/>
          <w:u w:val="single"/>
        </w:rPr>
        <w:t>10 avril 2024</w:t>
      </w:r>
      <w:r w:rsidR="00997EBC" w:rsidRPr="0031659A">
        <w:rPr>
          <w:rFonts w:ascii="Marianne" w:hAnsi="Marianne"/>
          <w:b/>
        </w:rPr>
        <w:t xml:space="preserve"> </w:t>
      </w:r>
      <w:r w:rsidR="000271BA" w:rsidRPr="000271BA">
        <w:rPr>
          <w:rFonts w:ascii="Marianne" w:hAnsi="Marianne" w:cs="Calibri"/>
          <w:b/>
        </w:rPr>
        <w:t>à l’eaf</w:t>
      </w:r>
      <w:r w:rsidR="004901F8">
        <w:rPr>
          <w:rFonts w:ascii="Marianne" w:hAnsi="Marianne" w:cs="Calibri"/>
          <w:b/>
        </w:rPr>
        <w:t>c</w:t>
      </w:r>
      <w:r w:rsidR="000271BA" w:rsidRPr="000271BA">
        <w:rPr>
          <w:rFonts w:ascii="Marianne" w:hAnsi="Marianne" w:cs="Calibri"/>
          <w:b/>
        </w:rPr>
        <w:t>@ac-normandie.fr</w:t>
      </w:r>
    </w:p>
    <w:p w14:paraId="35A60979" w14:textId="77777777" w:rsidR="00546B6B" w:rsidRPr="0031659A" w:rsidRDefault="00546B6B" w:rsidP="007071A8">
      <w:pPr>
        <w:pStyle w:val="Corpsdetexte21"/>
        <w:spacing w:line="276" w:lineRule="auto"/>
        <w:ind w:left="0" w:right="112"/>
        <w:jc w:val="center"/>
        <w:rPr>
          <w:rFonts w:ascii="Marianne" w:hAnsi="Marianne"/>
          <w:b/>
        </w:rPr>
      </w:pPr>
    </w:p>
    <w:p w14:paraId="0E4120F3" w14:textId="77777777" w:rsidR="00BA20DB" w:rsidRPr="0031659A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</w:rPr>
      </w:pPr>
    </w:p>
    <w:p w14:paraId="7399BCED" w14:textId="77777777" w:rsidR="00BA20DB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NOM et Prénom</w:t>
      </w:r>
      <w:r w:rsidR="004B64F6" w:rsidRPr="0031659A">
        <w:rPr>
          <w:rFonts w:ascii="Calibri" w:hAnsi="Calibri" w:cs="Calibri"/>
          <w:sz w:val="18"/>
          <w:szCs w:val="18"/>
        </w:rPr>
        <w:t> </w:t>
      </w:r>
      <w:r w:rsidR="004B64F6" w:rsidRPr="0031659A">
        <w:rPr>
          <w:rFonts w:ascii="Marianne" w:hAnsi="Marianne"/>
          <w:sz w:val="18"/>
          <w:szCs w:val="18"/>
        </w:rPr>
        <w:t>:</w:t>
      </w:r>
      <w:r w:rsidRPr="0031659A">
        <w:rPr>
          <w:rFonts w:ascii="Marianne" w:hAnsi="Marianne"/>
          <w:sz w:val="18"/>
          <w:szCs w:val="18"/>
        </w:rPr>
        <w:t xml:space="preserve"> </w:t>
      </w:r>
      <w:r w:rsidRPr="0031659A">
        <w:rPr>
          <w:rFonts w:ascii="Marianne" w:hAnsi="Marianne"/>
          <w:sz w:val="18"/>
          <w:szCs w:val="18"/>
        </w:rPr>
        <w:tab/>
      </w:r>
    </w:p>
    <w:p w14:paraId="6BF1C835" w14:textId="77777777" w:rsidR="00BA20DB" w:rsidRPr="00487084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  <w:sz w:val="14"/>
          <w:szCs w:val="14"/>
        </w:rPr>
      </w:pPr>
    </w:p>
    <w:p w14:paraId="3230E8F8" w14:textId="3C944F45" w:rsidR="00BA20DB" w:rsidRPr="0031659A" w:rsidRDefault="00BA20DB" w:rsidP="005C1D05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379"/>
          <w:tab w:val="left" w:leader="dot" w:pos="9072"/>
        </w:tabs>
        <w:spacing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 xml:space="preserve">Nom de </w:t>
      </w:r>
      <w:r w:rsidR="00D64080" w:rsidRPr="0031659A">
        <w:rPr>
          <w:rFonts w:ascii="Marianne" w:hAnsi="Marianne"/>
          <w:sz w:val="18"/>
          <w:szCs w:val="18"/>
        </w:rPr>
        <w:t>naissance</w:t>
      </w:r>
      <w:r w:rsidR="004B64F6" w:rsidRPr="0031659A">
        <w:rPr>
          <w:rFonts w:ascii="Calibri" w:hAnsi="Calibri" w:cs="Calibri"/>
          <w:sz w:val="18"/>
          <w:szCs w:val="18"/>
        </w:rPr>
        <w:t> </w:t>
      </w:r>
      <w:r w:rsidR="004B64F6" w:rsidRPr="0031659A">
        <w:rPr>
          <w:rFonts w:ascii="Marianne" w:hAnsi="Marianne"/>
          <w:sz w:val="18"/>
          <w:szCs w:val="18"/>
        </w:rPr>
        <w:t xml:space="preserve">: </w:t>
      </w:r>
      <w:r w:rsidRPr="0031659A">
        <w:rPr>
          <w:rFonts w:ascii="Marianne" w:hAnsi="Marianne"/>
          <w:sz w:val="18"/>
          <w:szCs w:val="18"/>
        </w:rPr>
        <w:tab/>
      </w:r>
      <w:r w:rsidR="005C1D05">
        <w:rPr>
          <w:rFonts w:ascii="Marianne" w:hAnsi="Marianne"/>
          <w:sz w:val="18"/>
          <w:szCs w:val="18"/>
        </w:rPr>
        <w:t xml:space="preserve">    </w:t>
      </w:r>
      <w:r w:rsidR="00267F22" w:rsidRPr="0031659A">
        <w:rPr>
          <w:rFonts w:ascii="Marianne" w:hAnsi="Marianne"/>
          <w:sz w:val="18"/>
          <w:szCs w:val="18"/>
        </w:rPr>
        <w:t>Date de naissance</w:t>
      </w:r>
      <w:r w:rsidR="004B64F6" w:rsidRPr="0031659A">
        <w:rPr>
          <w:rFonts w:ascii="Calibri" w:hAnsi="Calibri" w:cs="Calibri"/>
          <w:sz w:val="18"/>
          <w:szCs w:val="18"/>
        </w:rPr>
        <w:t> </w:t>
      </w:r>
      <w:r w:rsidR="004B64F6" w:rsidRPr="0031659A">
        <w:rPr>
          <w:rFonts w:ascii="Marianne" w:hAnsi="Marianne"/>
          <w:sz w:val="18"/>
          <w:szCs w:val="18"/>
        </w:rPr>
        <w:t>:</w:t>
      </w:r>
      <w:r w:rsidR="00267F22" w:rsidRPr="0031659A">
        <w:rPr>
          <w:rFonts w:ascii="Marianne" w:hAnsi="Marianne"/>
          <w:sz w:val="18"/>
          <w:szCs w:val="18"/>
        </w:rPr>
        <w:t xml:space="preserve"> </w:t>
      </w:r>
      <w:r w:rsidR="00267F22" w:rsidRPr="0031659A">
        <w:rPr>
          <w:rFonts w:ascii="Marianne" w:hAnsi="Marianne"/>
          <w:sz w:val="18"/>
          <w:szCs w:val="18"/>
        </w:rPr>
        <w:tab/>
      </w:r>
    </w:p>
    <w:p w14:paraId="196636CF" w14:textId="77777777" w:rsidR="00DC25B1" w:rsidRPr="00487084" w:rsidRDefault="00DC25B1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387"/>
          <w:tab w:val="left" w:leader="dot" w:pos="7371"/>
        </w:tabs>
        <w:spacing w:line="276" w:lineRule="auto"/>
        <w:ind w:left="0"/>
        <w:rPr>
          <w:rFonts w:ascii="Marianne" w:hAnsi="Marianne"/>
          <w:sz w:val="14"/>
          <w:szCs w:val="14"/>
        </w:rPr>
      </w:pPr>
    </w:p>
    <w:p w14:paraId="01515CF9" w14:textId="53073FE2" w:rsidR="00DC25B1" w:rsidRDefault="00DC25B1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387"/>
          <w:tab w:val="left" w:leader="dot" w:pos="7371"/>
        </w:tabs>
        <w:spacing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Adresse électronique professionnelle</w:t>
      </w:r>
      <w:r w:rsidRPr="0031659A">
        <w:rPr>
          <w:rFonts w:ascii="Calibri" w:hAnsi="Calibri" w:cs="Calibri"/>
          <w:sz w:val="18"/>
          <w:szCs w:val="18"/>
        </w:rPr>
        <w:t> </w:t>
      </w:r>
      <w:r w:rsidRPr="0031659A">
        <w:rPr>
          <w:rFonts w:ascii="Marianne" w:hAnsi="Marianne"/>
          <w:sz w:val="18"/>
          <w:szCs w:val="18"/>
        </w:rPr>
        <w:t xml:space="preserve">: </w:t>
      </w:r>
      <w:r w:rsidR="00F41DF3" w:rsidRPr="0031659A">
        <w:rPr>
          <w:rFonts w:ascii="Marianne" w:hAnsi="Marianne"/>
          <w:sz w:val="18"/>
          <w:szCs w:val="18"/>
        </w:rPr>
        <w:t>……………………………………</w:t>
      </w:r>
      <w:r w:rsidR="00CE0E30">
        <w:rPr>
          <w:rFonts w:ascii="Marianne" w:hAnsi="Marianne"/>
          <w:sz w:val="18"/>
          <w:szCs w:val="18"/>
        </w:rPr>
        <w:t>..............</w:t>
      </w:r>
      <w:r w:rsidR="00F41DF3" w:rsidRPr="0031659A">
        <w:rPr>
          <w:rFonts w:ascii="Marianne" w:hAnsi="Marianne"/>
          <w:sz w:val="18"/>
          <w:szCs w:val="18"/>
        </w:rPr>
        <w:t>@ac-normandie.</w:t>
      </w:r>
      <w:r w:rsidR="00546B6B" w:rsidRPr="0031659A">
        <w:rPr>
          <w:rFonts w:ascii="Marianne" w:hAnsi="Marianne"/>
          <w:sz w:val="18"/>
          <w:szCs w:val="18"/>
        </w:rPr>
        <w:t>fr</w:t>
      </w:r>
    </w:p>
    <w:p w14:paraId="296871A8" w14:textId="77777777" w:rsidR="00487084" w:rsidRPr="00487084" w:rsidRDefault="00487084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387"/>
          <w:tab w:val="left" w:leader="dot" w:pos="7371"/>
        </w:tabs>
        <w:spacing w:line="276" w:lineRule="auto"/>
        <w:ind w:left="0"/>
        <w:rPr>
          <w:rFonts w:ascii="Marianne" w:hAnsi="Marianne"/>
          <w:sz w:val="14"/>
          <w:szCs w:val="14"/>
        </w:rPr>
      </w:pPr>
    </w:p>
    <w:p w14:paraId="26DD1286" w14:textId="422F9E96" w:rsidR="0053216A" w:rsidRPr="0031659A" w:rsidRDefault="0053216A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</w:tabs>
        <w:spacing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Téléphone</w:t>
      </w:r>
      <w:r w:rsidRPr="0031659A">
        <w:rPr>
          <w:rFonts w:ascii="Calibri" w:hAnsi="Calibri" w:cs="Calibri"/>
          <w:sz w:val="18"/>
          <w:szCs w:val="18"/>
        </w:rPr>
        <w:t> </w:t>
      </w:r>
      <w:r w:rsidRPr="0031659A">
        <w:rPr>
          <w:rFonts w:ascii="Marianne" w:hAnsi="Marianne"/>
          <w:sz w:val="18"/>
          <w:szCs w:val="18"/>
        </w:rPr>
        <w:t>:</w:t>
      </w:r>
      <w:r w:rsidR="00487084">
        <w:rPr>
          <w:rFonts w:ascii="Marianne" w:hAnsi="Marianne"/>
          <w:sz w:val="18"/>
          <w:szCs w:val="18"/>
        </w:rPr>
        <w:t xml:space="preserve"> </w:t>
      </w:r>
      <w:r w:rsidR="00A36849">
        <w:rPr>
          <w:rFonts w:ascii="Marianne" w:hAnsi="Marianne"/>
          <w:sz w:val="18"/>
          <w:szCs w:val="18"/>
        </w:rPr>
        <w:tab/>
      </w:r>
    </w:p>
    <w:p w14:paraId="0A1C7184" w14:textId="77777777" w:rsidR="00BA20DB" w:rsidRPr="00487084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  <w:sz w:val="14"/>
          <w:szCs w:val="14"/>
        </w:rPr>
      </w:pPr>
    </w:p>
    <w:p w14:paraId="003B9416" w14:textId="77777777" w:rsidR="00BA20DB" w:rsidRPr="0031659A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 xml:space="preserve">Adresse </w:t>
      </w:r>
      <w:r w:rsidR="004B64F6" w:rsidRPr="0031659A">
        <w:rPr>
          <w:rFonts w:ascii="Marianne" w:hAnsi="Marianne"/>
          <w:sz w:val="18"/>
          <w:szCs w:val="18"/>
        </w:rPr>
        <w:t>personnelle</w:t>
      </w:r>
      <w:r w:rsidR="004B64F6" w:rsidRPr="0031659A">
        <w:rPr>
          <w:rFonts w:ascii="Calibri" w:hAnsi="Calibri" w:cs="Calibri"/>
          <w:sz w:val="18"/>
          <w:szCs w:val="18"/>
        </w:rPr>
        <w:t> </w:t>
      </w:r>
      <w:r w:rsidR="004B64F6" w:rsidRPr="0031659A">
        <w:rPr>
          <w:rFonts w:ascii="Marianne" w:hAnsi="Marianne"/>
          <w:sz w:val="18"/>
          <w:szCs w:val="18"/>
        </w:rPr>
        <w:t>:</w:t>
      </w:r>
    </w:p>
    <w:p w14:paraId="08ACB187" w14:textId="77777777" w:rsidR="00BA20DB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ab/>
      </w:r>
    </w:p>
    <w:p w14:paraId="6423333D" w14:textId="77777777" w:rsidR="00BA20DB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before="120"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ab/>
      </w:r>
    </w:p>
    <w:p w14:paraId="35719BA8" w14:textId="77777777" w:rsidR="00BA20DB" w:rsidRPr="00487084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  <w:sz w:val="14"/>
          <w:szCs w:val="14"/>
        </w:rPr>
      </w:pPr>
    </w:p>
    <w:p w14:paraId="626D4F93" w14:textId="77777777" w:rsidR="00BA20DB" w:rsidRPr="0031659A" w:rsidRDefault="00BA20DB" w:rsidP="007071A8">
      <w:pPr>
        <w:pStyle w:val="Corpsdetexte21"/>
        <w:spacing w:line="276" w:lineRule="auto"/>
        <w:ind w:left="0"/>
        <w:rPr>
          <w:rFonts w:ascii="Marianne" w:hAnsi="Marianne"/>
        </w:rPr>
      </w:pPr>
    </w:p>
    <w:p w14:paraId="1692A88D" w14:textId="77777777" w:rsidR="00BA20DB" w:rsidRPr="0031659A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</w:rPr>
      </w:pPr>
    </w:p>
    <w:p w14:paraId="1358DD27" w14:textId="77777777" w:rsidR="00BA20DB" w:rsidRPr="0031659A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  <w:b/>
          <w:bCs/>
        </w:rPr>
      </w:pPr>
      <w:r w:rsidRPr="0031659A">
        <w:rPr>
          <w:rFonts w:ascii="Marianne" w:hAnsi="Marianne"/>
          <w:b/>
          <w:bCs/>
        </w:rPr>
        <w:t>POSTE ACTUEL</w:t>
      </w:r>
    </w:p>
    <w:p w14:paraId="5328CFEC" w14:textId="77777777" w:rsidR="00BA20DB" w:rsidRPr="00487084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  <w:sz w:val="14"/>
          <w:szCs w:val="14"/>
        </w:rPr>
      </w:pPr>
    </w:p>
    <w:p w14:paraId="5FBD77C2" w14:textId="77777777" w:rsidR="00BA20DB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60"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Etablissement</w:t>
      </w:r>
      <w:r w:rsidRPr="0031659A">
        <w:rPr>
          <w:rFonts w:ascii="Calibri" w:hAnsi="Calibri" w:cs="Calibri"/>
          <w:sz w:val="18"/>
          <w:szCs w:val="18"/>
        </w:rPr>
        <w:t> </w:t>
      </w:r>
      <w:r w:rsidRPr="0031659A">
        <w:rPr>
          <w:rFonts w:ascii="Marianne" w:hAnsi="Marianne"/>
          <w:sz w:val="18"/>
          <w:szCs w:val="18"/>
        </w:rPr>
        <w:t xml:space="preserve">: </w:t>
      </w:r>
      <w:r w:rsidR="007071A8" w:rsidRPr="0031659A">
        <w:rPr>
          <w:rFonts w:ascii="Marianne" w:hAnsi="Marianne"/>
          <w:sz w:val="18"/>
          <w:szCs w:val="18"/>
        </w:rPr>
        <w:tab/>
      </w:r>
    </w:p>
    <w:p w14:paraId="02A84451" w14:textId="77777777" w:rsidR="00BA20DB" w:rsidRPr="0031659A" w:rsidRDefault="00C44C15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60"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Commune</w:t>
      </w:r>
      <w:r w:rsidR="00BA20DB" w:rsidRPr="0031659A">
        <w:rPr>
          <w:rFonts w:ascii="Calibri" w:hAnsi="Calibri" w:cs="Calibri"/>
          <w:sz w:val="18"/>
          <w:szCs w:val="18"/>
        </w:rPr>
        <w:t> </w:t>
      </w:r>
      <w:r w:rsidR="00BA20DB" w:rsidRPr="0031659A">
        <w:rPr>
          <w:rFonts w:ascii="Marianne" w:hAnsi="Marianne"/>
          <w:sz w:val="18"/>
          <w:szCs w:val="18"/>
        </w:rPr>
        <w:t xml:space="preserve">: </w:t>
      </w:r>
      <w:r w:rsidR="007071A8" w:rsidRPr="0031659A">
        <w:rPr>
          <w:rFonts w:ascii="Marianne" w:hAnsi="Marianne"/>
          <w:sz w:val="18"/>
          <w:szCs w:val="18"/>
        </w:rPr>
        <w:tab/>
      </w:r>
    </w:p>
    <w:p w14:paraId="0C518E0D" w14:textId="7523B5B8" w:rsidR="00BA20DB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after="60"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 xml:space="preserve">Nature </w:t>
      </w:r>
      <w:r w:rsidR="00997EBC" w:rsidRPr="0031659A">
        <w:rPr>
          <w:rFonts w:ascii="Marianne" w:hAnsi="Marianne"/>
          <w:sz w:val="18"/>
          <w:szCs w:val="18"/>
        </w:rPr>
        <w:t xml:space="preserve">du poste occupé </w:t>
      </w:r>
      <w:r w:rsidRPr="0031659A">
        <w:rPr>
          <w:rFonts w:ascii="Calibri" w:hAnsi="Calibri" w:cs="Calibri"/>
          <w:sz w:val="18"/>
          <w:szCs w:val="18"/>
        </w:rPr>
        <w:t> </w:t>
      </w:r>
      <w:r w:rsidR="007071A8" w:rsidRPr="0031659A">
        <w:rPr>
          <w:rFonts w:ascii="Marianne" w:hAnsi="Marianne"/>
          <w:sz w:val="18"/>
          <w:szCs w:val="18"/>
        </w:rPr>
        <w:t xml:space="preserve"> </w:t>
      </w:r>
      <w:r w:rsidR="00CE0E30">
        <w:rPr>
          <w:rFonts w:ascii="Marianne" w:hAnsi="Marianne"/>
          <w:sz w:val="18"/>
          <w:szCs w:val="18"/>
        </w:rPr>
        <w:tab/>
      </w:r>
      <w:r w:rsidR="00487084">
        <w:rPr>
          <w:rFonts w:ascii="Marianne" w:hAnsi="Marianne"/>
          <w:sz w:val="18"/>
          <w:szCs w:val="18"/>
        </w:rPr>
        <w:t>.</w:t>
      </w:r>
    </w:p>
    <w:p w14:paraId="2FC34C29" w14:textId="77777777" w:rsidR="00BA20DB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60"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Date</w:t>
      </w:r>
      <w:r w:rsidR="00997EBC" w:rsidRPr="0031659A">
        <w:rPr>
          <w:rFonts w:ascii="Marianne" w:hAnsi="Marianne"/>
          <w:sz w:val="18"/>
          <w:szCs w:val="18"/>
        </w:rPr>
        <w:t xml:space="preserve"> de nomination sur ce poste</w:t>
      </w:r>
      <w:r w:rsidRPr="0031659A">
        <w:rPr>
          <w:rFonts w:ascii="Calibri" w:hAnsi="Calibri" w:cs="Calibri"/>
          <w:sz w:val="18"/>
          <w:szCs w:val="18"/>
        </w:rPr>
        <w:t> </w:t>
      </w:r>
      <w:r w:rsidRPr="0031659A">
        <w:rPr>
          <w:rFonts w:ascii="Marianne" w:hAnsi="Marianne"/>
          <w:sz w:val="18"/>
          <w:szCs w:val="18"/>
        </w:rPr>
        <w:t xml:space="preserve">: </w:t>
      </w:r>
      <w:r w:rsidRPr="0031659A">
        <w:rPr>
          <w:rFonts w:ascii="Marianne" w:hAnsi="Marianne"/>
          <w:sz w:val="18"/>
          <w:szCs w:val="18"/>
        </w:rPr>
        <w:tab/>
      </w:r>
    </w:p>
    <w:p w14:paraId="724D9DA5" w14:textId="77777777" w:rsidR="00BA20DB" w:rsidRPr="0031659A" w:rsidRDefault="00BA20DB" w:rsidP="007071A8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line="276" w:lineRule="auto"/>
        <w:ind w:left="0"/>
        <w:rPr>
          <w:rFonts w:ascii="Marianne" w:hAnsi="Marianne"/>
          <w:sz w:val="18"/>
          <w:szCs w:val="18"/>
        </w:rPr>
      </w:pPr>
    </w:p>
    <w:p w14:paraId="26A5AEF4" w14:textId="7FB6A7E9" w:rsidR="00BA20DB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Ancienneté générale des services au 1</w:t>
      </w:r>
      <w:r w:rsidRPr="0031659A">
        <w:rPr>
          <w:rFonts w:ascii="Marianne" w:hAnsi="Marianne"/>
          <w:sz w:val="18"/>
          <w:szCs w:val="18"/>
          <w:vertAlign w:val="superscript"/>
        </w:rPr>
        <w:t>er</w:t>
      </w:r>
      <w:r w:rsidR="00DB2285">
        <w:rPr>
          <w:rFonts w:ascii="Marianne" w:hAnsi="Marianne"/>
          <w:sz w:val="18"/>
          <w:szCs w:val="18"/>
        </w:rPr>
        <w:t xml:space="preserve"> septembre 202</w:t>
      </w:r>
      <w:r w:rsidR="002D2AED">
        <w:rPr>
          <w:rFonts w:ascii="Marianne" w:hAnsi="Marianne"/>
          <w:sz w:val="18"/>
          <w:szCs w:val="18"/>
        </w:rPr>
        <w:t>3</w:t>
      </w:r>
      <w:r w:rsidRPr="0031659A">
        <w:rPr>
          <w:rFonts w:ascii="Marianne" w:hAnsi="Marianne"/>
          <w:sz w:val="18"/>
          <w:szCs w:val="18"/>
        </w:rPr>
        <w:t xml:space="preserve"> </w:t>
      </w:r>
      <w:r w:rsidRPr="0031659A">
        <w:rPr>
          <w:rFonts w:ascii="Marianne" w:hAnsi="Marianne"/>
          <w:sz w:val="18"/>
          <w:szCs w:val="18"/>
        </w:rPr>
        <w:tab/>
      </w:r>
    </w:p>
    <w:p w14:paraId="49890C53" w14:textId="503F2094" w:rsidR="00135369" w:rsidRPr="0031659A" w:rsidRDefault="00BA20DB" w:rsidP="00A36849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  <w:ind w:left="0"/>
        <w:rPr>
          <w:rFonts w:ascii="Marianne" w:hAnsi="Marianne"/>
          <w:sz w:val="18"/>
          <w:szCs w:val="18"/>
        </w:rPr>
      </w:pPr>
      <w:r w:rsidRPr="0031659A">
        <w:rPr>
          <w:rFonts w:ascii="Marianne" w:hAnsi="Marianne"/>
          <w:sz w:val="18"/>
          <w:szCs w:val="18"/>
        </w:rPr>
        <w:t>Nombre d’années effectives dans l’enseignement spécialisé au 1</w:t>
      </w:r>
      <w:r w:rsidRPr="0031659A">
        <w:rPr>
          <w:rFonts w:ascii="Marianne" w:hAnsi="Marianne"/>
          <w:sz w:val="18"/>
          <w:szCs w:val="18"/>
          <w:vertAlign w:val="superscript"/>
        </w:rPr>
        <w:t>er</w:t>
      </w:r>
      <w:r w:rsidR="00DB2285">
        <w:rPr>
          <w:rFonts w:ascii="Marianne" w:hAnsi="Marianne"/>
          <w:sz w:val="18"/>
          <w:szCs w:val="18"/>
        </w:rPr>
        <w:t xml:space="preserve"> septembre 202</w:t>
      </w:r>
      <w:r w:rsidR="002D2AED">
        <w:rPr>
          <w:rFonts w:ascii="Marianne" w:hAnsi="Marianne"/>
          <w:sz w:val="18"/>
          <w:szCs w:val="18"/>
        </w:rPr>
        <w:t>3</w:t>
      </w:r>
      <w:r w:rsidR="00A11311" w:rsidRPr="0031659A">
        <w:rPr>
          <w:rFonts w:ascii="Marianne" w:hAnsi="Marianne"/>
          <w:sz w:val="18"/>
          <w:szCs w:val="18"/>
        </w:rPr>
        <w:t xml:space="preserve"> </w:t>
      </w:r>
      <w:r w:rsidR="00A27EF1" w:rsidRPr="0031659A">
        <w:rPr>
          <w:rFonts w:ascii="Marianne" w:hAnsi="Marianne"/>
          <w:sz w:val="18"/>
          <w:szCs w:val="18"/>
        </w:rPr>
        <w:t xml:space="preserve">: </w:t>
      </w:r>
      <w:r w:rsidR="00A36849">
        <w:rPr>
          <w:rFonts w:ascii="Marianne" w:hAnsi="Marianne"/>
          <w:sz w:val="18"/>
          <w:szCs w:val="18"/>
        </w:rPr>
        <w:tab/>
      </w:r>
    </w:p>
    <w:p w14:paraId="33EFC6A9" w14:textId="4C9D0888" w:rsidR="007071A8" w:rsidRDefault="007071A8" w:rsidP="00DF7E9F">
      <w:pPr>
        <w:pStyle w:val="Corpsdetexte22"/>
        <w:ind w:left="0"/>
        <w:rPr>
          <w:rFonts w:ascii="Marianne" w:hAnsi="Marianne"/>
          <w:b/>
        </w:rPr>
      </w:pPr>
    </w:p>
    <w:p w14:paraId="12A55989" w14:textId="4E7DDBBA" w:rsidR="008963F3" w:rsidRPr="0031659A" w:rsidRDefault="008963F3" w:rsidP="008963F3">
      <w:pPr>
        <w:pStyle w:val="Corpsdetexte21"/>
        <w:spacing w:line="276" w:lineRule="auto"/>
        <w:ind w:left="0"/>
        <w:rPr>
          <w:rFonts w:ascii="Marianne" w:hAnsi="Marianne"/>
        </w:rPr>
      </w:pPr>
      <w:r w:rsidRPr="0031659A">
        <w:rPr>
          <w:rFonts w:ascii="Marianne" w:hAnsi="Marianne"/>
          <w:b/>
        </w:rPr>
        <w:t>LE PARCOURS DE FORMATION CHOISI DOIT ETRE EN LIEN AVEC LE POSTE ENVISAGE</w:t>
      </w:r>
    </w:p>
    <w:p w14:paraId="2C4C7140" w14:textId="77777777" w:rsidR="008963F3" w:rsidRDefault="008963F3" w:rsidP="008963F3">
      <w:pPr>
        <w:pStyle w:val="Corpsdetexte21"/>
        <w:spacing w:line="276" w:lineRule="auto"/>
        <w:ind w:left="0"/>
        <w:rPr>
          <w:rFonts w:ascii="Marianne" w:hAnsi="Marianne"/>
        </w:rPr>
      </w:pPr>
    </w:p>
    <w:p w14:paraId="0BA15E66" w14:textId="1EE5B118" w:rsidR="008963F3" w:rsidRDefault="008963F3" w:rsidP="008963F3">
      <w:pPr>
        <w:pStyle w:val="Corpsdetexte21"/>
        <w:tabs>
          <w:tab w:val="left" w:leader="dot" w:pos="9497"/>
        </w:tabs>
        <w:spacing w:line="276" w:lineRule="auto"/>
        <w:ind w:left="0"/>
        <w:rPr>
          <w:rFonts w:ascii="Marianne" w:hAnsi="Marianne"/>
        </w:rPr>
      </w:pPr>
      <w:r w:rsidRPr="00CE0E30">
        <w:rPr>
          <w:rFonts w:ascii="Marianne" w:hAnsi="Marianne"/>
          <w:b/>
        </w:rPr>
        <w:t>Support de formation</w:t>
      </w:r>
      <w:r>
        <w:rPr>
          <w:rFonts w:ascii="Marianne" w:hAnsi="Marianne"/>
        </w:rPr>
        <w:t xml:space="preserve"> (poste) envisagé pour 202</w:t>
      </w:r>
      <w:r w:rsidR="002D2AED">
        <w:rPr>
          <w:rFonts w:ascii="Marianne" w:hAnsi="Marianne"/>
        </w:rPr>
        <w:t>4</w:t>
      </w:r>
      <w:r>
        <w:rPr>
          <w:rFonts w:ascii="Marianne" w:hAnsi="Marianne"/>
        </w:rPr>
        <w:t>-202</w:t>
      </w:r>
      <w:r w:rsidR="002D2AED">
        <w:rPr>
          <w:rFonts w:ascii="Marianne" w:hAnsi="Marianne"/>
        </w:rPr>
        <w:t>5</w:t>
      </w:r>
      <w:r>
        <w:rPr>
          <w:rFonts w:ascii="Marianne" w:hAnsi="Marianne"/>
        </w:rPr>
        <w:t xml:space="preserve"> : </w:t>
      </w:r>
      <w:r>
        <w:rPr>
          <w:rFonts w:ascii="Marianne" w:hAnsi="Marianne"/>
        </w:rPr>
        <w:tab/>
      </w:r>
    </w:p>
    <w:p w14:paraId="01879030" w14:textId="77777777" w:rsidR="008963F3" w:rsidRDefault="008963F3" w:rsidP="008963F3">
      <w:pPr>
        <w:pStyle w:val="Corpsdetexte21"/>
        <w:spacing w:line="276" w:lineRule="auto"/>
        <w:ind w:left="0"/>
        <w:rPr>
          <w:rFonts w:ascii="Marianne" w:hAnsi="Marianne"/>
          <w:b/>
        </w:rPr>
      </w:pPr>
    </w:p>
    <w:p w14:paraId="6C689650" w14:textId="48AF20BB" w:rsidR="008963F3" w:rsidRPr="00CE0E30" w:rsidRDefault="008963F3" w:rsidP="008963F3">
      <w:pPr>
        <w:pStyle w:val="Corpsdetexte21"/>
        <w:spacing w:line="276" w:lineRule="auto"/>
        <w:ind w:left="0"/>
        <w:rPr>
          <w:rFonts w:ascii="Marianne" w:hAnsi="Marianne"/>
          <w:b/>
        </w:rPr>
      </w:pPr>
      <w:r w:rsidRPr="00CE0E30">
        <w:rPr>
          <w:rFonts w:ascii="Marianne" w:hAnsi="Marianne"/>
          <w:b/>
        </w:rPr>
        <w:t>Modules d’approfondissement</w:t>
      </w:r>
    </w:p>
    <w:p w14:paraId="035B6816" w14:textId="77777777" w:rsidR="008963F3" w:rsidRDefault="008963F3" w:rsidP="008963F3">
      <w:pPr>
        <w:pStyle w:val="Corpsdetexte21"/>
        <w:spacing w:line="276" w:lineRule="auto"/>
        <w:ind w:left="0"/>
        <w:rPr>
          <w:rFonts w:ascii="Marianne" w:hAnsi="Marianne"/>
        </w:rPr>
      </w:pPr>
      <w:r>
        <w:rPr>
          <w:rFonts w:ascii="Marianne" w:hAnsi="Marianne"/>
        </w:rPr>
        <w:t>(2x52h) (cocher la case choisie)</w:t>
      </w:r>
    </w:p>
    <w:p w14:paraId="64B4D28E" w14:textId="7BF320B8" w:rsidR="008963F3" w:rsidRDefault="008963F3" w:rsidP="008963F3">
      <w:pPr>
        <w:pStyle w:val="Corpsdetexte21"/>
        <w:numPr>
          <w:ilvl w:val="0"/>
          <w:numId w:val="9"/>
        </w:numPr>
        <w:tabs>
          <w:tab w:val="center" w:pos="9214"/>
        </w:tabs>
        <w:spacing w:line="276" w:lineRule="auto"/>
        <w:rPr>
          <w:rFonts w:ascii="Marianne" w:hAnsi="Marianne"/>
        </w:rPr>
      </w:pPr>
      <w:r>
        <w:rPr>
          <w:rFonts w:ascii="Marianne" w:hAnsi="Marianne"/>
        </w:rPr>
        <w:t xml:space="preserve">Parcours « grande difficulté </w:t>
      </w:r>
      <w:r w:rsidR="00904EFF">
        <w:rPr>
          <w:rFonts w:ascii="Marianne" w:hAnsi="Marianne"/>
        </w:rPr>
        <w:t>scolaire »</w:t>
      </w:r>
      <w:r>
        <w:rPr>
          <w:rFonts w:ascii="Marianne" w:hAnsi="Marianne"/>
        </w:rPr>
        <w:tab/>
      </w:r>
      <w:r w:rsidRPr="0031659A">
        <w:rPr>
          <w:rFonts w:ascii="Marianne" w:hAnsi="Marianne" w:cs="Arial"/>
          <w:b/>
        </w:rPr>
        <w:sym w:font="Wingdings 2" w:char="F035"/>
      </w:r>
    </w:p>
    <w:p w14:paraId="07FE8521" w14:textId="77777777" w:rsidR="008963F3" w:rsidRDefault="008963F3" w:rsidP="008963F3">
      <w:pPr>
        <w:pStyle w:val="Corpsdetexte21"/>
        <w:numPr>
          <w:ilvl w:val="0"/>
          <w:numId w:val="9"/>
        </w:numPr>
        <w:tabs>
          <w:tab w:val="center" w:pos="9214"/>
        </w:tabs>
        <w:spacing w:line="276" w:lineRule="auto"/>
        <w:rPr>
          <w:rFonts w:ascii="Marianne" w:hAnsi="Marianne"/>
        </w:rPr>
      </w:pPr>
      <w:r>
        <w:rPr>
          <w:rFonts w:ascii="Marianne" w:hAnsi="Marianne"/>
        </w:rPr>
        <w:t>Parcours «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coordonner une ULIS ou enseigner en UE</w:t>
      </w:r>
      <w:r>
        <w:rPr>
          <w:rFonts w:ascii="Calibri" w:hAnsi="Calibri" w:cs="Calibri"/>
        </w:rPr>
        <w:t> </w:t>
      </w:r>
      <w:r>
        <w:rPr>
          <w:rFonts w:ascii="Marianne" w:hAnsi="Marianne" w:cs="Marianne"/>
        </w:rPr>
        <w:t>»</w:t>
      </w:r>
      <w:r>
        <w:rPr>
          <w:rFonts w:ascii="Marianne" w:hAnsi="Marianne"/>
        </w:rPr>
        <w:t xml:space="preserve"> </w:t>
      </w:r>
      <w:r>
        <w:rPr>
          <w:rFonts w:ascii="Marianne" w:hAnsi="Marianne"/>
        </w:rPr>
        <w:tab/>
      </w:r>
      <w:r w:rsidRPr="0031659A">
        <w:rPr>
          <w:rFonts w:ascii="Marianne" w:hAnsi="Marianne" w:cs="Arial"/>
          <w:b/>
        </w:rPr>
        <w:sym w:font="Wingdings 2" w:char="F035"/>
      </w:r>
    </w:p>
    <w:p w14:paraId="4A45F9E9" w14:textId="77777777" w:rsidR="008963F3" w:rsidRDefault="008963F3" w:rsidP="008963F3">
      <w:pPr>
        <w:pStyle w:val="Corpsdetexte21"/>
        <w:numPr>
          <w:ilvl w:val="0"/>
          <w:numId w:val="9"/>
        </w:numPr>
        <w:tabs>
          <w:tab w:val="right" w:leader="dot" w:pos="8931"/>
          <w:tab w:val="center" w:pos="9214"/>
        </w:tabs>
        <w:spacing w:line="276" w:lineRule="auto"/>
        <w:rPr>
          <w:rFonts w:ascii="Marianne" w:hAnsi="Marianne"/>
        </w:rPr>
      </w:pPr>
      <w:r>
        <w:rPr>
          <w:rFonts w:ascii="Marianne" w:hAnsi="Marianne"/>
        </w:rPr>
        <w:t xml:space="preserve">Autre parcours (à préciser) 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Pr="0031659A">
        <w:rPr>
          <w:rFonts w:ascii="Marianne" w:hAnsi="Marianne" w:cs="Arial"/>
          <w:b/>
        </w:rPr>
        <w:sym w:font="Wingdings 2" w:char="F035"/>
      </w:r>
    </w:p>
    <w:p w14:paraId="51DFD2C3" w14:textId="77777777" w:rsidR="008963F3" w:rsidRPr="0031659A" w:rsidRDefault="008963F3" w:rsidP="00DF7E9F">
      <w:pPr>
        <w:pStyle w:val="Corpsdetexte22"/>
        <w:ind w:left="0"/>
        <w:rPr>
          <w:rFonts w:ascii="Marianne" w:hAnsi="Marianne"/>
          <w:b/>
        </w:rPr>
      </w:pPr>
    </w:p>
    <w:p w14:paraId="5D5235EC" w14:textId="77777777" w:rsidR="00904EFF" w:rsidRDefault="00904EFF">
      <w:pPr>
        <w:rPr>
          <w:rFonts w:ascii="Marianne" w:hAnsi="Marianne"/>
          <w:b/>
        </w:rPr>
      </w:pPr>
      <w:r>
        <w:rPr>
          <w:rFonts w:ascii="Marianne" w:hAnsi="Marianne"/>
          <w:b/>
        </w:rPr>
        <w:br w:type="page"/>
      </w:r>
    </w:p>
    <w:p w14:paraId="10A4FEB0" w14:textId="53757D3C" w:rsidR="00BA20DB" w:rsidRPr="0031659A" w:rsidRDefault="00135369" w:rsidP="007071A8">
      <w:pPr>
        <w:pStyle w:val="Corpsdetexte22"/>
        <w:spacing w:line="276" w:lineRule="auto"/>
        <w:ind w:left="0"/>
        <w:rPr>
          <w:rFonts w:ascii="Marianne" w:hAnsi="Marianne"/>
          <w:b/>
        </w:rPr>
      </w:pPr>
      <w:r w:rsidRPr="0031659A">
        <w:rPr>
          <w:rFonts w:ascii="Marianne" w:hAnsi="Marianne"/>
          <w:b/>
        </w:rPr>
        <w:lastRenderedPageBreak/>
        <w:t>OBLIGATION DE SERVIR ET DE SE PRESENTER A L’EXAMEN</w:t>
      </w:r>
    </w:p>
    <w:p w14:paraId="24CB6FBE" w14:textId="77777777" w:rsidR="00251419" w:rsidRPr="0031659A" w:rsidRDefault="00251419" w:rsidP="00DF7E9F">
      <w:pPr>
        <w:pStyle w:val="Corpsdetexte22"/>
        <w:tabs>
          <w:tab w:val="left" w:pos="559"/>
        </w:tabs>
        <w:ind w:left="0"/>
        <w:rPr>
          <w:rFonts w:ascii="Marianne" w:hAnsi="Marianne"/>
          <w:b/>
          <w:bCs/>
          <w:smallCaps/>
        </w:rPr>
      </w:pPr>
    </w:p>
    <w:p w14:paraId="2B8AA2A4" w14:textId="77777777" w:rsidR="00BA20DB" w:rsidRPr="0031659A" w:rsidRDefault="00BA20DB" w:rsidP="00DF7E9F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Marianne" w:hAnsi="Marianne"/>
        </w:rPr>
      </w:pPr>
    </w:p>
    <w:p w14:paraId="008E4686" w14:textId="77777777" w:rsidR="00BA20DB" w:rsidRPr="0031659A" w:rsidRDefault="00BA20DB" w:rsidP="007071A8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</w:rPr>
      </w:pPr>
      <w:r w:rsidRPr="0031659A">
        <w:rPr>
          <w:rFonts w:ascii="Marianne" w:hAnsi="Marianne"/>
        </w:rPr>
        <w:t>Je m’engage</w:t>
      </w:r>
      <w:r w:rsidRPr="0031659A">
        <w:rPr>
          <w:rFonts w:ascii="Calibri" w:hAnsi="Calibri" w:cs="Calibri"/>
        </w:rPr>
        <w:t> </w:t>
      </w:r>
      <w:r w:rsidRPr="0031659A">
        <w:rPr>
          <w:rFonts w:ascii="Marianne" w:hAnsi="Marianne"/>
        </w:rPr>
        <w:t>:</w:t>
      </w:r>
    </w:p>
    <w:p w14:paraId="6D342718" w14:textId="77777777" w:rsidR="00BA20DB" w:rsidRPr="0031659A" w:rsidRDefault="00BA20DB" w:rsidP="00DF7E9F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Marianne" w:hAnsi="Marianne"/>
        </w:rPr>
      </w:pPr>
    </w:p>
    <w:p w14:paraId="04CCA834" w14:textId="77777777" w:rsidR="00BA20DB" w:rsidRPr="0031659A" w:rsidRDefault="00F54D1D" w:rsidP="007071A8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</w:rPr>
      </w:pPr>
      <w:r w:rsidRPr="0031659A">
        <w:rPr>
          <w:rFonts w:ascii="Marianne" w:hAnsi="Marianne"/>
        </w:rPr>
        <w:t>- A</w:t>
      </w:r>
      <w:r w:rsidR="00BA20DB" w:rsidRPr="0031659A">
        <w:rPr>
          <w:rFonts w:ascii="Marianne" w:hAnsi="Marianne"/>
        </w:rPr>
        <w:t xml:space="preserve"> </w:t>
      </w:r>
      <w:r w:rsidR="00BA20DB" w:rsidRPr="00A36849">
        <w:rPr>
          <w:rFonts w:ascii="Marianne" w:hAnsi="Marianne"/>
          <w:b/>
          <w:bCs/>
        </w:rPr>
        <w:t>participer à toutes les activités</w:t>
      </w:r>
      <w:r w:rsidR="00BA20DB" w:rsidRPr="0031659A">
        <w:rPr>
          <w:rFonts w:ascii="Marianne" w:hAnsi="Marianne"/>
        </w:rPr>
        <w:t xml:space="preserve"> du stage</w:t>
      </w:r>
      <w:r w:rsidRPr="0031659A">
        <w:rPr>
          <w:rFonts w:ascii="Calibri" w:hAnsi="Calibri" w:cs="Calibri"/>
        </w:rPr>
        <w:t> </w:t>
      </w:r>
      <w:r w:rsidRPr="0031659A">
        <w:rPr>
          <w:rFonts w:ascii="Marianne" w:hAnsi="Marianne"/>
        </w:rPr>
        <w:t>;</w:t>
      </w:r>
    </w:p>
    <w:p w14:paraId="304C1D95" w14:textId="448E53D2" w:rsidR="00BA20DB" w:rsidRPr="0031659A" w:rsidRDefault="00F54D1D" w:rsidP="007071A8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</w:rPr>
      </w:pPr>
      <w:r w:rsidRPr="0031659A">
        <w:rPr>
          <w:rFonts w:ascii="Marianne" w:hAnsi="Marianne"/>
        </w:rPr>
        <w:t>- A</w:t>
      </w:r>
      <w:r w:rsidR="00BA20DB" w:rsidRPr="0031659A">
        <w:rPr>
          <w:rFonts w:ascii="Marianne" w:hAnsi="Marianne"/>
        </w:rPr>
        <w:t xml:space="preserve"> me </w:t>
      </w:r>
      <w:r w:rsidR="00BA20DB" w:rsidRPr="00A36849">
        <w:rPr>
          <w:rFonts w:ascii="Marianne" w:hAnsi="Marianne"/>
          <w:b/>
          <w:bCs/>
        </w:rPr>
        <w:t>présenter à l’examen</w:t>
      </w:r>
      <w:r w:rsidR="00161105" w:rsidRPr="0031659A">
        <w:rPr>
          <w:rFonts w:ascii="Marianne" w:hAnsi="Marianne"/>
        </w:rPr>
        <w:t xml:space="preserve"> du</w:t>
      </w:r>
      <w:r w:rsidR="00BA20DB" w:rsidRPr="0031659A">
        <w:rPr>
          <w:rFonts w:ascii="Marianne" w:hAnsi="Marianne"/>
        </w:rPr>
        <w:t xml:space="preserve"> </w:t>
      </w:r>
      <w:r w:rsidR="00763876" w:rsidRPr="0031659A">
        <w:rPr>
          <w:rFonts w:ascii="Marianne" w:hAnsi="Marianne"/>
        </w:rPr>
        <w:t>CAPPEI</w:t>
      </w:r>
      <w:r w:rsidR="00A42FAB" w:rsidRPr="0031659A">
        <w:rPr>
          <w:rFonts w:ascii="Marianne" w:hAnsi="Marianne"/>
        </w:rPr>
        <w:t xml:space="preserve"> session 20</w:t>
      </w:r>
      <w:r w:rsidR="0053216A" w:rsidRPr="0031659A">
        <w:rPr>
          <w:rFonts w:ascii="Marianne" w:hAnsi="Marianne"/>
        </w:rPr>
        <w:t>2</w:t>
      </w:r>
      <w:r w:rsidR="002D2AED">
        <w:rPr>
          <w:rFonts w:ascii="Marianne" w:hAnsi="Marianne"/>
        </w:rPr>
        <w:t>5</w:t>
      </w:r>
      <w:r w:rsidRPr="0031659A">
        <w:rPr>
          <w:rFonts w:ascii="Calibri" w:hAnsi="Calibri" w:cs="Calibri"/>
        </w:rPr>
        <w:t> </w:t>
      </w:r>
      <w:r w:rsidRPr="0031659A">
        <w:rPr>
          <w:rFonts w:ascii="Marianne" w:hAnsi="Marianne"/>
        </w:rPr>
        <w:t>;</w:t>
      </w:r>
    </w:p>
    <w:p w14:paraId="6C917F45" w14:textId="77777777" w:rsidR="00BA20DB" w:rsidRPr="0031659A" w:rsidRDefault="00F54D1D" w:rsidP="007071A8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Marianne" w:hAnsi="Marianne"/>
        </w:rPr>
      </w:pPr>
      <w:r w:rsidRPr="0031659A">
        <w:rPr>
          <w:rFonts w:ascii="Marianne" w:hAnsi="Marianne"/>
        </w:rPr>
        <w:t>-</w:t>
      </w:r>
      <w:r w:rsidRPr="0031659A">
        <w:rPr>
          <w:rFonts w:ascii="Marianne" w:hAnsi="Marianne"/>
          <w:color w:val="2E74B5" w:themeColor="accent1" w:themeShade="BF"/>
        </w:rPr>
        <w:t xml:space="preserve"> A</w:t>
      </w:r>
      <w:r w:rsidR="00BA20DB" w:rsidRPr="0031659A">
        <w:rPr>
          <w:rFonts w:ascii="Marianne" w:hAnsi="Marianne"/>
          <w:color w:val="2E74B5" w:themeColor="accent1" w:themeShade="BF"/>
        </w:rPr>
        <w:t xml:space="preserve"> exercer des fonctions relevant de </w:t>
      </w:r>
      <w:r w:rsidR="00976B97" w:rsidRPr="0031659A">
        <w:rPr>
          <w:rFonts w:ascii="Marianne" w:hAnsi="Marianne"/>
          <w:color w:val="2E74B5" w:themeColor="accent1" w:themeShade="BF"/>
        </w:rPr>
        <w:t>l’</w:t>
      </w:r>
      <w:r w:rsidR="00161105" w:rsidRPr="0031659A">
        <w:rPr>
          <w:rFonts w:ascii="Marianne" w:hAnsi="Marianne"/>
          <w:color w:val="2E74B5" w:themeColor="accent1" w:themeShade="BF"/>
        </w:rPr>
        <w:t>école inclusive</w:t>
      </w:r>
      <w:r w:rsidR="00BA20DB" w:rsidRPr="0031659A">
        <w:rPr>
          <w:rFonts w:ascii="Marianne" w:hAnsi="Marianne"/>
          <w:color w:val="2E74B5" w:themeColor="accent1" w:themeShade="BF"/>
        </w:rPr>
        <w:t xml:space="preserve"> pen</w:t>
      </w:r>
      <w:r w:rsidR="00161105" w:rsidRPr="0031659A">
        <w:rPr>
          <w:rFonts w:ascii="Marianne" w:hAnsi="Marianne"/>
          <w:color w:val="2E74B5" w:themeColor="accent1" w:themeShade="BF"/>
        </w:rPr>
        <w:t xml:space="preserve">dant trois années consécutives </w:t>
      </w:r>
      <w:r w:rsidR="00997EBC" w:rsidRPr="0031659A">
        <w:rPr>
          <w:rFonts w:ascii="Marianne" w:hAnsi="Marianne"/>
          <w:color w:val="2E74B5" w:themeColor="accent1" w:themeShade="BF"/>
        </w:rPr>
        <w:t>et dans la région académique Normandie</w:t>
      </w:r>
      <w:r w:rsidR="00BA20DB" w:rsidRPr="0031659A">
        <w:rPr>
          <w:rFonts w:ascii="Marianne" w:hAnsi="Marianne"/>
          <w:color w:val="2E74B5" w:themeColor="accent1" w:themeShade="BF"/>
        </w:rPr>
        <w:t xml:space="preserve"> </w:t>
      </w:r>
      <w:r w:rsidR="00BA20DB" w:rsidRPr="0031659A">
        <w:rPr>
          <w:rFonts w:ascii="Marianne" w:hAnsi="Marianne"/>
        </w:rPr>
        <w:t>(ces années sont comptabilisées dès l’entrée en formation).</w:t>
      </w:r>
    </w:p>
    <w:p w14:paraId="24CC594D" w14:textId="77777777" w:rsidR="00BA20DB" w:rsidRPr="0031659A" w:rsidRDefault="00BA20DB" w:rsidP="00DF7E9F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Marianne" w:hAnsi="Marianne"/>
        </w:rPr>
      </w:pPr>
    </w:p>
    <w:p w14:paraId="4E8AB3B7" w14:textId="77777777" w:rsidR="00BA20DB" w:rsidRPr="0031659A" w:rsidRDefault="007071A8" w:rsidP="007071A8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right"/>
        <w:rPr>
          <w:rFonts w:ascii="Marianne" w:hAnsi="Marianne"/>
          <w:b/>
          <w:bCs/>
          <w:smallCaps/>
        </w:rPr>
      </w:pPr>
      <w:r w:rsidRPr="0031659A">
        <w:rPr>
          <w:rFonts w:ascii="Marianne" w:hAnsi="Marianne"/>
          <w:b/>
          <w:bCs/>
          <w:smallCaps/>
        </w:rPr>
        <w:t>date et signature du candidat</w:t>
      </w:r>
      <w:r w:rsidR="00BA20DB" w:rsidRPr="0031659A">
        <w:rPr>
          <w:rFonts w:ascii="Marianne" w:hAnsi="Marianne"/>
          <w:b/>
          <w:bCs/>
          <w:smallCaps/>
        </w:rPr>
        <w:t xml:space="preserve"> </w:t>
      </w:r>
    </w:p>
    <w:p w14:paraId="3A1D5E07" w14:textId="77777777" w:rsidR="00BA20DB" w:rsidRPr="0031659A" w:rsidRDefault="00BA20DB" w:rsidP="00DF7E9F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Marianne" w:hAnsi="Marianne"/>
        </w:rPr>
      </w:pPr>
    </w:p>
    <w:p w14:paraId="13AD17A0" w14:textId="77777777" w:rsidR="00BA20DB" w:rsidRPr="0031659A" w:rsidRDefault="00BA20DB" w:rsidP="00DF7E9F">
      <w:pPr>
        <w:pStyle w:val="Corpsdetexte2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Marianne" w:hAnsi="Marianne"/>
        </w:rPr>
      </w:pPr>
    </w:p>
    <w:p w14:paraId="25B80802" w14:textId="77777777" w:rsidR="0081033F" w:rsidRPr="00DF7E9F" w:rsidRDefault="0081033F" w:rsidP="007071A8">
      <w:pPr>
        <w:pStyle w:val="Corpsdetexte22"/>
        <w:spacing w:line="276" w:lineRule="auto"/>
        <w:ind w:left="0"/>
        <w:rPr>
          <w:rFonts w:ascii="Marianne" w:hAnsi="Marianne"/>
          <w:b/>
          <w:sz w:val="14"/>
          <w:szCs w:val="14"/>
        </w:rPr>
      </w:pPr>
    </w:p>
    <w:p w14:paraId="2017E9EE" w14:textId="77777777" w:rsidR="0081033F" w:rsidRPr="0031659A" w:rsidRDefault="00997EBC" w:rsidP="007071A8">
      <w:pPr>
        <w:pStyle w:val="Corpsdetexte22"/>
        <w:spacing w:line="276" w:lineRule="auto"/>
        <w:ind w:left="0"/>
        <w:rPr>
          <w:rFonts w:ascii="Marianne" w:hAnsi="Marianne"/>
          <w:b/>
        </w:rPr>
      </w:pPr>
      <w:r w:rsidRPr="0031659A">
        <w:rPr>
          <w:rFonts w:ascii="Marianne" w:hAnsi="Marianne"/>
          <w:b/>
        </w:rPr>
        <w:t>AVIS DE L’INSPECTEUR DISCIPLINAIRE</w:t>
      </w:r>
      <w:r w:rsidR="0081033F" w:rsidRPr="0031659A">
        <w:rPr>
          <w:rFonts w:ascii="Marianne" w:hAnsi="Marianne"/>
          <w:b/>
        </w:rPr>
        <w:t xml:space="preserve"> :</w:t>
      </w:r>
    </w:p>
    <w:p w14:paraId="50760196" w14:textId="77777777" w:rsidR="0081033F" w:rsidRPr="00DF7E9F" w:rsidRDefault="0081033F" w:rsidP="00DF7E9F">
      <w:pPr>
        <w:pStyle w:val="Corpsdetexte22"/>
        <w:ind w:left="0"/>
        <w:rPr>
          <w:rFonts w:ascii="Marianne" w:hAnsi="Marianne"/>
          <w:b/>
          <w:sz w:val="14"/>
          <w:szCs w:val="1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477"/>
      </w:tblGrid>
      <w:tr w:rsidR="0081033F" w:rsidRPr="0031659A" w14:paraId="0B3926A4" w14:textId="77777777" w:rsidTr="00DF7E9F">
        <w:trPr>
          <w:trHeight w:val="851"/>
        </w:trPr>
        <w:tc>
          <w:tcPr>
            <w:tcW w:w="2162" w:type="dxa"/>
            <w:tcBorders>
              <w:top w:val="nil"/>
              <w:left w:val="nil"/>
            </w:tcBorders>
            <w:shd w:val="clear" w:color="auto" w:fill="auto"/>
          </w:tcPr>
          <w:p w14:paraId="5A27C530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rPr>
                <w:rFonts w:ascii="Marianne" w:hAnsi="Marianne"/>
              </w:rPr>
            </w:pPr>
            <w:r w:rsidRPr="0031659A">
              <w:rPr>
                <w:rFonts w:ascii="Marianne" w:hAnsi="Marianne"/>
              </w:rPr>
              <w:tab/>
            </w:r>
          </w:p>
        </w:tc>
        <w:tc>
          <w:tcPr>
            <w:tcW w:w="7477" w:type="dxa"/>
            <w:shd w:val="clear" w:color="auto" w:fill="auto"/>
            <w:vAlign w:val="center"/>
          </w:tcPr>
          <w:p w14:paraId="42C49948" w14:textId="77777777" w:rsidR="0081033F" w:rsidRPr="0031659A" w:rsidRDefault="0081033F" w:rsidP="00DF7E9F">
            <w:pPr>
              <w:pStyle w:val="Corpsdetexte22"/>
              <w:spacing w:line="276" w:lineRule="auto"/>
              <w:ind w:left="0"/>
              <w:jc w:val="center"/>
              <w:rPr>
                <w:rFonts w:ascii="Marianne" w:hAnsi="Marianne"/>
              </w:rPr>
            </w:pPr>
            <w:r w:rsidRPr="0031659A">
              <w:rPr>
                <w:rFonts w:ascii="Marianne" w:hAnsi="Marianne"/>
              </w:rPr>
              <w:t>APPRECIATION LITTERALE</w:t>
            </w:r>
          </w:p>
        </w:tc>
      </w:tr>
      <w:tr w:rsidR="0081033F" w:rsidRPr="0031659A" w14:paraId="4857E361" w14:textId="77777777" w:rsidTr="007071A8">
        <w:trPr>
          <w:trHeight w:val="1673"/>
        </w:trPr>
        <w:tc>
          <w:tcPr>
            <w:tcW w:w="2162" w:type="dxa"/>
            <w:shd w:val="clear" w:color="auto" w:fill="auto"/>
          </w:tcPr>
          <w:p w14:paraId="2A8C1FFF" w14:textId="77777777" w:rsidR="005E55CF" w:rsidRPr="0031659A" w:rsidRDefault="005E55CF" w:rsidP="007071A8">
            <w:pPr>
              <w:pStyle w:val="Corpsdetexte22"/>
              <w:spacing w:line="276" w:lineRule="auto"/>
              <w:ind w:left="0"/>
              <w:jc w:val="center"/>
              <w:rPr>
                <w:rFonts w:ascii="Marianne" w:hAnsi="Marianne"/>
              </w:rPr>
            </w:pPr>
          </w:p>
          <w:p w14:paraId="5CB438E0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jc w:val="center"/>
              <w:rPr>
                <w:rFonts w:ascii="Marianne" w:hAnsi="Marianne"/>
              </w:rPr>
            </w:pPr>
            <w:r w:rsidRPr="0031659A">
              <w:rPr>
                <w:rFonts w:ascii="Marianne" w:hAnsi="Marianne"/>
              </w:rPr>
              <w:t>Motivations du candidat</w:t>
            </w:r>
          </w:p>
        </w:tc>
        <w:tc>
          <w:tcPr>
            <w:tcW w:w="7477" w:type="dxa"/>
            <w:shd w:val="clear" w:color="auto" w:fill="auto"/>
          </w:tcPr>
          <w:p w14:paraId="08F6CEE8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rPr>
                <w:rFonts w:ascii="Marianne" w:hAnsi="Marianne"/>
              </w:rPr>
            </w:pPr>
          </w:p>
          <w:p w14:paraId="7F6C5279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rPr>
                <w:rFonts w:ascii="Marianne" w:hAnsi="Marianne"/>
              </w:rPr>
            </w:pPr>
          </w:p>
          <w:p w14:paraId="79A4F4FF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rPr>
                <w:rFonts w:ascii="Marianne" w:hAnsi="Marianne"/>
              </w:rPr>
            </w:pPr>
          </w:p>
        </w:tc>
      </w:tr>
      <w:tr w:rsidR="0081033F" w:rsidRPr="0031659A" w14:paraId="6E66B17E" w14:textId="77777777" w:rsidTr="007071A8">
        <w:trPr>
          <w:trHeight w:val="1886"/>
        </w:trPr>
        <w:tc>
          <w:tcPr>
            <w:tcW w:w="2162" w:type="dxa"/>
            <w:shd w:val="clear" w:color="auto" w:fill="auto"/>
          </w:tcPr>
          <w:p w14:paraId="6EBAED1B" w14:textId="77777777" w:rsidR="005E55CF" w:rsidRPr="0031659A" w:rsidRDefault="005E55CF" w:rsidP="007071A8">
            <w:pPr>
              <w:pStyle w:val="Corpsdetexte22"/>
              <w:spacing w:line="276" w:lineRule="auto"/>
              <w:ind w:left="0"/>
              <w:jc w:val="center"/>
              <w:rPr>
                <w:rFonts w:ascii="Marianne" w:hAnsi="Marianne"/>
              </w:rPr>
            </w:pPr>
          </w:p>
          <w:p w14:paraId="14272217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jc w:val="center"/>
              <w:rPr>
                <w:rFonts w:ascii="Marianne" w:hAnsi="Marianne"/>
              </w:rPr>
            </w:pPr>
            <w:r w:rsidRPr="0031659A">
              <w:rPr>
                <w:rFonts w:ascii="Marianne" w:hAnsi="Marianne"/>
              </w:rPr>
              <w:t>Aptitudes à s’insérer dans des équipes et à développer des projets</w:t>
            </w:r>
          </w:p>
        </w:tc>
        <w:tc>
          <w:tcPr>
            <w:tcW w:w="7477" w:type="dxa"/>
            <w:shd w:val="clear" w:color="auto" w:fill="auto"/>
          </w:tcPr>
          <w:p w14:paraId="3C539ACE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rPr>
                <w:rFonts w:ascii="Marianne" w:hAnsi="Marianne"/>
              </w:rPr>
            </w:pPr>
          </w:p>
        </w:tc>
      </w:tr>
      <w:tr w:rsidR="0081033F" w:rsidRPr="0031659A" w14:paraId="6D0B7F7C" w14:textId="77777777" w:rsidTr="007071A8">
        <w:trPr>
          <w:trHeight w:val="1757"/>
        </w:trPr>
        <w:tc>
          <w:tcPr>
            <w:tcW w:w="2162" w:type="dxa"/>
            <w:shd w:val="clear" w:color="auto" w:fill="auto"/>
          </w:tcPr>
          <w:p w14:paraId="74B414BF" w14:textId="77777777" w:rsidR="005E55CF" w:rsidRPr="0031659A" w:rsidRDefault="005E55CF" w:rsidP="007071A8">
            <w:pPr>
              <w:pStyle w:val="Corpsdetexte22"/>
              <w:spacing w:line="276" w:lineRule="auto"/>
              <w:ind w:left="0"/>
              <w:jc w:val="center"/>
              <w:rPr>
                <w:rFonts w:ascii="Marianne" w:hAnsi="Marianne"/>
              </w:rPr>
            </w:pPr>
          </w:p>
          <w:p w14:paraId="3B8CEBD5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jc w:val="center"/>
              <w:rPr>
                <w:rFonts w:ascii="Marianne" w:hAnsi="Marianne"/>
              </w:rPr>
            </w:pPr>
            <w:r w:rsidRPr="0031659A">
              <w:rPr>
                <w:rFonts w:ascii="Marianne" w:hAnsi="Marianne"/>
              </w:rPr>
              <w:t>Appréciation générale en lien avec la formation demandée</w:t>
            </w:r>
          </w:p>
        </w:tc>
        <w:tc>
          <w:tcPr>
            <w:tcW w:w="7477" w:type="dxa"/>
            <w:shd w:val="clear" w:color="auto" w:fill="auto"/>
          </w:tcPr>
          <w:p w14:paraId="28401B61" w14:textId="77777777" w:rsidR="005E55CF" w:rsidRDefault="005E55CF" w:rsidP="007071A8">
            <w:pPr>
              <w:rPr>
                <w:rFonts w:ascii="Marianne" w:hAnsi="Marianne"/>
              </w:rPr>
            </w:pPr>
          </w:p>
          <w:p w14:paraId="3E671947" w14:textId="77777777" w:rsidR="00DF7E9F" w:rsidRPr="0031659A" w:rsidRDefault="00DF7E9F" w:rsidP="007071A8">
            <w:pPr>
              <w:rPr>
                <w:rFonts w:ascii="Marianne" w:hAnsi="Marianne"/>
              </w:rPr>
            </w:pPr>
          </w:p>
          <w:p w14:paraId="144185BF" w14:textId="77777777" w:rsidR="005E55CF" w:rsidRPr="0031659A" w:rsidRDefault="005E55CF" w:rsidP="007071A8">
            <w:pPr>
              <w:rPr>
                <w:rFonts w:ascii="Marianne" w:hAnsi="Marianne"/>
              </w:rPr>
            </w:pPr>
          </w:p>
          <w:p w14:paraId="30B4B8C5" w14:textId="77777777" w:rsidR="005E55CF" w:rsidRPr="0031659A" w:rsidRDefault="005E55CF" w:rsidP="007071A8">
            <w:pPr>
              <w:rPr>
                <w:rFonts w:ascii="Marianne" w:hAnsi="Marianne"/>
              </w:rPr>
            </w:pPr>
          </w:p>
          <w:p w14:paraId="202122E1" w14:textId="77777777" w:rsidR="005E55CF" w:rsidRPr="0031659A" w:rsidRDefault="005E55CF" w:rsidP="007071A8">
            <w:pPr>
              <w:rPr>
                <w:rFonts w:ascii="Marianne" w:hAnsi="Marianne"/>
              </w:rPr>
            </w:pPr>
          </w:p>
          <w:p w14:paraId="3243C5E4" w14:textId="77777777" w:rsidR="0081033F" w:rsidRPr="0031659A" w:rsidRDefault="005E55CF" w:rsidP="007071A8">
            <w:pPr>
              <w:pStyle w:val="Corpsdetexte22"/>
              <w:spacing w:line="276" w:lineRule="auto"/>
              <w:ind w:left="142"/>
              <w:rPr>
                <w:rFonts w:ascii="Marianne" w:hAnsi="Marianne"/>
              </w:rPr>
            </w:pPr>
            <w:r w:rsidRPr="0031659A">
              <w:rPr>
                <w:rFonts w:ascii="Marianne" w:hAnsi="Marianne"/>
              </w:rPr>
              <w:t>AVIS FAVORABLE</w:t>
            </w:r>
            <w:r w:rsidR="00141EFF" w:rsidRPr="0031659A">
              <w:rPr>
                <w:rFonts w:ascii="Marianne" w:hAnsi="Marianne"/>
              </w:rPr>
              <w:t xml:space="preserve"> </w:t>
            </w:r>
            <w:r w:rsidR="00141EFF" w:rsidRPr="0031659A">
              <w:rPr>
                <w:rFonts w:ascii="Marianne" w:hAnsi="Marianne" w:cs="Arial"/>
                <w:b/>
              </w:rPr>
              <w:sym w:font="Wingdings 2" w:char="F035"/>
            </w:r>
            <w:r w:rsidRPr="0031659A">
              <w:rPr>
                <w:rFonts w:ascii="Marianne" w:hAnsi="Marianne"/>
              </w:rPr>
              <w:t xml:space="preserve">                          </w:t>
            </w:r>
            <w:r w:rsidR="00141EFF" w:rsidRPr="0031659A">
              <w:rPr>
                <w:rFonts w:ascii="Marianne" w:hAnsi="Marianne"/>
              </w:rPr>
              <w:t xml:space="preserve"> </w:t>
            </w:r>
            <w:r w:rsidRPr="0031659A">
              <w:rPr>
                <w:rFonts w:ascii="Marianne" w:hAnsi="Marianne"/>
              </w:rPr>
              <w:t xml:space="preserve">  AVIS DEFAVORABLE</w:t>
            </w:r>
            <w:r w:rsidR="00141EFF" w:rsidRPr="0031659A">
              <w:rPr>
                <w:rFonts w:ascii="Marianne" w:hAnsi="Marianne"/>
              </w:rPr>
              <w:t xml:space="preserve"> </w:t>
            </w:r>
            <w:r w:rsidR="00141EFF" w:rsidRPr="0031659A">
              <w:rPr>
                <w:rFonts w:ascii="Marianne" w:hAnsi="Marianne" w:cs="Arial"/>
                <w:b/>
              </w:rPr>
              <w:sym w:font="Wingdings 2" w:char="F035"/>
            </w:r>
          </w:p>
        </w:tc>
      </w:tr>
      <w:tr w:rsidR="0081033F" w:rsidRPr="0031659A" w14:paraId="140EC3BE" w14:textId="77777777" w:rsidTr="007071A8">
        <w:trPr>
          <w:trHeight w:val="1167"/>
        </w:trPr>
        <w:tc>
          <w:tcPr>
            <w:tcW w:w="2162" w:type="dxa"/>
            <w:tcBorders>
              <w:left w:val="nil"/>
              <w:bottom w:val="nil"/>
            </w:tcBorders>
            <w:shd w:val="clear" w:color="auto" w:fill="auto"/>
          </w:tcPr>
          <w:p w14:paraId="6D26B912" w14:textId="77777777" w:rsidR="0081033F" w:rsidRPr="0031659A" w:rsidRDefault="0081033F" w:rsidP="007071A8">
            <w:pPr>
              <w:pStyle w:val="Corpsdetexte22"/>
              <w:spacing w:line="276" w:lineRule="auto"/>
              <w:ind w:left="0"/>
              <w:rPr>
                <w:rFonts w:ascii="Marianne" w:hAnsi="Marianne"/>
              </w:rPr>
            </w:pPr>
          </w:p>
        </w:tc>
        <w:tc>
          <w:tcPr>
            <w:tcW w:w="7477" w:type="dxa"/>
            <w:shd w:val="clear" w:color="auto" w:fill="auto"/>
          </w:tcPr>
          <w:p w14:paraId="0196DFA7" w14:textId="4AE79E87" w:rsidR="0081033F" w:rsidRPr="0031659A" w:rsidRDefault="00997EBC" w:rsidP="005C1D05">
            <w:pPr>
              <w:pStyle w:val="Corpsdetexte22"/>
              <w:spacing w:line="276" w:lineRule="auto"/>
              <w:ind w:left="0"/>
              <w:jc w:val="right"/>
              <w:rPr>
                <w:rFonts w:ascii="Marianne" w:hAnsi="Marianne"/>
              </w:rPr>
            </w:pPr>
            <w:r w:rsidRPr="0031659A">
              <w:rPr>
                <w:rFonts w:ascii="Marianne" w:hAnsi="Marianne"/>
              </w:rPr>
              <w:t xml:space="preserve">Date et signature de </w:t>
            </w:r>
            <w:r w:rsidR="007071A8" w:rsidRPr="0031659A">
              <w:rPr>
                <w:rFonts w:ascii="Marianne" w:hAnsi="Marianne"/>
              </w:rPr>
              <w:t>l’INSPECTEUR</w:t>
            </w:r>
          </w:p>
        </w:tc>
      </w:tr>
    </w:tbl>
    <w:p w14:paraId="1577FABD" w14:textId="77777777" w:rsidR="00782434" w:rsidRPr="00DF7E9F" w:rsidRDefault="00782434" w:rsidP="00DF7E9F">
      <w:pPr>
        <w:rPr>
          <w:rFonts w:ascii="Marianne" w:hAnsi="Marianne" w:cs="Arial"/>
          <w:b/>
          <w:noProof/>
          <w:sz w:val="14"/>
          <w:szCs w:val="14"/>
        </w:rPr>
      </w:pPr>
    </w:p>
    <w:sectPr w:rsidR="00782434" w:rsidRPr="00DF7E9F" w:rsidSect="00707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3" w:bottom="284" w:left="1276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6564" w14:textId="77777777" w:rsidR="00D353ED" w:rsidRDefault="00D353ED">
      <w:r>
        <w:separator/>
      </w:r>
    </w:p>
  </w:endnote>
  <w:endnote w:type="continuationSeparator" w:id="0">
    <w:p w14:paraId="045AA49A" w14:textId="77777777" w:rsidR="00D353ED" w:rsidRDefault="00D3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E502" w14:textId="77777777" w:rsidR="0075330C" w:rsidRDefault="007533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</w:rPr>
      <w:id w:val="1339270326"/>
      <w:docPartObj>
        <w:docPartGallery w:val="Page Numbers (Bottom of Page)"/>
        <w:docPartUnique/>
      </w:docPartObj>
    </w:sdtPr>
    <w:sdtEndPr/>
    <w:sdtContent>
      <w:p w14:paraId="54DFCBA5" w14:textId="77777777" w:rsidR="0031659A" w:rsidRPr="00A36849" w:rsidRDefault="0031659A">
        <w:pPr>
          <w:pStyle w:val="Pieddepage"/>
          <w:jc w:val="right"/>
          <w:rPr>
            <w:rFonts w:ascii="Marianne" w:hAnsi="Marianne"/>
          </w:rPr>
        </w:pPr>
        <w:r w:rsidRPr="00A36849">
          <w:rPr>
            <w:rFonts w:ascii="Marianne" w:hAnsi="Marianne"/>
          </w:rPr>
          <w:fldChar w:fldCharType="begin"/>
        </w:r>
        <w:r w:rsidRPr="00A36849">
          <w:rPr>
            <w:rFonts w:ascii="Marianne" w:hAnsi="Marianne"/>
          </w:rPr>
          <w:instrText>PAGE   \* MERGEFORMAT</w:instrText>
        </w:r>
        <w:r w:rsidRPr="00A36849">
          <w:rPr>
            <w:rFonts w:ascii="Marianne" w:hAnsi="Marianne"/>
          </w:rPr>
          <w:fldChar w:fldCharType="separate"/>
        </w:r>
        <w:r w:rsidR="00DB2285" w:rsidRPr="00A36849">
          <w:rPr>
            <w:rFonts w:ascii="Marianne" w:hAnsi="Marianne"/>
            <w:noProof/>
          </w:rPr>
          <w:t>2</w:t>
        </w:r>
        <w:r w:rsidRPr="00A36849">
          <w:rPr>
            <w:rFonts w:ascii="Marianne" w:hAnsi="Mariann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030367"/>
      <w:docPartObj>
        <w:docPartGallery w:val="Page Numbers (Bottom of Page)"/>
        <w:docPartUnique/>
      </w:docPartObj>
    </w:sdtPr>
    <w:sdtEndPr/>
    <w:sdtContent>
      <w:p w14:paraId="0CAD6BC1" w14:textId="77777777" w:rsidR="0031659A" w:rsidRDefault="0031659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285">
          <w:rPr>
            <w:noProof/>
          </w:rPr>
          <w:t>1</w:t>
        </w:r>
        <w:r>
          <w:fldChar w:fldCharType="end"/>
        </w:r>
      </w:p>
    </w:sdtContent>
  </w:sdt>
  <w:p w14:paraId="740B7033" w14:textId="77777777" w:rsidR="0031659A" w:rsidRDefault="00316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4DD3" w14:textId="77777777" w:rsidR="00D353ED" w:rsidRDefault="00D353ED">
      <w:r>
        <w:separator/>
      </w:r>
    </w:p>
  </w:footnote>
  <w:footnote w:type="continuationSeparator" w:id="0">
    <w:p w14:paraId="729B33B3" w14:textId="77777777" w:rsidR="00D353ED" w:rsidRDefault="00D3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F7C7" w14:textId="77777777" w:rsidR="0075330C" w:rsidRDefault="007533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77F9" w14:textId="77777777" w:rsidR="007071A8" w:rsidRDefault="007071A8">
    <w:pPr>
      <w:pStyle w:val="En-tte"/>
    </w:pPr>
  </w:p>
  <w:tbl>
    <w:tblPr>
      <w:tblStyle w:val="Grilledutableau"/>
      <w:tblW w:w="2192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069"/>
      <w:gridCol w:w="6069"/>
      <w:gridCol w:w="6069"/>
    </w:tblGrid>
    <w:tr w:rsidR="007071A8" w:rsidRPr="004A4E83" w14:paraId="19FC09DD" w14:textId="77777777" w:rsidTr="00546965">
      <w:trPr>
        <w:trHeight w:val="573"/>
      </w:trPr>
      <w:tc>
        <w:tcPr>
          <w:tcW w:w="3713" w:type="dxa"/>
        </w:tcPr>
        <w:p w14:paraId="1FD249CD" w14:textId="77777777" w:rsidR="007071A8" w:rsidRPr="004A4E83" w:rsidRDefault="007071A8" w:rsidP="007071A8">
          <w:pPr>
            <w:pStyle w:val="Corpsdetexte"/>
            <w:ind w:left="170"/>
            <w:rPr>
              <w:rFonts w:ascii="Marianne" w:hAnsi="Marianne"/>
            </w:rPr>
          </w:pPr>
          <w:r w:rsidRPr="004A4E83">
            <w:rPr>
              <w:rFonts w:ascii="Marianne" w:hAnsi="Marianne"/>
              <w:noProof/>
            </w:rPr>
            <w:drawing>
              <wp:inline distT="0" distB="0" distL="0" distR="0" wp14:anchorId="068B4570" wp14:editId="27F395C8">
                <wp:extent cx="1371600" cy="886460"/>
                <wp:effectExtent l="0" t="0" r="0" b="8890"/>
                <wp:docPr id="33" name="Image 33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9" w:type="dxa"/>
        </w:tcPr>
        <w:p w14:paraId="4897C353" w14:textId="77777777" w:rsidR="00904EFF" w:rsidRDefault="00904EFF" w:rsidP="00904EFF">
          <w:pPr>
            <w:pStyle w:val="Corpsdetexte"/>
            <w:spacing w:after="0"/>
            <w:ind w:right="57" w:hanging="274"/>
            <w:jc w:val="right"/>
            <w:rPr>
              <w:rFonts w:ascii="Marianne" w:hAnsi="Marianne"/>
              <w:b/>
              <w:color w:val="231F20"/>
              <w:sz w:val="24"/>
              <w:szCs w:val="24"/>
            </w:rPr>
          </w:pPr>
          <w:r>
            <w:rPr>
              <w:rFonts w:ascii="Marianne" w:hAnsi="Marianne"/>
              <w:b/>
              <w:color w:val="231F20"/>
              <w:sz w:val="24"/>
              <w:szCs w:val="24"/>
            </w:rPr>
            <w:t>Ecole Académique à la Formation Continue - EAFC</w:t>
          </w:r>
        </w:p>
        <w:p w14:paraId="1F9163AD" w14:textId="77777777" w:rsidR="007071A8" w:rsidRPr="004A4E83" w:rsidRDefault="007071A8" w:rsidP="000D6E3F">
          <w:pPr>
            <w:pStyle w:val="Corpsdetexte"/>
            <w:spacing w:after="0"/>
            <w:ind w:right="57"/>
            <w:jc w:val="right"/>
            <w:rPr>
              <w:rFonts w:ascii="Marianne" w:hAnsi="Marianne"/>
              <w:b/>
              <w:color w:val="231F20"/>
              <w:sz w:val="24"/>
              <w:szCs w:val="24"/>
            </w:rPr>
          </w:pPr>
        </w:p>
      </w:tc>
      <w:tc>
        <w:tcPr>
          <w:tcW w:w="6069" w:type="dxa"/>
        </w:tcPr>
        <w:p w14:paraId="27A99BAC" w14:textId="77777777" w:rsidR="007071A8" w:rsidRPr="004A4E83" w:rsidRDefault="007071A8" w:rsidP="007071A8">
          <w:pPr>
            <w:pStyle w:val="Corpsdetexte"/>
            <w:ind w:right="59"/>
            <w:jc w:val="right"/>
            <w:rPr>
              <w:rFonts w:ascii="Marianne" w:hAnsi="Marianne"/>
              <w:b/>
              <w:color w:val="231F20"/>
              <w:sz w:val="24"/>
              <w:szCs w:val="24"/>
            </w:rPr>
          </w:pPr>
          <w:r w:rsidRPr="004A4E83">
            <w:rPr>
              <w:rFonts w:ascii="Marianne" w:hAnsi="Marianne"/>
              <w:b/>
              <w:color w:val="231F20"/>
              <w:sz w:val="24"/>
              <w:szCs w:val="24"/>
            </w:rPr>
            <w:t>Division de la formation DIFOR</w:t>
          </w:r>
        </w:p>
        <w:p w14:paraId="30C5D553" w14:textId="77777777" w:rsidR="007071A8" w:rsidRPr="004A4E83" w:rsidRDefault="007071A8" w:rsidP="007071A8">
          <w:pPr>
            <w:pStyle w:val="Corpsdetexte"/>
            <w:ind w:right="59"/>
            <w:jc w:val="right"/>
            <w:rPr>
              <w:rFonts w:ascii="Marianne" w:hAnsi="Marianne"/>
              <w:b/>
              <w:color w:val="231F20"/>
              <w:sz w:val="24"/>
              <w:szCs w:val="24"/>
            </w:rPr>
          </w:pPr>
        </w:p>
      </w:tc>
      <w:tc>
        <w:tcPr>
          <w:tcW w:w="6069" w:type="dxa"/>
        </w:tcPr>
        <w:p w14:paraId="3095A1B4" w14:textId="77777777" w:rsidR="007071A8" w:rsidRPr="004A4E83" w:rsidRDefault="007071A8" w:rsidP="007071A8">
          <w:pPr>
            <w:pStyle w:val="Corpsdetexte"/>
            <w:ind w:right="59"/>
            <w:jc w:val="right"/>
            <w:rPr>
              <w:rFonts w:ascii="Marianne" w:hAnsi="Marianne"/>
              <w:b/>
              <w:color w:val="231F20"/>
              <w:sz w:val="28"/>
            </w:rPr>
          </w:pPr>
          <w:r w:rsidRPr="004A4E83">
            <w:rPr>
              <w:rFonts w:ascii="Marianne" w:hAnsi="Marianne"/>
              <w:b/>
              <w:color w:val="231F20"/>
              <w:sz w:val="28"/>
            </w:rPr>
            <w:t>Division de la formation DIFOR</w:t>
          </w:r>
        </w:p>
        <w:p w14:paraId="776933FB" w14:textId="77777777" w:rsidR="007071A8" w:rsidRPr="004A4E83" w:rsidRDefault="007071A8" w:rsidP="007071A8">
          <w:pPr>
            <w:pStyle w:val="Corpsdetexte"/>
            <w:ind w:right="57"/>
            <w:jc w:val="right"/>
            <w:rPr>
              <w:rFonts w:ascii="Marianne" w:hAnsi="Marianne"/>
            </w:rPr>
          </w:pPr>
        </w:p>
      </w:tc>
    </w:tr>
  </w:tbl>
  <w:p w14:paraId="7513297D" w14:textId="77777777" w:rsidR="00251419" w:rsidRDefault="00251419" w:rsidP="007071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FC08" w14:textId="77777777" w:rsidR="004A4E83" w:rsidRPr="004A4E83" w:rsidRDefault="004A4E83" w:rsidP="004A4E83">
    <w:pPr>
      <w:pStyle w:val="En-tte"/>
      <w:tabs>
        <w:tab w:val="clear" w:pos="4536"/>
        <w:tab w:val="clear" w:pos="9072"/>
        <w:tab w:val="left" w:pos="4820"/>
      </w:tabs>
      <w:rPr>
        <w:rFonts w:ascii="Marianne" w:hAnsi="Marianne"/>
        <w:b/>
        <w:color w:val="231F20"/>
        <w:sz w:val="24"/>
        <w:szCs w:val="24"/>
      </w:rPr>
    </w:pPr>
    <w:r w:rsidRPr="004A4E83">
      <w:rPr>
        <w:rFonts w:ascii="Marianne" w:hAnsi="Marianne"/>
      </w:rPr>
      <w:tab/>
    </w:r>
  </w:p>
  <w:tbl>
    <w:tblPr>
      <w:tblStyle w:val="Grilledutableau"/>
      <w:tblW w:w="2192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069"/>
      <w:gridCol w:w="6069"/>
      <w:gridCol w:w="6069"/>
    </w:tblGrid>
    <w:tr w:rsidR="004A4E83" w:rsidRPr="004A4E83" w14:paraId="7140FF41" w14:textId="77777777" w:rsidTr="00546965">
      <w:trPr>
        <w:trHeight w:val="573"/>
      </w:trPr>
      <w:tc>
        <w:tcPr>
          <w:tcW w:w="3713" w:type="dxa"/>
        </w:tcPr>
        <w:p w14:paraId="0A0DA81C" w14:textId="77777777" w:rsidR="004A4E83" w:rsidRPr="004A4E83" w:rsidRDefault="004A4E83" w:rsidP="004A4E83">
          <w:pPr>
            <w:pStyle w:val="Corpsdetexte"/>
            <w:ind w:left="170"/>
            <w:rPr>
              <w:rFonts w:ascii="Marianne" w:hAnsi="Marianne"/>
            </w:rPr>
          </w:pPr>
          <w:r w:rsidRPr="004A4E83">
            <w:rPr>
              <w:rFonts w:ascii="Marianne" w:hAnsi="Marianne"/>
              <w:noProof/>
            </w:rPr>
            <w:drawing>
              <wp:inline distT="0" distB="0" distL="0" distR="0" wp14:anchorId="46C5E70F" wp14:editId="313DF647">
                <wp:extent cx="1371600" cy="886460"/>
                <wp:effectExtent l="0" t="0" r="0" b="8890"/>
                <wp:docPr id="34" name="Image 34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9" w:type="dxa"/>
        </w:tcPr>
        <w:p w14:paraId="2ED523E6" w14:textId="098F995A" w:rsidR="00904EFF" w:rsidRPr="0075330C" w:rsidRDefault="00904EFF" w:rsidP="00904EFF">
          <w:pPr>
            <w:pStyle w:val="Corpsdetexte"/>
            <w:spacing w:after="0"/>
            <w:ind w:right="57" w:hanging="274"/>
            <w:jc w:val="right"/>
            <w:rPr>
              <w:rFonts w:ascii="Marianne" w:hAnsi="Marianne"/>
              <w:b/>
              <w:color w:val="231F20"/>
              <w:sz w:val="22"/>
              <w:szCs w:val="22"/>
            </w:rPr>
          </w:pPr>
          <w:r w:rsidRPr="0075330C">
            <w:rPr>
              <w:rFonts w:ascii="Marianne" w:hAnsi="Marianne"/>
              <w:b/>
              <w:color w:val="231F20"/>
              <w:sz w:val="22"/>
              <w:szCs w:val="22"/>
            </w:rPr>
            <w:t xml:space="preserve">Ecole Académique </w:t>
          </w:r>
          <w:r w:rsidR="0075330C" w:rsidRPr="0075330C">
            <w:rPr>
              <w:rFonts w:ascii="Marianne" w:hAnsi="Marianne"/>
              <w:b/>
              <w:color w:val="231F20"/>
              <w:sz w:val="22"/>
              <w:szCs w:val="22"/>
            </w:rPr>
            <w:t>de</w:t>
          </w:r>
          <w:r w:rsidRPr="0075330C">
            <w:rPr>
              <w:rFonts w:ascii="Marianne" w:hAnsi="Marianne"/>
              <w:b/>
              <w:color w:val="231F20"/>
              <w:sz w:val="22"/>
              <w:szCs w:val="22"/>
            </w:rPr>
            <w:t xml:space="preserve"> la Formation Continue - EAFC</w:t>
          </w:r>
        </w:p>
        <w:p w14:paraId="7DF8EE29" w14:textId="69B33750" w:rsidR="004A4E83" w:rsidRPr="0075330C" w:rsidRDefault="002D2AED" w:rsidP="004A4E83">
          <w:pPr>
            <w:pStyle w:val="Corpsdetexte"/>
            <w:spacing w:after="0"/>
            <w:ind w:right="57"/>
            <w:jc w:val="right"/>
            <w:rPr>
              <w:rFonts w:ascii="Marianne" w:hAnsi="Marianne"/>
              <w:b/>
              <w:color w:val="231F20"/>
              <w:sz w:val="22"/>
              <w:szCs w:val="22"/>
            </w:rPr>
          </w:pPr>
          <w:r w:rsidRPr="0075330C">
            <w:rPr>
              <w:rFonts w:ascii="Marianne" w:hAnsi="Marianne"/>
              <w:b/>
              <w:color w:val="231F20"/>
              <w:sz w:val="22"/>
              <w:szCs w:val="22"/>
            </w:rPr>
            <w:t>Avril</w:t>
          </w:r>
          <w:r w:rsidR="00712C61" w:rsidRPr="0075330C">
            <w:rPr>
              <w:rFonts w:ascii="Marianne" w:hAnsi="Marianne"/>
              <w:b/>
              <w:color w:val="231F20"/>
              <w:sz w:val="22"/>
              <w:szCs w:val="22"/>
            </w:rPr>
            <w:t xml:space="preserve"> 202</w:t>
          </w:r>
          <w:r w:rsidRPr="0075330C">
            <w:rPr>
              <w:rFonts w:ascii="Marianne" w:hAnsi="Marianne"/>
              <w:b/>
              <w:color w:val="231F20"/>
              <w:sz w:val="22"/>
              <w:szCs w:val="22"/>
            </w:rPr>
            <w:t>4</w:t>
          </w:r>
        </w:p>
        <w:p w14:paraId="442A496D" w14:textId="51576290" w:rsidR="0021532D" w:rsidRPr="0075330C" w:rsidRDefault="0021532D" w:rsidP="004A4E83">
          <w:pPr>
            <w:pStyle w:val="Corpsdetexte"/>
            <w:spacing w:after="0"/>
            <w:ind w:right="57"/>
            <w:jc w:val="right"/>
            <w:rPr>
              <w:rFonts w:ascii="Marianne" w:hAnsi="Marianne"/>
              <w:b/>
              <w:color w:val="231F20"/>
              <w:sz w:val="22"/>
              <w:szCs w:val="22"/>
            </w:rPr>
          </w:pPr>
          <w:r w:rsidRPr="0075330C">
            <w:rPr>
              <w:noProof/>
              <w:sz w:val="22"/>
              <w:szCs w:val="22"/>
            </w:rPr>
            <w:drawing>
              <wp:inline distT="0" distB="0" distL="0" distR="0" wp14:anchorId="206D1172" wp14:editId="134301CE">
                <wp:extent cx="1744001" cy="517318"/>
                <wp:effectExtent l="0" t="0" r="0" b="0"/>
                <wp:docPr id="1" name="Image 1" descr="L'école académique de la formation continue (EAFC) | Académie de Normand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'école académique de la formation continue (EAFC) | Académie de Normand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7006" cy="527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9" w:type="dxa"/>
        </w:tcPr>
        <w:p w14:paraId="254FA8E6" w14:textId="77777777" w:rsidR="004A4E83" w:rsidRPr="004A4E83" w:rsidRDefault="004A4E83" w:rsidP="004A4E83">
          <w:pPr>
            <w:pStyle w:val="Corpsdetexte"/>
            <w:ind w:right="59"/>
            <w:jc w:val="right"/>
            <w:rPr>
              <w:rFonts w:ascii="Marianne" w:hAnsi="Marianne"/>
              <w:b/>
              <w:color w:val="231F20"/>
              <w:sz w:val="24"/>
              <w:szCs w:val="24"/>
            </w:rPr>
          </w:pPr>
          <w:r w:rsidRPr="004A4E83">
            <w:rPr>
              <w:rFonts w:ascii="Marianne" w:hAnsi="Marianne"/>
              <w:b/>
              <w:color w:val="231F20"/>
              <w:sz w:val="24"/>
              <w:szCs w:val="24"/>
            </w:rPr>
            <w:t>Division de la formation DIFOR</w:t>
          </w:r>
        </w:p>
        <w:p w14:paraId="7C0F5246" w14:textId="77777777" w:rsidR="004A4E83" w:rsidRPr="004A4E83" w:rsidRDefault="004A4E83" w:rsidP="004A4E83">
          <w:pPr>
            <w:pStyle w:val="Corpsdetexte"/>
            <w:ind w:right="59"/>
            <w:jc w:val="right"/>
            <w:rPr>
              <w:rFonts w:ascii="Marianne" w:hAnsi="Marianne"/>
              <w:b/>
              <w:color w:val="231F20"/>
              <w:sz w:val="24"/>
              <w:szCs w:val="24"/>
            </w:rPr>
          </w:pPr>
        </w:p>
      </w:tc>
      <w:tc>
        <w:tcPr>
          <w:tcW w:w="6069" w:type="dxa"/>
        </w:tcPr>
        <w:p w14:paraId="72D435A5" w14:textId="77777777" w:rsidR="004A4E83" w:rsidRPr="004A4E83" w:rsidRDefault="004A4E83" w:rsidP="004A4E83">
          <w:pPr>
            <w:pStyle w:val="Corpsdetexte"/>
            <w:ind w:right="59"/>
            <w:jc w:val="right"/>
            <w:rPr>
              <w:rFonts w:ascii="Marianne" w:hAnsi="Marianne"/>
              <w:b/>
              <w:color w:val="231F20"/>
              <w:sz w:val="28"/>
            </w:rPr>
          </w:pPr>
          <w:r w:rsidRPr="004A4E83">
            <w:rPr>
              <w:rFonts w:ascii="Marianne" w:hAnsi="Marianne"/>
              <w:b/>
              <w:color w:val="231F20"/>
              <w:sz w:val="28"/>
            </w:rPr>
            <w:t>Division de la formation DIFOR</w:t>
          </w:r>
        </w:p>
        <w:p w14:paraId="521B02A3" w14:textId="77777777" w:rsidR="004A4E83" w:rsidRPr="004A4E83" w:rsidRDefault="004A4E83" w:rsidP="004A4E83">
          <w:pPr>
            <w:pStyle w:val="Corpsdetexte"/>
            <w:ind w:right="57"/>
            <w:jc w:val="right"/>
            <w:rPr>
              <w:rFonts w:ascii="Marianne" w:hAnsi="Marianne"/>
            </w:rPr>
          </w:pPr>
        </w:p>
      </w:tc>
    </w:tr>
  </w:tbl>
  <w:p w14:paraId="658D4ADC" w14:textId="77777777" w:rsidR="004A4E83" w:rsidRPr="004A4E83" w:rsidRDefault="007071A8" w:rsidP="007071A8">
    <w:pPr>
      <w:pStyle w:val="Titre1"/>
      <w:ind w:left="0"/>
      <w:jc w:val="center"/>
      <w:rPr>
        <w:rFonts w:ascii="Marianne" w:hAnsi="Marianne"/>
      </w:rPr>
    </w:pPr>
    <w:r w:rsidRPr="007071A8">
      <w:rPr>
        <w:rFonts w:ascii="Marianne" w:hAnsi="Marianne"/>
        <w:sz w:val="24"/>
        <w:szCs w:val="24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844"/>
    <w:multiLevelType w:val="hybridMultilevel"/>
    <w:tmpl w:val="64CC6DC6"/>
    <w:lvl w:ilvl="0" w:tplc="6766258E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4CCE"/>
    <w:multiLevelType w:val="hybridMultilevel"/>
    <w:tmpl w:val="9C64517A"/>
    <w:lvl w:ilvl="0" w:tplc="040C0013">
      <w:start w:val="1"/>
      <w:numFmt w:val="upperRoman"/>
      <w:lvlText w:val="%1."/>
      <w:lvlJc w:val="right"/>
      <w:pPr>
        <w:ind w:left="3610" w:hanging="360"/>
      </w:pPr>
    </w:lvl>
    <w:lvl w:ilvl="1" w:tplc="040C0019" w:tentative="1">
      <w:start w:val="1"/>
      <w:numFmt w:val="lowerLetter"/>
      <w:lvlText w:val="%2."/>
      <w:lvlJc w:val="left"/>
      <w:pPr>
        <w:ind w:left="4330" w:hanging="360"/>
      </w:pPr>
    </w:lvl>
    <w:lvl w:ilvl="2" w:tplc="040C001B" w:tentative="1">
      <w:start w:val="1"/>
      <w:numFmt w:val="lowerRoman"/>
      <w:lvlText w:val="%3."/>
      <w:lvlJc w:val="right"/>
      <w:pPr>
        <w:ind w:left="5050" w:hanging="180"/>
      </w:pPr>
    </w:lvl>
    <w:lvl w:ilvl="3" w:tplc="040C000F" w:tentative="1">
      <w:start w:val="1"/>
      <w:numFmt w:val="decimal"/>
      <w:lvlText w:val="%4."/>
      <w:lvlJc w:val="left"/>
      <w:pPr>
        <w:ind w:left="5770" w:hanging="360"/>
      </w:pPr>
    </w:lvl>
    <w:lvl w:ilvl="4" w:tplc="040C0019" w:tentative="1">
      <w:start w:val="1"/>
      <w:numFmt w:val="lowerLetter"/>
      <w:lvlText w:val="%5."/>
      <w:lvlJc w:val="left"/>
      <w:pPr>
        <w:ind w:left="6490" w:hanging="360"/>
      </w:pPr>
    </w:lvl>
    <w:lvl w:ilvl="5" w:tplc="040C001B" w:tentative="1">
      <w:start w:val="1"/>
      <w:numFmt w:val="lowerRoman"/>
      <w:lvlText w:val="%6."/>
      <w:lvlJc w:val="right"/>
      <w:pPr>
        <w:ind w:left="7210" w:hanging="180"/>
      </w:pPr>
    </w:lvl>
    <w:lvl w:ilvl="6" w:tplc="040C000F" w:tentative="1">
      <w:start w:val="1"/>
      <w:numFmt w:val="decimal"/>
      <w:lvlText w:val="%7."/>
      <w:lvlJc w:val="left"/>
      <w:pPr>
        <w:ind w:left="7930" w:hanging="360"/>
      </w:pPr>
    </w:lvl>
    <w:lvl w:ilvl="7" w:tplc="040C0019" w:tentative="1">
      <w:start w:val="1"/>
      <w:numFmt w:val="lowerLetter"/>
      <w:lvlText w:val="%8."/>
      <w:lvlJc w:val="left"/>
      <w:pPr>
        <w:ind w:left="8650" w:hanging="360"/>
      </w:pPr>
    </w:lvl>
    <w:lvl w:ilvl="8" w:tplc="040C001B" w:tentative="1">
      <w:start w:val="1"/>
      <w:numFmt w:val="lowerRoman"/>
      <w:lvlText w:val="%9."/>
      <w:lvlJc w:val="right"/>
      <w:pPr>
        <w:ind w:left="9370" w:hanging="180"/>
      </w:pPr>
    </w:lvl>
  </w:abstractNum>
  <w:abstractNum w:abstractNumId="2" w15:restartNumberingAfterBreak="0">
    <w:nsid w:val="16B12B8D"/>
    <w:multiLevelType w:val="hybridMultilevel"/>
    <w:tmpl w:val="EBEECFAC"/>
    <w:lvl w:ilvl="0" w:tplc="7DD6E2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AE5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221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A8A3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008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80D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CD5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286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61D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7057BF"/>
    <w:multiLevelType w:val="hybridMultilevel"/>
    <w:tmpl w:val="2526A2CC"/>
    <w:lvl w:ilvl="0" w:tplc="E716F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222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64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67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0D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A9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EF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44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E4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71564FA"/>
    <w:multiLevelType w:val="hybridMultilevel"/>
    <w:tmpl w:val="1EAAB32E"/>
    <w:lvl w:ilvl="0" w:tplc="00B0C7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A2AF5"/>
    <w:multiLevelType w:val="hybridMultilevel"/>
    <w:tmpl w:val="05F4B44E"/>
    <w:lvl w:ilvl="0" w:tplc="34F4D0D4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65930425"/>
    <w:multiLevelType w:val="hybridMultilevel"/>
    <w:tmpl w:val="1E6A158E"/>
    <w:lvl w:ilvl="0" w:tplc="04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352F8"/>
    <w:multiLevelType w:val="singleLevel"/>
    <w:tmpl w:val="6E74DFAC"/>
    <w:lvl w:ilvl="0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8" w15:restartNumberingAfterBreak="0">
    <w:nsid w:val="78E6730D"/>
    <w:multiLevelType w:val="hybridMultilevel"/>
    <w:tmpl w:val="891A3DC4"/>
    <w:lvl w:ilvl="0" w:tplc="6652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00"/>
    <w:rsid w:val="00006DB7"/>
    <w:rsid w:val="000122EE"/>
    <w:rsid w:val="00023744"/>
    <w:rsid w:val="00024BC1"/>
    <w:rsid w:val="000271BA"/>
    <w:rsid w:val="000324DF"/>
    <w:rsid w:val="00040F9D"/>
    <w:rsid w:val="00042A6A"/>
    <w:rsid w:val="00052DC9"/>
    <w:rsid w:val="00055FFE"/>
    <w:rsid w:val="000656AD"/>
    <w:rsid w:val="000670B1"/>
    <w:rsid w:val="00074478"/>
    <w:rsid w:val="0007526A"/>
    <w:rsid w:val="000856EA"/>
    <w:rsid w:val="0008644A"/>
    <w:rsid w:val="000961FB"/>
    <w:rsid w:val="000A28FA"/>
    <w:rsid w:val="000A479A"/>
    <w:rsid w:val="000C22AA"/>
    <w:rsid w:val="000D6E3F"/>
    <w:rsid w:val="000E3264"/>
    <w:rsid w:val="000E4E9F"/>
    <w:rsid w:val="000F1E62"/>
    <w:rsid w:val="001113B9"/>
    <w:rsid w:val="00124DBD"/>
    <w:rsid w:val="00127C6E"/>
    <w:rsid w:val="00135369"/>
    <w:rsid w:val="001403DD"/>
    <w:rsid w:val="00141EFF"/>
    <w:rsid w:val="00144016"/>
    <w:rsid w:val="00145693"/>
    <w:rsid w:val="00152931"/>
    <w:rsid w:val="0015409F"/>
    <w:rsid w:val="00154A65"/>
    <w:rsid w:val="00161105"/>
    <w:rsid w:val="00173515"/>
    <w:rsid w:val="001911F3"/>
    <w:rsid w:val="00196227"/>
    <w:rsid w:val="001A1A15"/>
    <w:rsid w:val="001A53C6"/>
    <w:rsid w:val="001B25C8"/>
    <w:rsid w:val="001B26A9"/>
    <w:rsid w:val="001B468E"/>
    <w:rsid w:val="001D5E79"/>
    <w:rsid w:val="001D7A03"/>
    <w:rsid w:val="001F06CD"/>
    <w:rsid w:val="001F1D73"/>
    <w:rsid w:val="00202896"/>
    <w:rsid w:val="002061E1"/>
    <w:rsid w:val="0021496E"/>
    <w:rsid w:val="0021532D"/>
    <w:rsid w:val="00216D90"/>
    <w:rsid w:val="00217677"/>
    <w:rsid w:val="002211D2"/>
    <w:rsid w:val="00230E73"/>
    <w:rsid w:val="0024355D"/>
    <w:rsid w:val="00251419"/>
    <w:rsid w:val="0025161D"/>
    <w:rsid w:val="0025757E"/>
    <w:rsid w:val="00257A32"/>
    <w:rsid w:val="00267F22"/>
    <w:rsid w:val="00270297"/>
    <w:rsid w:val="0027445A"/>
    <w:rsid w:val="002808EB"/>
    <w:rsid w:val="002A153A"/>
    <w:rsid w:val="002B0BDA"/>
    <w:rsid w:val="002B3C36"/>
    <w:rsid w:val="002C1BEC"/>
    <w:rsid w:val="002C330A"/>
    <w:rsid w:val="002C669B"/>
    <w:rsid w:val="002D0730"/>
    <w:rsid w:val="002D2AED"/>
    <w:rsid w:val="002D41E1"/>
    <w:rsid w:val="002E5082"/>
    <w:rsid w:val="002F2FD1"/>
    <w:rsid w:val="002F34A9"/>
    <w:rsid w:val="00300D4F"/>
    <w:rsid w:val="0030454E"/>
    <w:rsid w:val="003069CC"/>
    <w:rsid w:val="00315938"/>
    <w:rsid w:val="0031659A"/>
    <w:rsid w:val="0032605C"/>
    <w:rsid w:val="003300DE"/>
    <w:rsid w:val="00353689"/>
    <w:rsid w:val="003559B3"/>
    <w:rsid w:val="003567DD"/>
    <w:rsid w:val="0039255E"/>
    <w:rsid w:val="00394121"/>
    <w:rsid w:val="003A0D00"/>
    <w:rsid w:val="003A2CBF"/>
    <w:rsid w:val="003A4B35"/>
    <w:rsid w:val="003D02A5"/>
    <w:rsid w:val="003D1E8C"/>
    <w:rsid w:val="003E20BA"/>
    <w:rsid w:val="003E266F"/>
    <w:rsid w:val="003E4F45"/>
    <w:rsid w:val="003F3303"/>
    <w:rsid w:val="00404758"/>
    <w:rsid w:val="004060CF"/>
    <w:rsid w:val="00414FA3"/>
    <w:rsid w:val="004153B5"/>
    <w:rsid w:val="0042103C"/>
    <w:rsid w:val="00422F2D"/>
    <w:rsid w:val="00430BDD"/>
    <w:rsid w:val="0043705C"/>
    <w:rsid w:val="00451C64"/>
    <w:rsid w:val="0047139F"/>
    <w:rsid w:val="004740CE"/>
    <w:rsid w:val="004757D9"/>
    <w:rsid w:val="00487084"/>
    <w:rsid w:val="004901F8"/>
    <w:rsid w:val="004930C1"/>
    <w:rsid w:val="0049544E"/>
    <w:rsid w:val="004A2B5A"/>
    <w:rsid w:val="004A4E83"/>
    <w:rsid w:val="004B21AF"/>
    <w:rsid w:val="004B2600"/>
    <w:rsid w:val="004B351D"/>
    <w:rsid w:val="004B64F6"/>
    <w:rsid w:val="004C3807"/>
    <w:rsid w:val="004C4F71"/>
    <w:rsid w:val="004D0529"/>
    <w:rsid w:val="004D534E"/>
    <w:rsid w:val="004D5CC4"/>
    <w:rsid w:val="004D74A2"/>
    <w:rsid w:val="004E19F0"/>
    <w:rsid w:val="00501675"/>
    <w:rsid w:val="005161F2"/>
    <w:rsid w:val="00526AC3"/>
    <w:rsid w:val="00527439"/>
    <w:rsid w:val="00527EAF"/>
    <w:rsid w:val="0053216A"/>
    <w:rsid w:val="00534896"/>
    <w:rsid w:val="00540991"/>
    <w:rsid w:val="00543398"/>
    <w:rsid w:val="005463F4"/>
    <w:rsid w:val="00546B6B"/>
    <w:rsid w:val="00562383"/>
    <w:rsid w:val="00570609"/>
    <w:rsid w:val="00573B9B"/>
    <w:rsid w:val="00580810"/>
    <w:rsid w:val="00580A9C"/>
    <w:rsid w:val="0058784B"/>
    <w:rsid w:val="0059456A"/>
    <w:rsid w:val="005A0F37"/>
    <w:rsid w:val="005A28AA"/>
    <w:rsid w:val="005A413F"/>
    <w:rsid w:val="005C0FE0"/>
    <w:rsid w:val="005C1D05"/>
    <w:rsid w:val="005C1F17"/>
    <w:rsid w:val="005C4F3E"/>
    <w:rsid w:val="005C67FA"/>
    <w:rsid w:val="005D4074"/>
    <w:rsid w:val="005E2F46"/>
    <w:rsid w:val="005E55CF"/>
    <w:rsid w:val="005E6487"/>
    <w:rsid w:val="005F2AC3"/>
    <w:rsid w:val="0061369C"/>
    <w:rsid w:val="00614D09"/>
    <w:rsid w:val="00616A8D"/>
    <w:rsid w:val="006257AA"/>
    <w:rsid w:val="00631B44"/>
    <w:rsid w:val="00640BBE"/>
    <w:rsid w:val="00643BBC"/>
    <w:rsid w:val="00645047"/>
    <w:rsid w:val="00645EFB"/>
    <w:rsid w:val="006519A6"/>
    <w:rsid w:val="006557D4"/>
    <w:rsid w:val="006605A2"/>
    <w:rsid w:val="00674FB7"/>
    <w:rsid w:val="00676543"/>
    <w:rsid w:val="006828B8"/>
    <w:rsid w:val="00683B75"/>
    <w:rsid w:val="006A1685"/>
    <w:rsid w:val="006A1BE9"/>
    <w:rsid w:val="006B4335"/>
    <w:rsid w:val="006D5942"/>
    <w:rsid w:val="006E4AC0"/>
    <w:rsid w:val="006E7A65"/>
    <w:rsid w:val="006E7D2E"/>
    <w:rsid w:val="006F50B5"/>
    <w:rsid w:val="0070066C"/>
    <w:rsid w:val="00701106"/>
    <w:rsid w:val="00703A07"/>
    <w:rsid w:val="00705CBD"/>
    <w:rsid w:val="007071A8"/>
    <w:rsid w:val="00710EEA"/>
    <w:rsid w:val="007118E0"/>
    <w:rsid w:val="00712C61"/>
    <w:rsid w:val="00716B05"/>
    <w:rsid w:val="0072235B"/>
    <w:rsid w:val="00723A73"/>
    <w:rsid w:val="007318E1"/>
    <w:rsid w:val="007379DF"/>
    <w:rsid w:val="007451E6"/>
    <w:rsid w:val="0075330C"/>
    <w:rsid w:val="00756DAC"/>
    <w:rsid w:val="00763876"/>
    <w:rsid w:val="0076712F"/>
    <w:rsid w:val="00773354"/>
    <w:rsid w:val="00774956"/>
    <w:rsid w:val="00775538"/>
    <w:rsid w:val="007808E3"/>
    <w:rsid w:val="00782434"/>
    <w:rsid w:val="00784470"/>
    <w:rsid w:val="007B263D"/>
    <w:rsid w:val="007B46AB"/>
    <w:rsid w:val="007C3A7A"/>
    <w:rsid w:val="007C60EA"/>
    <w:rsid w:val="007D4854"/>
    <w:rsid w:val="007E09A2"/>
    <w:rsid w:val="007E5777"/>
    <w:rsid w:val="007F251D"/>
    <w:rsid w:val="007F30EA"/>
    <w:rsid w:val="008020FE"/>
    <w:rsid w:val="00802920"/>
    <w:rsid w:val="00810170"/>
    <w:rsid w:val="0081033F"/>
    <w:rsid w:val="00813FF3"/>
    <w:rsid w:val="00814A86"/>
    <w:rsid w:val="00815E36"/>
    <w:rsid w:val="008305E7"/>
    <w:rsid w:val="0083185C"/>
    <w:rsid w:val="00831A7E"/>
    <w:rsid w:val="00841F36"/>
    <w:rsid w:val="008548F1"/>
    <w:rsid w:val="00861A3C"/>
    <w:rsid w:val="00863E61"/>
    <w:rsid w:val="00873A22"/>
    <w:rsid w:val="008747AF"/>
    <w:rsid w:val="008822A6"/>
    <w:rsid w:val="008838BE"/>
    <w:rsid w:val="008963F3"/>
    <w:rsid w:val="008A34DA"/>
    <w:rsid w:val="008A50A1"/>
    <w:rsid w:val="008B0B8B"/>
    <w:rsid w:val="008B403B"/>
    <w:rsid w:val="008C2F64"/>
    <w:rsid w:val="008C413E"/>
    <w:rsid w:val="008C79B6"/>
    <w:rsid w:val="008F2B1D"/>
    <w:rsid w:val="008F4DE2"/>
    <w:rsid w:val="00901227"/>
    <w:rsid w:val="00904EFF"/>
    <w:rsid w:val="00906700"/>
    <w:rsid w:val="00911762"/>
    <w:rsid w:val="009151C5"/>
    <w:rsid w:val="009156EB"/>
    <w:rsid w:val="0092287A"/>
    <w:rsid w:val="00927D82"/>
    <w:rsid w:val="009334BD"/>
    <w:rsid w:val="009341E1"/>
    <w:rsid w:val="00942275"/>
    <w:rsid w:val="00946AB3"/>
    <w:rsid w:val="00976B97"/>
    <w:rsid w:val="00986781"/>
    <w:rsid w:val="009871BC"/>
    <w:rsid w:val="00997EBC"/>
    <w:rsid w:val="009A2ECC"/>
    <w:rsid w:val="009A51AD"/>
    <w:rsid w:val="009B1AA8"/>
    <w:rsid w:val="009B34C4"/>
    <w:rsid w:val="009B502D"/>
    <w:rsid w:val="009C1A86"/>
    <w:rsid w:val="009C7F90"/>
    <w:rsid w:val="009D16FA"/>
    <w:rsid w:val="009D276F"/>
    <w:rsid w:val="009D3D32"/>
    <w:rsid w:val="009E1EF9"/>
    <w:rsid w:val="009F0148"/>
    <w:rsid w:val="009F0D39"/>
    <w:rsid w:val="009F25C2"/>
    <w:rsid w:val="009F3391"/>
    <w:rsid w:val="009F44E6"/>
    <w:rsid w:val="00A0221B"/>
    <w:rsid w:val="00A11311"/>
    <w:rsid w:val="00A14533"/>
    <w:rsid w:val="00A17BCB"/>
    <w:rsid w:val="00A21E7D"/>
    <w:rsid w:val="00A237EE"/>
    <w:rsid w:val="00A27EF1"/>
    <w:rsid w:val="00A34515"/>
    <w:rsid w:val="00A36849"/>
    <w:rsid w:val="00A36EF2"/>
    <w:rsid w:val="00A41AA0"/>
    <w:rsid w:val="00A42FAB"/>
    <w:rsid w:val="00A60B36"/>
    <w:rsid w:val="00A62033"/>
    <w:rsid w:val="00A71C0A"/>
    <w:rsid w:val="00A804C0"/>
    <w:rsid w:val="00A81991"/>
    <w:rsid w:val="00A84741"/>
    <w:rsid w:val="00A84990"/>
    <w:rsid w:val="00A95601"/>
    <w:rsid w:val="00AA1466"/>
    <w:rsid w:val="00AB74F1"/>
    <w:rsid w:val="00AC007B"/>
    <w:rsid w:val="00AC57D2"/>
    <w:rsid w:val="00AD6FDD"/>
    <w:rsid w:val="00B22105"/>
    <w:rsid w:val="00B25E21"/>
    <w:rsid w:val="00B27176"/>
    <w:rsid w:val="00B415C8"/>
    <w:rsid w:val="00B53875"/>
    <w:rsid w:val="00B56E87"/>
    <w:rsid w:val="00B6581B"/>
    <w:rsid w:val="00B67331"/>
    <w:rsid w:val="00B81972"/>
    <w:rsid w:val="00B96A30"/>
    <w:rsid w:val="00BA20DB"/>
    <w:rsid w:val="00BA509E"/>
    <w:rsid w:val="00BB7E37"/>
    <w:rsid w:val="00BE11CA"/>
    <w:rsid w:val="00BE2510"/>
    <w:rsid w:val="00BE4540"/>
    <w:rsid w:val="00BE7F58"/>
    <w:rsid w:val="00BF2805"/>
    <w:rsid w:val="00C06C69"/>
    <w:rsid w:val="00C11E9E"/>
    <w:rsid w:val="00C13692"/>
    <w:rsid w:val="00C13ED7"/>
    <w:rsid w:val="00C21454"/>
    <w:rsid w:val="00C267F6"/>
    <w:rsid w:val="00C33193"/>
    <w:rsid w:val="00C34701"/>
    <w:rsid w:val="00C44C15"/>
    <w:rsid w:val="00C615DE"/>
    <w:rsid w:val="00C70025"/>
    <w:rsid w:val="00C75B0B"/>
    <w:rsid w:val="00C80F5B"/>
    <w:rsid w:val="00C9124B"/>
    <w:rsid w:val="00CA4E8C"/>
    <w:rsid w:val="00CB2A8A"/>
    <w:rsid w:val="00CB69E1"/>
    <w:rsid w:val="00CC22E9"/>
    <w:rsid w:val="00CC2979"/>
    <w:rsid w:val="00CC33AC"/>
    <w:rsid w:val="00CD0FFE"/>
    <w:rsid w:val="00CD2E25"/>
    <w:rsid w:val="00CD4DDB"/>
    <w:rsid w:val="00CD5E33"/>
    <w:rsid w:val="00CD6070"/>
    <w:rsid w:val="00CD7F82"/>
    <w:rsid w:val="00CE0610"/>
    <w:rsid w:val="00CE08A6"/>
    <w:rsid w:val="00CE0E30"/>
    <w:rsid w:val="00CE3150"/>
    <w:rsid w:val="00CF03AF"/>
    <w:rsid w:val="00D00CAA"/>
    <w:rsid w:val="00D03A02"/>
    <w:rsid w:val="00D03F54"/>
    <w:rsid w:val="00D06B7F"/>
    <w:rsid w:val="00D07E2C"/>
    <w:rsid w:val="00D21491"/>
    <w:rsid w:val="00D30A00"/>
    <w:rsid w:val="00D353ED"/>
    <w:rsid w:val="00D42BAE"/>
    <w:rsid w:val="00D44FC6"/>
    <w:rsid w:val="00D625DB"/>
    <w:rsid w:val="00D64080"/>
    <w:rsid w:val="00D644C8"/>
    <w:rsid w:val="00D64EC1"/>
    <w:rsid w:val="00D7677F"/>
    <w:rsid w:val="00D8102A"/>
    <w:rsid w:val="00D9070F"/>
    <w:rsid w:val="00D90901"/>
    <w:rsid w:val="00D9715D"/>
    <w:rsid w:val="00DA22EC"/>
    <w:rsid w:val="00DA463A"/>
    <w:rsid w:val="00DB2285"/>
    <w:rsid w:val="00DB3B05"/>
    <w:rsid w:val="00DC25B1"/>
    <w:rsid w:val="00DC44AB"/>
    <w:rsid w:val="00DC4CBB"/>
    <w:rsid w:val="00DE12E5"/>
    <w:rsid w:val="00DE39FB"/>
    <w:rsid w:val="00DE711C"/>
    <w:rsid w:val="00DF7E9F"/>
    <w:rsid w:val="00E0186C"/>
    <w:rsid w:val="00E1316A"/>
    <w:rsid w:val="00E1575E"/>
    <w:rsid w:val="00E25EB3"/>
    <w:rsid w:val="00E34166"/>
    <w:rsid w:val="00E366C7"/>
    <w:rsid w:val="00E65195"/>
    <w:rsid w:val="00E807A1"/>
    <w:rsid w:val="00E942E5"/>
    <w:rsid w:val="00EB5AE9"/>
    <w:rsid w:val="00EC504B"/>
    <w:rsid w:val="00EC59BC"/>
    <w:rsid w:val="00ED52AD"/>
    <w:rsid w:val="00ED7352"/>
    <w:rsid w:val="00EF41EF"/>
    <w:rsid w:val="00EF46EE"/>
    <w:rsid w:val="00F11837"/>
    <w:rsid w:val="00F1276A"/>
    <w:rsid w:val="00F13527"/>
    <w:rsid w:val="00F15114"/>
    <w:rsid w:val="00F20530"/>
    <w:rsid w:val="00F20727"/>
    <w:rsid w:val="00F41DF3"/>
    <w:rsid w:val="00F54D1D"/>
    <w:rsid w:val="00F553B0"/>
    <w:rsid w:val="00F56CA1"/>
    <w:rsid w:val="00F635B4"/>
    <w:rsid w:val="00F74625"/>
    <w:rsid w:val="00F8662A"/>
    <w:rsid w:val="00F86A77"/>
    <w:rsid w:val="00F939D6"/>
    <w:rsid w:val="00FC5BD2"/>
    <w:rsid w:val="00FD07C9"/>
    <w:rsid w:val="00FE79A3"/>
    <w:rsid w:val="00FF3625"/>
    <w:rsid w:val="00FF49B3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77336B"/>
  <w15:chartTrackingRefBased/>
  <w15:docId w15:val="{A4405B47-194A-427B-A340-F3840518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701"/>
        <w:tab w:val="left" w:pos="1985"/>
        <w:tab w:val="left" w:pos="2835"/>
      </w:tabs>
      <w:ind w:left="2835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 Narrow" w:hAnsi="Arial Narrow"/>
      <w:b/>
      <w:sz w:val="19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16"/>
    </w:rPr>
  </w:style>
  <w:style w:type="paragraph" w:styleId="Titre4">
    <w:name w:val="heading 4"/>
    <w:basedOn w:val="Normal"/>
    <w:next w:val="Normal"/>
    <w:qFormat/>
    <w:pPr>
      <w:keepNext/>
      <w:ind w:left="142"/>
      <w:jc w:val="right"/>
      <w:outlineLvl w:val="3"/>
    </w:pPr>
    <w:rPr>
      <w:rFonts w:ascii="Arial Narrow" w:hAnsi="Arial Narrow"/>
      <w:b/>
      <w:bCs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itre8">
    <w:name w:val="heading 8"/>
    <w:basedOn w:val="Normal"/>
    <w:next w:val="Normal"/>
    <w:qFormat/>
    <w:rsid w:val="0094227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1985"/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extebrut1">
    <w:name w:val="Texte brut1"/>
    <w:basedOn w:val="Normal"/>
    <w:rsid w:val="00FD07C9"/>
    <w:rPr>
      <w:rFonts w:ascii="Courier New" w:hAnsi="Courier New"/>
    </w:rPr>
  </w:style>
  <w:style w:type="paragraph" w:styleId="Retraitcorpsdetexte2">
    <w:name w:val="Body Text Indent 2"/>
    <w:basedOn w:val="Normal"/>
    <w:rsid w:val="00942275"/>
    <w:pPr>
      <w:ind w:left="2835"/>
      <w:jc w:val="both"/>
    </w:pPr>
    <w:rPr>
      <w:rFonts w:ascii="Arial" w:hAnsi="Arial"/>
    </w:rPr>
  </w:style>
  <w:style w:type="paragraph" w:styleId="Corpsdetexte2">
    <w:name w:val="Body Text 2"/>
    <w:basedOn w:val="Normal"/>
    <w:rsid w:val="008B0B8B"/>
    <w:pPr>
      <w:spacing w:after="120" w:line="480" w:lineRule="auto"/>
    </w:pPr>
  </w:style>
  <w:style w:type="paragraph" w:styleId="Textedebulles">
    <w:name w:val="Balloon Text"/>
    <w:basedOn w:val="Normal"/>
    <w:semiHidden/>
    <w:rsid w:val="004D74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DB3B05"/>
  </w:style>
  <w:style w:type="paragraph" w:styleId="Retraitcorpsdetexte3">
    <w:name w:val="Body Text Indent 3"/>
    <w:basedOn w:val="Normal"/>
    <w:rsid w:val="007C3A7A"/>
    <w:pPr>
      <w:spacing w:after="120"/>
      <w:ind w:left="283"/>
    </w:pPr>
    <w:rPr>
      <w:sz w:val="16"/>
      <w:szCs w:val="16"/>
    </w:rPr>
  </w:style>
  <w:style w:type="paragraph" w:customStyle="1" w:styleId="Corpsdetexte21">
    <w:name w:val="Corps de texte 21"/>
    <w:basedOn w:val="Normal"/>
    <w:rsid w:val="00BA20DB"/>
    <w:pPr>
      <w:overflowPunct w:val="0"/>
      <w:autoSpaceDE w:val="0"/>
      <w:autoSpaceDN w:val="0"/>
      <w:adjustRightInd w:val="0"/>
      <w:ind w:left="3615"/>
      <w:textAlignment w:val="baseline"/>
    </w:pPr>
    <w:rPr>
      <w:rFonts w:ascii="Arial Narrow" w:hAnsi="Arial Narrow"/>
    </w:rPr>
  </w:style>
  <w:style w:type="table" w:styleId="Grilledutableau">
    <w:name w:val="Table Grid"/>
    <w:basedOn w:val="TableauNormal"/>
    <w:uiPriority w:val="39"/>
    <w:rsid w:val="0065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7379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2">
    <w:name w:val="Corps de texte 22"/>
    <w:basedOn w:val="Normal"/>
    <w:rsid w:val="0081033F"/>
    <w:pPr>
      <w:overflowPunct w:val="0"/>
      <w:autoSpaceDE w:val="0"/>
      <w:autoSpaceDN w:val="0"/>
      <w:adjustRightInd w:val="0"/>
      <w:ind w:left="3615"/>
      <w:textAlignment w:val="baseline"/>
    </w:pPr>
    <w:rPr>
      <w:rFonts w:ascii="Arial Narrow" w:hAnsi="Arial Narrow"/>
    </w:rPr>
  </w:style>
  <w:style w:type="character" w:customStyle="1" w:styleId="PieddepageCar">
    <w:name w:val="Pied de page Car"/>
    <w:basedOn w:val="Policepardfaut"/>
    <w:link w:val="Pieddepage"/>
    <w:uiPriority w:val="99"/>
    <w:rsid w:val="00135369"/>
  </w:style>
  <w:style w:type="character" w:customStyle="1" w:styleId="En-tteCar">
    <w:name w:val="En-tête Car"/>
    <w:basedOn w:val="Policepardfaut"/>
    <w:link w:val="En-tte"/>
    <w:uiPriority w:val="99"/>
    <w:rsid w:val="00251419"/>
  </w:style>
  <w:style w:type="character" w:styleId="Numrodepage">
    <w:name w:val="page number"/>
    <w:basedOn w:val="Policepardfaut"/>
    <w:rsid w:val="00251419"/>
  </w:style>
  <w:style w:type="paragraph" w:styleId="Corpsdetexte">
    <w:name w:val="Body Text"/>
    <w:basedOn w:val="Normal"/>
    <w:link w:val="CorpsdetexteCar"/>
    <w:rsid w:val="004A4E8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A4E83"/>
  </w:style>
  <w:style w:type="table" w:customStyle="1" w:styleId="TableNormal">
    <w:name w:val="Table Normal"/>
    <w:uiPriority w:val="2"/>
    <w:semiHidden/>
    <w:unhideWhenUsed/>
    <w:qFormat/>
    <w:rsid w:val="004A4E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rsid w:val="00712C61"/>
    <w:rPr>
      <w:sz w:val="16"/>
      <w:szCs w:val="16"/>
    </w:rPr>
  </w:style>
  <w:style w:type="paragraph" w:styleId="Commentaire">
    <w:name w:val="annotation text"/>
    <w:basedOn w:val="Normal"/>
    <w:link w:val="CommentaireCar"/>
    <w:rsid w:val="00712C61"/>
  </w:style>
  <w:style w:type="character" w:customStyle="1" w:styleId="CommentaireCar">
    <w:name w:val="Commentaire Car"/>
    <w:basedOn w:val="Policepardfaut"/>
    <w:link w:val="Commentaire"/>
    <w:rsid w:val="00712C61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12C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12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7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7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8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O%202011-2012\_nouveau%20logo%202012%20+papeterie+charte%20graphique\_Mod&#232;les%20papeterie%202010%20+%20charte%20+%20logos\_mod&#232;le%20courrier%20ave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2743-37AE-4A91-95EF-A655B84F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_modèle courrier avec logo.dot</Template>
  <TotalTime>44</TotalTime>
  <Pages>2</Pages>
  <Words>239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M.E.N.</Company>
  <LinksUpToDate>false</LinksUpToDate>
  <CharactersWithSpaces>1633</CharactersWithSpaces>
  <SharedDoc>false</SharedDoc>
  <HLinks>
    <vt:vector size="18" baseType="variant">
      <vt:variant>
        <vt:i4>6815821</vt:i4>
      </vt:variant>
      <vt:variant>
        <vt:i4>3</vt:i4>
      </vt:variant>
      <vt:variant>
        <vt:i4>0</vt:i4>
      </vt:variant>
      <vt:variant>
        <vt:i4>5</vt:i4>
      </vt:variant>
      <vt:variant>
        <vt:lpwstr>mailto:pole-inclusif76@ac-rouen.fr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https://fr.wikipedia.org/wiki/Institut_national_sup%C3%A9rieur_de_formation_et_de_recherche_pour_l'%C3%A9ducation_des_jeunes_handicap%C3%A9s_et_les_enseignements_adapt%C3%A9s</vt:lpwstr>
      </vt:variant>
      <vt:variant>
        <vt:lpwstr/>
      </vt:variant>
      <vt:variant>
        <vt:i4>7012359</vt:i4>
      </vt:variant>
      <vt:variant>
        <vt:i4>0</vt:i4>
      </vt:variant>
      <vt:variant>
        <vt:i4>0</vt:i4>
      </vt:variant>
      <vt:variant>
        <vt:i4>5</vt:i4>
      </vt:variant>
      <vt:variant>
        <vt:lpwstr>mailto:stag76@ac-rouen.fr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Alligier Christine</cp:lastModifiedBy>
  <cp:revision>19</cp:revision>
  <cp:lastPrinted>2023-03-21T13:57:00Z</cp:lastPrinted>
  <dcterms:created xsi:type="dcterms:W3CDTF">2023-02-13T16:09:00Z</dcterms:created>
  <dcterms:modified xsi:type="dcterms:W3CDTF">2024-04-02T11:00:00Z</dcterms:modified>
</cp:coreProperties>
</file>